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95" w:type="dxa"/>
        <w:tblInd w:w="-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6"/>
        <w:gridCol w:w="7559"/>
      </w:tblGrid>
      <w:tr w:rsidR="0053283D" w14:paraId="1268D399" w14:textId="77777777">
        <w:tblPrEx>
          <w:tblCellMar>
            <w:top w:w="0" w:type="dxa"/>
            <w:bottom w:w="0" w:type="dxa"/>
          </w:tblCellMar>
        </w:tblPrEx>
        <w:trPr>
          <w:cantSplit/>
          <w:trHeight w:val="1689"/>
        </w:trPr>
        <w:tc>
          <w:tcPr>
            <w:tcW w:w="37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40EDC55" w14:textId="7A2EF5B0" w:rsidR="0053283D" w:rsidRDefault="00974484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8E4157C" wp14:editId="385D9BCE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-38100</wp:posOffset>
                  </wp:positionV>
                  <wp:extent cx="1763395" cy="939165"/>
                  <wp:effectExtent l="0" t="0" r="0" b="0"/>
                  <wp:wrapNone/>
                  <wp:docPr id="2" name="Imagem 1" descr="Uma imagem contendo 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ma imagem contendo 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59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92780EC" w14:textId="77777777" w:rsidR="0053283D" w:rsidRDefault="0053283D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</w:p>
          <w:p w14:paraId="3B89A19F" w14:textId="77777777" w:rsidR="0053283D" w:rsidRDefault="002855E2">
            <w:pPr>
              <w:jc w:val="center"/>
            </w:pPr>
            <w:r>
              <w:rPr>
                <w:b/>
                <w:color w:val="000000"/>
                <w:sz w:val="28"/>
                <w:lang w:val="en-US"/>
              </w:rPr>
              <w:t xml:space="preserve">TIC EMPRESAS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2021</w:t>
            </w:r>
          </w:p>
          <w:p w14:paraId="2A0A19F8" w14:textId="77777777" w:rsidR="0053283D" w:rsidRDefault="0053283D">
            <w:pPr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  <w:p w14:paraId="60930453" w14:textId="77777777" w:rsidR="0053283D" w:rsidRDefault="002855E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PESQUISA SOBRE O USO DAS TECNOLOGIAS DE INFORMAÇÃO E COMUNICAÇÃO NOS DOMICÍLIOS BRASILEIROS</w:t>
            </w:r>
          </w:p>
          <w:p w14:paraId="0319DE11" w14:textId="77777777" w:rsidR="0053283D" w:rsidRDefault="0053283D">
            <w:pPr>
              <w:spacing w:line="240" w:lineRule="exact"/>
              <w:ind w:left="547" w:hanging="547"/>
              <w:jc w:val="center"/>
              <w:rPr>
                <w:rFonts w:cs="Times New Roman"/>
                <w:b/>
                <w:color w:val="000000"/>
                <w:sz w:val="16"/>
                <w:lang w:val="en-US"/>
              </w:rPr>
            </w:pPr>
          </w:p>
        </w:tc>
      </w:tr>
    </w:tbl>
    <w:p w14:paraId="5A8A4882" w14:textId="77777777" w:rsidR="0053283D" w:rsidRDefault="0053283D">
      <w:pPr>
        <w:jc w:val="both"/>
        <w:rPr>
          <w:b/>
          <w:szCs w:val="22"/>
          <w:lang w:val="pt-BR"/>
        </w:rPr>
      </w:pPr>
    </w:p>
    <w:p w14:paraId="060C8F5A" w14:textId="77777777" w:rsidR="0053283D" w:rsidRDefault="005328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szCs w:val="22"/>
          <w:lang w:val="pt-BR" w:eastAsia="pt-BR"/>
        </w:rPr>
      </w:pPr>
    </w:p>
    <w:p w14:paraId="2AE4274B" w14:textId="77777777" w:rsidR="0053283D" w:rsidRDefault="0053283D">
      <w:pPr>
        <w:tabs>
          <w:tab w:val="left" w:pos="720"/>
        </w:tabs>
        <w:rPr>
          <w:bCs/>
          <w:lang w:val="pt-BR"/>
        </w:rPr>
      </w:pPr>
    </w:p>
    <w:tbl>
      <w:tblPr>
        <w:tblW w:w="101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5"/>
      </w:tblGrid>
      <w:tr w:rsidR="0053283D" w14:paraId="3BE06668" w14:textId="77777777">
        <w:tblPrEx>
          <w:tblCellMar>
            <w:top w:w="0" w:type="dxa"/>
            <w:bottom w:w="0" w:type="dxa"/>
          </w:tblCellMar>
        </w:tblPrEx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398C" w14:textId="77777777" w:rsidR="0053283D" w:rsidRDefault="002855E2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Módulo A: Informações gerais sobre os sistemas TIC</w:t>
            </w:r>
          </w:p>
        </w:tc>
      </w:tr>
    </w:tbl>
    <w:p w14:paraId="2AC5869D" w14:textId="77777777" w:rsidR="0053283D" w:rsidRDefault="0053283D">
      <w:pPr>
        <w:tabs>
          <w:tab w:val="left" w:pos="720"/>
        </w:tabs>
        <w:rPr>
          <w:b/>
          <w:bCs/>
          <w:u w:val="single"/>
          <w:lang w:val="pt-BR"/>
        </w:rPr>
      </w:pPr>
    </w:p>
    <w:p w14:paraId="76C9FEE9" w14:textId="77777777" w:rsidR="0053283D" w:rsidRDefault="0053283D">
      <w:pPr>
        <w:keepLines/>
        <w:jc w:val="both"/>
        <w:rPr>
          <w:b/>
          <w:i/>
          <w:lang w:val="pt-BR"/>
        </w:rPr>
      </w:pPr>
    </w:p>
    <w:p w14:paraId="3E453498" w14:textId="77777777" w:rsidR="0053283D" w:rsidRDefault="002855E2">
      <w:pPr>
        <w:keepLines/>
        <w:jc w:val="both"/>
      </w:pPr>
      <w:r>
        <w:rPr>
          <w:b/>
          <w:lang w:val="pt-BR"/>
        </w:rPr>
        <w:t>### PARA TODOS ###</w:t>
      </w:r>
    </w:p>
    <w:p w14:paraId="7FFF801C" w14:textId="77777777" w:rsidR="0053283D" w:rsidRDefault="0053283D">
      <w:pPr>
        <w:keepLines/>
        <w:jc w:val="both"/>
        <w:rPr>
          <w:b/>
          <w:lang w:val="pt-BR"/>
        </w:rPr>
      </w:pPr>
    </w:p>
    <w:p w14:paraId="07E2AAA9" w14:textId="77777777" w:rsidR="0053283D" w:rsidRDefault="002855E2">
      <w:pPr>
        <w:keepLines/>
        <w:jc w:val="both"/>
      </w:pPr>
      <w:r>
        <w:rPr>
          <w:b/>
          <w:lang w:val="pt-BR"/>
        </w:rPr>
        <w:t>A1A)</w:t>
      </w:r>
      <w:r>
        <w:rPr>
          <w:lang w:val="pt-BR"/>
        </w:rPr>
        <w:t xml:space="preserve"> Pensando na empresa como um todo, ou seja, incluindo todas as unidades e filiais, nos últimos 12 meses a sua empresa usou _____</w:t>
      </w:r>
      <w:proofErr w:type="gramStart"/>
      <w:r>
        <w:rPr>
          <w:lang w:val="pt-BR"/>
        </w:rPr>
        <w:t>_ ?</w:t>
      </w:r>
      <w:proofErr w:type="gramEnd"/>
    </w:p>
    <w:p w14:paraId="1DB9CBDF" w14:textId="77777777" w:rsidR="0053283D" w:rsidRDefault="0053283D">
      <w:pPr>
        <w:spacing w:line="120" w:lineRule="auto"/>
        <w:jc w:val="both"/>
        <w:rPr>
          <w:lang w:val="pt-BR"/>
        </w:rPr>
      </w:pPr>
    </w:p>
    <w:p w14:paraId="7BCEDF82" w14:textId="77777777" w:rsidR="0053283D" w:rsidRDefault="0053283D">
      <w:pPr>
        <w:rPr>
          <w:lang w:val="pt-BR"/>
        </w:rPr>
      </w:pPr>
    </w:p>
    <w:tbl>
      <w:tblPr>
        <w:tblW w:w="69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3029"/>
        <w:gridCol w:w="749"/>
        <w:gridCol w:w="817"/>
        <w:gridCol w:w="918"/>
        <w:gridCol w:w="918"/>
      </w:tblGrid>
      <w:tr w:rsidR="0053283D" w14:paraId="36B18D9A" w14:textId="77777777">
        <w:tblPrEx>
          <w:tblCellMar>
            <w:top w:w="0" w:type="dxa"/>
            <w:bottom w:w="0" w:type="dxa"/>
          </w:tblCellMar>
        </w:tblPrEx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17297" w14:textId="77777777" w:rsidR="0053283D" w:rsidRDefault="0053283D">
            <w:pPr>
              <w:ind w:right="113"/>
              <w:jc w:val="center"/>
              <w:rPr>
                <w:b/>
                <w:lang w:val="pt-BR" w:eastAsia="pt-BR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5E825" w14:textId="77777777" w:rsidR="0053283D" w:rsidRDefault="0053283D">
            <w:pPr>
              <w:ind w:right="113"/>
              <w:jc w:val="center"/>
              <w:rPr>
                <w:b/>
                <w:lang w:val="pt-BR" w:eastAsia="pt-BR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78C64" w14:textId="77777777" w:rsidR="0053283D" w:rsidRDefault="002855E2">
            <w:pPr>
              <w:ind w:right="113"/>
              <w:jc w:val="center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A1</w:t>
            </w:r>
          </w:p>
        </w:tc>
      </w:tr>
      <w:tr w:rsidR="0053283D" w14:paraId="0F1D6D89" w14:textId="77777777">
        <w:tblPrEx>
          <w:tblCellMar>
            <w:top w:w="0" w:type="dxa"/>
            <w:bottom w:w="0" w:type="dxa"/>
          </w:tblCellMar>
        </w:tblPrEx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22C67" w14:textId="77777777" w:rsidR="0053283D" w:rsidRDefault="0053283D">
            <w:pPr>
              <w:ind w:right="113"/>
              <w:jc w:val="center"/>
              <w:rPr>
                <w:b/>
                <w:lang w:val="pt-BR" w:eastAsia="pt-BR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E54FF" w14:textId="77777777" w:rsidR="0053283D" w:rsidRDefault="0053283D">
            <w:pPr>
              <w:ind w:right="113"/>
              <w:jc w:val="center"/>
              <w:rPr>
                <w:b/>
                <w:lang w:val="pt-BR" w:eastAsia="pt-BR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F6B7D" w14:textId="77777777" w:rsidR="0053283D" w:rsidRDefault="002855E2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Sim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84BD" w14:textId="77777777" w:rsidR="0053283D" w:rsidRDefault="002855E2">
            <w:pPr>
              <w:ind w:right="113"/>
              <w:jc w:val="center"/>
              <w:rPr>
                <w:lang w:eastAsia="pt-BR"/>
              </w:rPr>
            </w:pPr>
            <w:r>
              <w:rPr>
                <w:lang w:eastAsia="pt-BR"/>
              </w:rPr>
              <w:t>Não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FF077" w14:textId="77777777" w:rsidR="0053283D" w:rsidRDefault="002855E2">
            <w:pPr>
              <w:ind w:right="113"/>
              <w:jc w:val="center"/>
            </w:pPr>
            <w:r>
              <w:rPr>
                <w:lang w:eastAsia="pt-BR"/>
              </w:rPr>
              <w:t>NS</w:t>
            </w:r>
            <w:r>
              <w:rPr>
                <w:b/>
                <w:lang w:eastAsia="pt-BR"/>
              </w:rPr>
              <w:t xml:space="preserve"> (ESP.)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1313" w14:textId="77777777" w:rsidR="0053283D" w:rsidRDefault="002855E2">
            <w:pPr>
              <w:ind w:right="113"/>
              <w:jc w:val="center"/>
            </w:pPr>
            <w:r>
              <w:rPr>
                <w:lang w:eastAsia="pt-BR"/>
              </w:rPr>
              <w:t>NR</w:t>
            </w:r>
            <w:r>
              <w:rPr>
                <w:b/>
                <w:lang w:eastAsia="pt-BR"/>
              </w:rPr>
              <w:t xml:space="preserve"> (ESP.)</w:t>
            </w:r>
          </w:p>
        </w:tc>
      </w:tr>
      <w:tr w:rsidR="0053283D" w14:paraId="0F4FC632" w14:textId="77777777">
        <w:tblPrEx>
          <w:tblCellMar>
            <w:top w:w="0" w:type="dxa"/>
            <w:bottom w:w="0" w:type="dxa"/>
          </w:tblCellMar>
        </w:tblPrEx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EBFF" w14:textId="77777777" w:rsidR="0053283D" w:rsidRDefault="002855E2">
            <w:pPr>
              <w:ind w:right="113"/>
              <w:jc w:val="center"/>
              <w:rPr>
                <w:lang w:eastAsia="pt-BR"/>
              </w:rPr>
            </w:pPr>
            <w:r>
              <w:rPr>
                <w:lang w:eastAsia="pt-BR"/>
              </w:rPr>
              <w:t>A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7D90" w14:textId="77777777" w:rsidR="0053283D" w:rsidRDefault="002855E2">
            <w:pPr>
              <w:ind w:right="113"/>
              <w:rPr>
                <w:lang w:eastAsia="pt-BR"/>
              </w:rPr>
            </w:pPr>
            <w:r>
              <w:rPr>
                <w:lang w:eastAsia="pt-BR"/>
              </w:rPr>
              <w:t>Computador de mesa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D4C1" w14:textId="77777777" w:rsidR="0053283D" w:rsidRDefault="002855E2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CC8FC" w14:textId="77777777" w:rsidR="0053283D" w:rsidRDefault="002855E2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708FE" w14:textId="77777777" w:rsidR="0053283D" w:rsidRDefault="002855E2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0E0E0" w14:textId="77777777" w:rsidR="0053283D" w:rsidRDefault="002855E2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</w:tr>
      <w:tr w:rsidR="0053283D" w14:paraId="751BBE51" w14:textId="77777777">
        <w:tblPrEx>
          <w:tblCellMar>
            <w:top w:w="0" w:type="dxa"/>
            <w:bottom w:w="0" w:type="dxa"/>
          </w:tblCellMar>
        </w:tblPrEx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3752" w14:textId="77777777" w:rsidR="0053283D" w:rsidRDefault="002855E2">
            <w:pPr>
              <w:ind w:right="113"/>
              <w:jc w:val="center"/>
              <w:rPr>
                <w:lang w:eastAsia="pt-BR"/>
              </w:rPr>
            </w:pPr>
            <w:r>
              <w:rPr>
                <w:lang w:eastAsia="pt-BR"/>
              </w:rPr>
              <w:t>B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DFF63" w14:textId="77777777" w:rsidR="0053283D" w:rsidRDefault="002855E2">
            <w:pPr>
              <w:ind w:right="113"/>
              <w:rPr>
                <w:i/>
                <w:iCs/>
                <w:lang w:eastAsia="pt-BR"/>
              </w:rPr>
            </w:pPr>
            <w:r>
              <w:rPr>
                <w:i/>
                <w:iCs/>
                <w:lang w:eastAsia="pt-BR"/>
              </w:rPr>
              <w:t xml:space="preserve">Notebook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2E18" w14:textId="77777777" w:rsidR="0053283D" w:rsidRDefault="002855E2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10E2" w14:textId="77777777" w:rsidR="0053283D" w:rsidRDefault="002855E2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8707D" w14:textId="77777777" w:rsidR="0053283D" w:rsidRDefault="002855E2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042B3" w14:textId="77777777" w:rsidR="0053283D" w:rsidRDefault="002855E2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</w:tr>
      <w:tr w:rsidR="0053283D" w14:paraId="09440F75" w14:textId="77777777">
        <w:tblPrEx>
          <w:tblCellMar>
            <w:top w:w="0" w:type="dxa"/>
            <w:bottom w:w="0" w:type="dxa"/>
          </w:tblCellMar>
        </w:tblPrEx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1BD7" w14:textId="77777777" w:rsidR="0053283D" w:rsidRDefault="002855E2">
            <w:pPr>
              <w:ind w:right="113"/>
              <w:jc w:val="center"/>
              <w:rPr>
                <w:lang w:eastAsia="pt-BR"/>
              </w:rPr>
            </w:pPr>
            <w:r>
              <w:rPr>
                <w:lang w:eastAsia="pt-BR"/>
              </w:rPr>
              <w:t>C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EF08" w14:textId="77777777" w:rsidR="0053283D" w:rsidRDefault="002855E2">
            <w:pPr>
              <w:ind w:right="113"/>
              <w:rPr>
                <w:i/>
                <w:iCs/>
                <w:lang w:eastAsia="pt-BR"/>
              </w:rPr>
            </w:pPr>
            <w:r>
              <w:rPr>
                <w:i/>
                <w:iCs/>
                <w:lang w:eastAsia="pt-BR"/>
              </w:rPr>
              <w:t xml:space="preserve">Tablet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DD46" w14:textId="77777777" w:rsidR="0053283D" w:rsidRDefault="002855E2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89853" w14:textId="77777777" w:rsidR="0053283D" w:rsidRDefault="002855E2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9672" w14:textId="77777777" w:rsidR="0053283D" w:rsidRDefault="002855E2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07BA4" w14:textId="77777777" w:rsidR="0053283D" w:rsidRDefault="002855E2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</w:tr>
    </w:tbl>
    <w:p w14:paraId="1311BCEB" w14:textId="77777777" w:rsidR="0053283D" w:rsidRDefault="0053283D">
      <w:pPr>
        <w:keepLines/>
        <w:jc w:val="both"/>
        <w:rPr>
          <w:lang w:val="pt-BR"/>
        </w:rPr>
      </w:pPr>
    </w:p>
    <w:p w14:paraId="2A894CCD" w14:textId="77777777" w:rsidR="0053283D" w:rsidRDefault="0053283D">
      <w:pPr>
        <w:keepLines/>
        <w:jc w:val="both"/>
        <w:rPr>
          <w:lang w:val="pt-BR"/>
        </w:rPr>
      </w:pPr>
    </w:p>
    <w:p w14:paraId="70542E9C" w14:textId="77777777" w:rsidR="0053283D" w:rsidRDefault="002855E2">
      <w:pPr>
        <w:keepLines/>
        <w:jc w:val="both"/>
        <w:rPr>
          <w:b/>
          <w:lang w:val="pt-BR"/>
        </w:rPr>
      </w:pPr>
      <w:r>
        <w:rPr>
          <w:b/>
          <w:lang w:val="pt-BR"/>
        </w:rPr>
        <w:t>### SE A EMPRESA NÃO USA NENHUM DOS ITENS (CÓDS. 2, 8 OU 9 EM TODOS OS ITENS DA A1), VÁ PARA X1A ###</w:t>
      </w:r>
    </w:p>
    <w:p w14:paraId="688D0437" w14:textId="77777777" w:rsidR="0053283D" w:rsidRDefault="0053283D">
      <w:pPr>
        <w:rPr>
          <w:b/>
          <w:lang w:val="pt-BR"/>
        </w:rPr>
      </w:pPr>
    </w:p>
    <w:p w14:paraId="04E7A167" w14:textId="77777777" w:rsidR="0053283D" w:rsidRDefault="002855E2">
      <w:pPr>
        <w:jc w:val="both"/>
      </w:pPr>
      <w:bookmarkStart w:id="0" w:name="OLE_LINK5"/>
      <w:r>
        <w:rPr>
          <w:b/>
          <w:lang w:val="pt-BR"/>
        </w:rPr>
        <w:t>### SOMENTE PARA AS EMPRESAS QUE USAM COMPUTADOR (CÓD. 1 EM ALGUM DOS ITENS DA PERGUNTA A1) ###</w:t>
      </w:r>
    </w:p>
    <w:p w14:paraId="4527A3B7" w14:textId="77777777" w:rsidR="0053283D" w:rsidRDefault="0053283D">
      <w:pPr>
        <w:jc w:val="both"/>
        <w:rPr>
          <w:b/>
          <w:lang w:val="pt-BR"/>
        </w:rPr>
      </w:pPr>
    </w:p>
    <w:p w14:paraId="1CC07F45" w14:textId="77777777" w:rsidR="0053283D" w:rsidRDefault="002855E2">
      <w:pPr>
        <w:jc w:val="both"/>
      </w:pPr>
      <w:r>
        <w:rPr>
          <w:b/>
          <w:lang w:val="pt-BR"/>
        </w:rPr>
        <w:t xml:space="preserve">A3.1) </w:t>
      </w:r>
      <w:r>
        <w:rPr>
          <w:lang w:val="pt-BR"/>
        </w:rPr>
        <w:t xml:space="preserve">Nos últimos 12 meses, considerando todas as unidades da empresa, qual foi, aproximadamente, o número de pessoas ocupadas que utilizaram computadores de mesa, </w:t>
      </w:r>
      <w:r>
        <w:rPr>
          <w:i/>
          <w:iCs/>
          <w:lang w:val="pt-BR"/>
        </w:rPr>
        <w:t>notebooks</w:t>
      </w:r>
      <w:r>
        <w:rPr>
          <w:lang w:val="pt-BR"/>
        </w:rPr>
        <w:t xml:space="preserve"> ou </w:t>
      </w:r>
      <w:r>
        <w:rPr>
          <w:i/>
          <w:iCs/>
          <w:lang w:val="pt-BR"/>
        </w:rPr>
        <w:t>tablets</w:t>
      </w:r>
      <w:r>
        <w:rPr>
          <w:lang w:val="pt-BR"/>
        </w:rPr>
        <w:t xml:space="preserve"> para fins de trabalho pelo menos uma vez por semana? </w:t>
      </w:r>
    </w:p>
    <w:p w14:paraId="1FDF411A" w14:textId="77777777" w:rsidR="0053283D" w:rsidRDefault="0053283D">
      <w:pPr>
        <w:jc w:val="both"/>
        <w:rPr>
          <w:lang w:val="pt-BR"/>
        </w:rPr>
      </w:pPr>
    </w:p>
    <w:p w14:paraId="52D13D6A" w14:textId="77777777" w:rsidR="0053283D" w:rsidRDefault="0053283D">
      <w:pPr>
        <w:jc w:val="both"/>
        <w:rPr>
          <w:b/>
          <w:lang w:val="pt-BR"/>
        </w:rPr>
      </w:pPr>
    </w:p>
    <w:tbl>
      <w:tblPr>
        <w:tblW w:w="98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4"/>
        <w:gridCol w:w="3260"/>
        <w:gridCol w:w="2794"/>
      </w:tblGrid>
      <w:tr w:rsidR="0053283D" w14:paraId="54276945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DE379" w14:textId="77777777" w:rsidR="0053283D" w:rsidRDefault="002855E2">
            <w:pPr>
              <w:jc w:val="center"/>
            </w:pPr>
            <w:r>
              <w:rPr>
                <w:b/>
                <w:lang w:val="pt-BR"/>
              </w:rPr>
              <w:t>Quantidade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C7C3D" w14:textId="77777777" w:rsidR="0053283D" w:rsidRDefault="002855E2">
            <w:pPr>
              <w:jc w:val="center"/>
            </w:pPr>
            <w:r>
              <w:rPr>
                <w:b/>
                <w:lang w:val="pt-BR"/>
              </w:rPr>
              <w:t>NS (ESP.)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6FD7D" w14:textId="77777777" w:rsidR="0053283D" w:rsidRDefault="002855E2">
            <w:pPr>
              <w:jc w:val="center"/>
            </w:pPr>
            <w:r>
              <w:rPr>
                <w:b/>
                <w:lang w:val="pt-BR"/>
              </w:rPr>
              <w:t>NR (ESP.)</w:t>
            </w:r>
          </w:p>
        </w:tc>
      </w:tr>
      <w:tr w:rsidR="0053283D" w14:paraId="607291A1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E5323" w14:textId="77777777" w:rsidR="0053283D" w:rsidRDefault="002855E2">
            <w:pPr>
              <w:jc w:val="center"/>
            </w:pPr>
            <w:r>
              <w:rPr>
                <w:lang w:val="pt-BR"/>
              </w:rPr>
              <w:t>|__|__|__|__|__| Pessoas ocupadas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1BBC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99998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CFA13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99999</w:t>
            </w:r>
          </w:p>
        </w:tc>
      </w:tr>
      <w:bookmarkEnd w:id="0"/>
    </w:tbl>
    <w:p w14:paraId="2649A874" w14:textId="77777777" w:rsidR="0053283D" w:rsidRDefault="0053283D"/>
    <w:tbl>
      <w:tblPr>
        <w:tblW w:w="1060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7"/>
      </w:tblGrid>
      <w:tr w:rsidR="0053283D" w14:paraId="37FE2630" w14:textId="77777777">
        <w:tblPrEx>
          <w:tblCellMar>
            <w:top w:w="0" w:type="dxa"/>
            <w:bottom w:w="0" w:type="dxa"/>
          </w:tblCellMar>
        </w:tblPrEx>
        <w:tc>
          <w:tcPr>
            <w:tcW w:w="10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0313F" w14:textId="77777777" w:rsidR="0053283D" w:rsidRDefault="002855E2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Módulo B: Uso da Internet</w:t>
            </w:r>
          </w:p>
        </w:tc>
      </w:tr>
    </w:tbl>
    <w:p w14:paraId="2C0BD349" w14:textId="77777777" w:rsidR="0053283D" w:rsidRDefault="0053283D">
      <w:pPr>
        <w:jc w:val="both"/>
        <w:rPr>
          <w:b/>
          <w:lang w:val="pt-BR"/>
        </w:rPr>
      </w:pPr>
    </w:p>
    <w:p w14:paraId="5CB554CF" w14:textId="77777777" w:rsidR="0053283D" w:rsidRDefault="002855E2">
      <w:pPr>
        <w:ind w:left="547" w:hanging="547"/>
        <w:jc w:val="both"/>
      </w:pPr>
      <w:r>
        <w:rPr>
          <w:b/>
          <w:lang w:val="pt-BR"/>
        </w:rPr>
        <w:t>### SOMENTE PARA AS EMPRESAS QUE USAM COMPUTADOR (CÓD. 1 EM ALGUM DOS ITENS DA PERGUNTA A1A) ###</w:t>
      </w:r>
    </w:p>
    <w:p w14:paraId="3383795E" w14:textId="77777777" w:rsidR="0053283D" w:rsidRDefault="0053283D">
      <w:pPr>
        <w:jc w:val="both"/>
        <w:rPr>
          <w:lang w:val="pt-BR"/>
        </w:rPr>
      </w:pPr>
    </w:p>
    <w:p w14:paraId="55D3E1C4" w14:textId="77777777" w:rsidR="0053283D" w:rsidRDefault="0053283D">
      <w:pPr>
        <w:rPr>
          <w:b/>
          <w:bCs/>
          <w:lang w:val="pt-BR"/>
        </w:rPr>
      </w:pPr>
    </w:p>
    <w:p w14:paraId="3C88F525" w14:textId="77777777" w:rsidR="0053283D" w:rsidRDefault="002855E2">
      <w:pPr>
        <w:jc w:val="both"/>
      </w:pPr>
      <w:r>
        <w:rPr>
          <w:b/>
          <w:bCs/>
          <w:lang w:val="pt-BR"/>
        </w:rPr>
        <w:t>B1)</w:t>
      </w:r>
      <w:r>
        <w:rPr>
          <w:lang w:val="pt-BR"/>
        </w:rPr>
        <w:t xml:space="preserve"> </w:t>
      </w:r>
      <w:r>
        <w:rPr>
          <w:bCs/>
          <w:lang w:val="pt-BR"/>
        </w:rPr>
        <w:t>A sua empresa usou a Internet nos últimos 12 meses?</w:t>
      </w:r>
    </w:p>
    <w:p w14:paraId="6D315738" w14:textId="77777777" w:rsidR="0053283D" w:rsidRDefault="0053283D">
      <w:pPr>
        <w:rPr>
          <w:lang w:val="pt-BR"/>
        </w:rPr>
      </w:pPr>
    </w:p>
    <w:tbl>
      <w:tblPr>
        <w:tblW w:w="4820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09"/>
        <w:gridCol w:w="1843"/>
      </w:tblGrid>
      <w:tr w:rsidR="0053283D" w14:paraId="0CCD1834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E3D3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DF75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C621F" w14:textId="77777777" w:rsidR="0053283D" w:rsidRDefault="002855E2">
            <w:r>
              <w:rPr>
                <w:rFonts w:ascii="Wingdings" w:eastAsia="Wingdings" w:hAnsi="Wingdings" w:cs="Wingdings"/>
                <w:b/>
                <w:bCs/>
                <w:lang w:val="pt-BR"/>
              </w:rPr>
              <w:t></w:t>
            </w:r>
            <w:r>
              <w:rPr>
                <w:b/>
                <w:bCs/>
                <w:lang w:val="pt-BR"/>
              </w:rPr>
              <w:t xml:space="preserve"> FAÇA B2</w:t>
            </w:r>
          </w:p>
        </w:tc>
      </w:tr>
      <w:tr w:rsidR="0053283D" w14:paraId="69952A7F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64DAC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7D99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546AE" w14:textId="77777777" w:rsidR="0053283D" w:rsidRDefault="002855E2">
            <w:r>
              <w:rPr>
                <w:rFonts w:ascii="Wingdings" w:eastAsia="Wingdings" w:hAnsi="Wingdings" w:cs="Wingdings"/>
                <w:b/>
                <w:bCs/>
                <w:lang w:val="pt-BR"/>
              </w:rPr>
              <w:t></w:t>
            </w:r>
            <w:r>
              <w:rPr>
                <w:b/>
                <w:bCs/>
                <w:lang w:val="pt-BR"/>
              </w:rPr>
              <w:t xml:space="preserve"> PULE P/ G1</w:t>
            </w:r>
          </w:p>
        </w:tc>
      </w:tr>
      <w:tr w:rsidR="0053283D" w14:paraId="43E4B834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2733" w14:textId="77777777" w:rsidR="0053283D" w:rsidRDefault="002855E2">
            <w:r>
              <w:rPr>
                <w:lang w:val="pt-BR"/>
              </w:rPr>
              <w:t xml:space="preserve">Não sabe </w:t>
            </w:r>
            <w:r>
              <w:rPr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899EF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62776" w14:textId="77777777" w:rsidR="0053283D" w:rsidRDefault="0053283D">
            <w:pPr>
              <w:rPr>
                <w:b/>
                <w:bCs/>
                <w:lang w:val="pt-BR"/>
              </w:rPr>
            </w:pPr>
          </w:p>
        </w:tc>
      </w:tr>
      <w:tr w:rsidR="0053283D" w14:paraId="692B529B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B70AB" w14:textId="77777777" w:rsidR="0053283D" w:rsidRDefault="002855E2">
            <w:r>
              <w:rPr>
                <w:lang w:val="pt-BR"/>
              </w:rPr>
              <w:t xml:space="preserve">Não respondeu </w:t>
            </w:r>
            <w:r>
              <w:rPr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E186D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BF24D" w14:textId="77777777" w:rsidR="0053283D" w:rsidRDefault="0053283D">
            <w:pPr>
              <w:rPr>
                <w:b/>
                <w:bCs/>
                <w:lang w:val="pt-BR"/>
              </w:rPr>
            </w:pPr>
          </w:p>
        </w:tc>
      </w:tr>
    </w:tbl>
    <w:p w14:paraId="3E0CEDF5" w14:textId="77777777" w:rsidR="0053283D" w:rsidRDefault="0053283D">
      <w:pPr>
        <w:pageBreakBefore/>
        <w:suppressAutoHyphens w:val="0"/>
        <w:rPr>
          <w:b/>
          <w:lang w:val="pt-BR"/>
        </w:rPr>
      </w:pPr>
    </w:p>
    <w:p w14:paraId="1111AE31" w14:textId="77777777" w:rsidR="0053283D" w:rsidRDefault="002855E2">
      <w:pPr>
        <w:ind w:left="547" w:hanging="547"/>
        <w:jc w:val="both"/>
      </w:pPr>
      <w:r>
        <w:rPr>
          <w:b/>
          <w:lang w:val="pt-BR"/>
        </w:rPr>
        <w:t xml:space="preserve">### SOMENTE PARA AS EMPRESAS QUE </w:t>
      </w:r>
      <w:r>
        <w:rPr>
          <w:b/>
          <w:shd w:val="clear" w:color="auto" w:fill="FFFFFF"/>
          <w:lang w:val="pt-BR"/>
        </w:rPr>
        <w:t>USARAM</w:t>
      </w:r>
      <w:r>
        <w:rPr>
          <w:b/>
          <w:lang w:val="pt-BR"/>
        </w:rPr>
        <w:t xml:space="preserve"> A INTERNET (CÓD. 1 NA PERGUNTA B1) ###</w:t>
      </w:r>
    </w:p>
    <w:p w14:paraId="6E544DA3" w14:textId="77777777" w:rsidR="0053283D" w:rsidRDefault="0053283D">
      <w:pPr>
        <w:jc w:val="both"/>
        <w:rPr>
          <w:b/>
          <w:lang w:val="pt-BR"/>
        </w:rPr>
      </w:pPr>
    </w:p>
    <w:p w14:paraId="33335D21" w14:textId="77777777" w:rsidR="0053283D" w:rsidRDefault="0053283D">
      <w:pPr>
        <w:jc w:val="both"/>
        <w:rPr>
          <w:b/>
          <w:lang w:val="pt-BR"/>
        </w:rPr>
      </w:pPr>
    </w:p>
    <w:p w14:paraId="548878A7" w14:textId="77777777" w:rsidR="0053283D" w:rsidRDefault="002855E2">
      <w:pPr>
        <w:jc w:val="both"/>
      </w:pPr>
      <w:r>
        <w:rPr>
          <w:b/>
          <w:lang w:val="pt-BR"/>
        </w:rPr>
        <w:t xml:space="preserve">B2) </w:t>
      </w:r>
      <w:r>
        <w:rPr>
          <w:lang w:val="pt-BR"/>
        </w:rPr>
        <w:t>Nos últimos 12 meses, considerando todas as unidades da empresa, qual foi, aproximadamente, o número de pessoas ocupadas que utilizaram a Internet para fins de trabalho pelo menos uma vez por semana?</w:t>
      </w:r>
    </w:p>
    <w:p w14:paraId="12898B51" w14:textId="77777777" w:rsidR="0053283D" w:rsidRDefault="0053283D">
      <w:pPr>
        <w:jc w:val="both"/>
        <w:rPr>
          <w:lang w:val="pt-BR"/>
        </w:rPr>
      </w:pPr>
    </w:p>
    <w:p w14:paraId="41B26470" w14:textId="77777777" w:rsidR="0053283D" w:rsidRDefault="0053283D">
      <w:pPr>
        <w:jc w:val="both"/>
        <w:rPr>
          <w:b/>
          <w:lang w:val="pt-BR"/>
        </w:rPr>
      </w:pPr>
    </w:p>
    <w:tbl>
      <w:tblPr>
        <w:tblW w:w="98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4"/>
        <w:gridCol w:w="3260"/>
        <w:gridCol w:w="2794"/>
      </w:tblGrid>
      <w:tr w:rsidR="0053283D" w14:paraId="61C276BE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3F77F" w14:textId="77777777" w:rsidR="0053283D" w:rsidRDefault="002855E2">
            <w:pPr>
              <w:jc w:val="center"/>
            </w:pPr>
            <w:r>
              <w:rPr>
                <w:b/>
                <w:lang w:val="pt-BR"/>
              </w:rPr>
              <w:t>Quantidade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AC909" w14:textId="77777777" w:rsidR="0053283D" w:rsidRDefault="002855E2">
            <w:pPr>
              <w:jc w:val="center"/>
            </w:pPr>
            <w:r>
              <w:rPr>
                <w:b/>
                <w:lang w:val="pt-BR"/>
              </w:rPr>
              <w:t>NS (ESP.)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2887" w14:textId="77777777" w:rsidR="0053283D" w:rsidRDefault="002855E2">
            <w:pPr>
              <w:jc w:val="center"/>
            </w:pPr>
            <w:r>
              <w:rPr>
                <w:b/>
                <w:lang w:val="pt-BR"/>
              </w:rPr>
              <w:t>NR (ESP.)</w:t>
            </w:r>
          </w:p>
        </w:tc>
      </w:tr>
      <w:tr w:rsidR="0053283D" w14:paraId="4CC91A76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23D99" w14:textId="77777777" w:rsidR="0053283D" w:rsidRDefault="002855E2">
            <w:pPr>
              <w:jc w:val="center"/>
            </w:pPr>
            <w:r>
              <w:rPr>
                <w:lang w:val="pt-BR"/>
              </w:rPr>
              <w:t>|__|__|__|__|__| Pessoas ocupadas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209F8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99998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564CF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99999</w:t>
            </w:r>
          </w:p>
        </w:tc>
      </w:tr>
    </w:tbl>
    <w:p w14:paraId="5A0902B9" w14:textId="77777777" w:rsidR="0053283D" w:rsidRDefault="0053283D">
      <w:pPr>
        <w:autoSpaceDE w:val="0"/>
        <w:rPr>
          <w:b/>
          <w:lang w:val="pt-BR"/>
        </w:rPr>
      </w:pPr>
    </w:p>
    <w:p w14:paraId="26BA5597" w14:textId="77777777" w:rsidR="0053283D" w:rsidRDefault="002855E2">
      <w:r>
        <w:rPr>
          <w:b/>
          <w:lang w:val="pt-BR"/>
        </w:rPr>
        <w:t xml:space="preserve">### SOMENTE PARA AS EMPRESAS QUE </w:t>
      </w:r>
      <w:r>
        <w:rPr>
          <w:b/>
          <w:shd w:val="clear" w:color="auto" w:fill="FFFFFF"/>
          <w:lang w:val="pt-BR"/>
        </w:rPr>
        <w:t>USARAM</w:t>
      </w:r>
      <w:r>
        <w:rPr>
          <w:b/>
          <w:lang w:val="pt-BR"/>
        </w:rPr>
        <w:t xml:space="preserve"> A INTERNET (CÓD. 1 NA PERGUNTA B1) ###</w:t>
      </w:r>
    </w:p>
    <w:p w14:paraId="55724849" w14:textId="77777777" w:rsidR="0053283D" w:rsidRDefault="0053283D">
      <w:pPr>
        <w:spacing w:line="240" w:lineRule="exact"/>
        <w:jc w:val="both"/>
        <w:rPr>
          <w:b/>
          <w:lang w:val="pt-BR"/>
        </w:rPr>
      </w:pPr>
    </w:p>
    <w:p w14:paraId="1C4C0ED5" w14:textId="77777777" w:rsidR="0053283D" w:rsidRDefault="002855E2">
      <w:pPr>
        <w:spacing w:line="240" w:lineRule="exact"/>
        <w:jc w:val="both"/>
      </w:pPr>
      <w:r>
        <w:rPr>
          <w:b/>
          <w:lang w:val="pt-BR"/>
        </w:rPr>
        <w:t>B3)</w:t>
      </w:r>
      <w:r>
        <w:rPr>
          <w:bCs/>
          <w:lang w:val="pt-BR"/>
        </w:rPr>
        <w:t xml:space="preserve"> </w:t>
      </w:r>
      <w:r>
        <w:rPr>
          <w:lang w:val="pt-BR"/>
        </w:rPr>
        <w:t xml:space="preserve">A sua empresa utilizou quais dos seguintes tipos de conexão à Internet nos últimos 12 meses? Por favor, considere apenas a conexão entre o provedor de Internet contratado e a sua empresa. </w:t>
      </w:r>
    </w:p>
    <w:p w14:paraId="2CE1D3F4" w14:textId="77777777" w:rsidR="0053283D" w:rsidRDefault="0053283D">
      <w:pPr>
        <w:spacing w:line="240" w:lineRule="exact"/>
        <w:jc w:val="both"/>
        <w:rPr>
          <w:b/>
          <w:lang w:val="pt-BR"/>
        </w:rPr>
      </w:pPr>
    </w:p>
    <w:tbl>
      <w:tblPr>
        <w:tblW w:w="9497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5528"/>
        <w:gridCol w:w="709"/>
        <w:gridCol w:w="709"/>
        <w:gridCol w:w="1276"/>
        <w:gridCol w:w="850"/>
      </w:tblGrid>
      <w:tr w:rsidR="0053283D" w14:paraId="5E2CEB75" w14:textId="77777777">
        <w:tblPrEx>
          <w:tblCellMar>
            <w:top w:w="0" w:type="dxa"/>
            <w:bottom w:w="0" w:type="dxa"/>
          </w:tblCellMar>
        </w:tblPrEx>
        <w:tc>
          <w:tcPr>
            <w:tcW w:w="59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CF18F" w14:textId="77777777" w:rsidR="0053283D" w:rsidRDefault="0053283D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BE473" w14:textId="77777777" w:rsidR="0053283D" w:rsidRDefault="002855E2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>
              <w:rPr>
                <w:rFonts w:eastAsia="Arial Unicode MS"/>
                <w:b/>
                <w:bCs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E007" w14:textId="77777777" w:rsidR="0053283D" w:rsidRDefault="002855E2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>
              <w:rPr>
                <w:rFonts w:eastAsia="Arial Unicode MS"/>
                <w:b/>
                <w:bCs/>
                <w:lang w:val="pt-BR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A349F" w14:textId="77777777" w:rsidR="0053283D" w:rsidRDefault="002855E2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>
              <w:rPr>
                <w:rFonts w:eastAsia="Arial Unicode MS"/>
                <w:b/>
                <w:bCs/>
                <w:lang w:val="pt-BR"/>
              </w:rPr>
              <w:t>NS</w:t>
            </w:r>
            <w:r>
              <w:rPr>
                <w:rFonts w:eastAsia="Arial Unicode MS"/>
                <w:b/>
                <w:bCs/>
                <w:lang w:val="pt-BR"/>
              </w:rPr>
              <w:br/>
              <w:t xml:space="preserve"> (ESP.)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1ADED" w14:textId="77777777" w:rsidR="0053283D" w:rsidRDefault="002855E2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>
              <w:rPr>
                <w:rFonts w:eastAsia="Arial Unicode MS"/>
                <w:b/>
                <w:bCs/>
                <w:lang w:val="pt-BR"/>
              </w:rPr>
              <w:t>NR</w:t>
            </w:r>
          </w:p>
          <w:p w14:paraId="713A21BB" w14:textId="77777777" w:rsidR="0053283D" w:rsidRDefault="002855E2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</w:tr>
      <w:tr w:rsidR="0053283D" w14:paraId="61A30B40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1D053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204C6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Conexão discada, que deixa a linha de telefone ocupada durante o uso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E0D3F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2A9D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2A546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B38E8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5E2E526F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7077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5362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Conexão DSL, via linha telefônica, que não deixa a linha ocupada durante o uso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9B64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2F510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04752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CFB37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59147DB6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43EB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34ED0" w14:textId="77777777" w:rsidR="0053283D" w:rsidRDefault="002855E2">
            <w:pPr>
              <w:pStyle w:val="CORPOOOO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Conexão via fibra ótica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33D22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D0457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3FEB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CEAB2" w14:textId="77777777" w:rsidR="0053283D" w:rsidRDefault="002855E2">
            <w:pPr>
              <w:jc w:val="center"/>
            </w:pPr>
            <w:r>
              <w:t>9</w:t>
            </w:r>
          </w:p>
        </w:tc>
      </w:tr>
      <w:tr w:rsidR="0053283D" w14:paraId="23F21850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7A12A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66E7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Conexão a cabo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E90EC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A98E2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7E633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1309" w14:textId="77777777" w:rsidR="0053283D" w:rsidRDefault="002855E2">
            <w:pPr>
              <w:jc w:val="center"/>
            </w:pPr>
            <w:r>
              <w:t>9</w:t>
            </w:r>
          </w:p>
        </w:tc>
      </w:tr>
      <w:tr w:rsidR="0053283D" w14:paraId="0362BF8E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8F3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CB7B" w14:textId="77777777" w:rsidR="0053283D" w:rsidRDefault="002855E2">
            <w:pPr>
              <w:pStyle w:val="CORPOOOO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Conexão via rádio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A1948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8B2B4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C6B2D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85146" w14:textId="77777777" w:rsidR="0053283D" w:rsidRDefault="002855E2">
            <w:pPr>
              <w:jc w:val="center"/>
            </w:pPr>
            <w:r>
              <w:t>9</w:t>
            </w:r>
          </w:p>
        </w:tc>
      </w:tr>
      <w:tr w:rsidR="0053283D" w14:paraId="6847B2E9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5059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5527" w14:textId="77777777" w:rsidR="0053283D" w:rsidRDefault="002855E2">
            <w:pPr>
              <w:pStyle w:val="CORPOOOO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Conexão via satélite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8586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1CAE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0FF21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84624" w14:textId="77777777" w:rsidR="0053283D" w:rsidRDefault="002855E2">
            <w:pPr>
              <w:jc w:val="center"/>
            </w:pPr>
            <w:r>
              <w:t>9</w:t>
            </w:r>
          </w:p>
        </w:tc>
      </w:tr>
      <w:tr w:rsidR="0053283D" w14:paraId="01DA556D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7AB3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AE7A4" w14:textId="77777777" w:rsidR="0053283D" w:rsidRDefault="002855E2">
            <w:pPr>
              <w:pStyle w:val="CORPOOOO"/>
              <w:spacing w:after="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Modem</w:t>
            </w:r>
            <w:r>
              <w:rPr>
                <w:rFonts w:ascii="Arial" w:hAnsi="Arial" w:cs="Arial"/>
                <w:sz w:val="20"/>
                <w:szCs w:val="20"/>
              </w:rPr>
              <w:t xml:space="preserve"> 3G ou 4G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4469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5513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28727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C76C" w14:textId="77777777" w:rsidR="0053283D" w:rsidRDefault="002855E2">
            <w:pPr>
              <w:jc w:val="center"/>
            </w:pPr>
            <w:r>
              <w:t>9</w:t>
            </w:r>
          </w:p>
        </w:tc>
      </w:tr>
    </w:tbl>
    <w:p w14:paraId="300BEC3F" w14:textId="77777777" w:rsidR="0053283D" w:rsidRDefault="0053283D">
      <w:pPr>
        <w:spacing w:line="240" w:lineRule="exact"/>
        <w:rPr>
          <w:b/>
          <w:bCs/>
          <w:lang w:val="pt-BR"/>
        </w:rPr>
      </w:pPr>
    </w:p>
    <w:p w14:paraId="547308D3" w14:textId="77777777" w:rsidR="0053283D" w:rsidRDefault="0053283D">
      <w:pPr>
        <w:spacing w:line="240" w:lineRule="exact"/>
        <w:rPr>
          <w:b/>
          <w:lang w:val="pt-BR"/>
        </w:rPr>
      </w:pPr>
    </w:p>
    <w:p w14:paraId="5C26729F" w14:textId="77777777" w:rsidR="0053283D" w:rsidRDefault="002855E2">
      <w:pPr>
        <w:spacing w:line="240" w:lineRule="exact"/>
      </w:pPr>
      <w:r>
        <w:rPr>
          <w:b/>
          <w:lang w:val="pt-BR"/>
        </w:rPr>
        <w:t xml:space="preserve">### SOMENTE PARA AS EMPRESAS QUE </w:t>
      </w:r>
      <w:r>
        <w:rPr>
          <w:b/>
          <w:shd w:val="clear" w:color="auto" w:fill="FFFFFF"/>
          <w:lang w:val="pt-BR"/>
        </w:rPr>
        <w:t>USARAM</w:t>
      </w:r>
      <w:r>
        <w:rPr>
          <w:b/>
          <w:lang w:val="pt-BR"/>
        </w:rPr>
        <w:t xml:space="preserve"> A INTERNET (CÓD. 1 NA PERGUNTA B1) ###</w:t>
      </w:r>
    </w:p>
    <w:p w14:paraId="4A083426" w14:textId="77777777" w:rsidR="0053283D" w:rsidRDefault="0053283D">
      <w:pPr>
        <w:spacing w:line="240" w:lineRule="exact"/>
        <w:rPr>
          <w:b/>
          <w:bCs/>
          <w:lang w:val="pt-BR"/>
        </w:rPr>
      </w:pPr>
    </w:p>
    <w:p w14:paraId="37C56F58" w14:textId="77777777" w:rsidR="0053283D" w:rsidRDefault="0053283D">
      <w:pPr>
        <w:spacing w:line="240" w:lineRule="exact"/>
        <w:jc w:val="both"/>
        <w:rPr>
          <w:b/>
          <w:bCs/>
          <w:lang w:val="pt-BR"/>
        </w:rPr>
      </w:pPr>
    </w:p>
    <w:p w14:paraId="2C4D5F22" w14:textId="77777777" w:rsidR="0053283D" w:rsidRDefault="002855E2">
      <w:pPr>
        <w:spacing w:line="240" w:lineRule="exact"/>
        <w:jc w:val="both"/>
      </w:pPr>
      <w:r>
        <w:rPr>
          <w:b/>
          <w:bCs/>
          <w:lang w:val="pt-BR"/>
        </w:rPr>
        <w:t>B4A)</w:t>
      </w:r>
      <w:r>
        <w:rPr>
          <w:bCs/>
          <w:lang w:val="pt-BR"/>
        </w:rPr>
        <w:t xml:space="preserve"> Em qual das faixas de velocidade que eu vou ler está a velocidade máxima para</w:t>
      </w:r>
      <w:r>
        <w:rPr>
          <w:bCs/>
          <w:i/>
          <w:iCs/>
          <w:lang w:val="pt-BR"/>
        </w:rPr>
        <w:t xml:space="preserve"> download</w:t>
      </w:r>
      <w:r>
        <w:rPr>
          <w:bCs/>
          <w:lang w:val="pt-BR"/>
        </w:rPr>
        <w:t xml:space="preserve"> contratada por sua empresa nos últimos 12 meses para _______________? </w:t>
      </w:r>
    </w:p>
    <w:p w14:paraId="2F475EDD" w14:textId="77777777" w:rsidR="0053283D" w:rsidRDefault="0053283D">
      <w:pPr>
        <w:rPr>
          <w:b/>
          <w:bCs/>
          <w:lang w:val="pt-BR"/>
        </w:rPr>
      </w:pPr>
    </w:p>
    <w:p w14:paraId="600F1103" w14:textId="77777777" w:rsidR="0053283D" w:rsidRDefault="0053283D">
      <w:pPr>
        <w:ind w:left="547" w:hanging="547"/>
        <w:jc w:val="both"/>
        <w:rPr>
          <w:b/>
          <w:bCs/>
          <w:lang w:val="pt-BR"/>
        </w:rPr>
      </w:pPr>
    </w:p>
    <w:tbl>
      <w:tblPr>
        <w:tblW w:w="4111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709"/>
      </w:tblGrid>
      <w:tr w:rsidR="0053283D" w14:paraId="1936FEBE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C79EE" w14:textId="77777777" w:rsidR="0053283D" w:rsidRDefault="002855E2">
            <w:pPr>
              <w:spacing w:line="240" w:lineRule="exact"/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Até 256 Kbps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E7123" w14:textId="77777777" w:rsidR="0053283D" w:rsidRDefault="002855E2">
            <w:pPr>
              <w:spacing w:line="240" w:lineRule="exact"/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 xml:space="preserve">   1</w:t>
            </w:r>
          </w:p>
        </w:tc>
      </w:tr>
      <w:tr w:rsidR="0053283D" w14:paraId="59379E6A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78D3F" w14:textId="77777777" w:rsidR="0053283D" w:rsidRDefault="002855E2">
            <w:pPr>
              <w:spacing w:line="240" w:lineRule="exact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Acima de 256 Kbps a 1 Mbps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9C02" w14:textId="77777777" w:rsidR="0053283D" w:rsidRDefault="002855E2">
            <w:pPr>
              <w:spacing w:line="240" w:lineRule="exact"/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2</w:t>
            </w:r>
          </w:p>
        </w:tc>
      </w:tr>
      <w:tr w:rsidR="0053283D" w14:paraId="14865F86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5305C" w14:textId="77777777" w:rsidR="0053283D" w:rsidRDefault="002855E2">
            <w:pPr>
              <w:spacing w:line="240" w:lineRule="exact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Acima de 1 Mbps a 2 Mbps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D1549" w14:textId="77777777" w:rsidR="0053283D" w:rsidRDefault="002855E2">
            <w:pPr>
              <w:spacing w:line="240" w:lineRule="exact"/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3</w:t>
            </w:r>
          </w:p>
        </w:tc>
      </w:tr>
      <w:tr w:rsidR="0053283D" w14:paraId="0467B45E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B4E88" w14:textId="77777777" w:rsidR="0053283D" w:rsidRDefault="002855E2">
            <w:pPr>
              <w:spacing w:line="240" w:lineRule="exact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Acima de 2 Mbps a 10 Mbps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6963" w14:textId="77777777" w:rsidR="0053283D" w:rsidRDefault="002855E2">
            <w:pPr>
              <w:spacing w:line="240" w:lineRule="exact"/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4</w:t>
            </w:r>
          </w:p>
        </w:tc>
      </w:tr>
      <w:tr w:rsidR="0053283D" w14:paraId="34D3DB09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2381" w14:textId="77777777" w:rsidR="0053283D" w:rsidRDefault="002855E2">
            <w:pPr>
              <w:spacing w:line="240" w:lineRule="exact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Acima de 10 Mbps a 30 Mbps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BA46" w14:textId="77777777" w:rsidR="0053283D" w:rsidRDefault="002855E2">
            <w:pPr>
              <w:spacing w:line="240" w:lineRule="exact"/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5</w:t>
            </w:r>
          </w:p>
        </w:tc>
      </w:tr>
      <w:tr w:rsidR="0053283D" w14:paraId="79CA2B6B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A650" w14:textId="77777777" w:rsidR="0053283D" w:rsidRDefault="002855E2">
            <w:pPr>
              <w:spacing w:line="240" w:lineRule="exact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Acima de 30 Mbps a 100 Mbps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70DD3" w14:textId="77777777" w:rsidR="0053283D" w:rsidRDefault="002855E2">
            <w:pPr>
              <w:spacing w:line="240" w:lineRule="exact"/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6</w:t>
            </w:r>
          </w:p>
        </w:tc>
      </w:tr>
      <w:tr w:rsidR="0053283D" w14:paraId="55822282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AAEB" w14:textId="77777777" w:rsidR="0053283D" w:rsidRDefault="002855E2">
            <w:pPr>
              <w:tabs>
                <w:tab w:val="left" w:pos="720"/>
                <w:tab w:val="left" w:pos="2430"/>
              </w:tabs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Acima de 100 Mbps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9EDBC" w14:textId="77777777" w:rsidR="0053283D" w:rsidRDefault="002855E2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7</w:t>
            </w:r>
          </w:p>
        </w:tc>
      </w:tr>
      <w:tr w:rsidR="0053283D" w14:paraId="0C4E4890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AD90" w14:textId="77777777" w:rsidR="0053283D" w:rsidRDefault="002855E2">
            <w:pPr>
              <w:tabs>
                <w:tab w:val="left" w:pos="720"/>
                <w:tab w:val="left" w:pos="2430"/>
              </w:tabs>
            </w:pPr>
            <w:r>
              <w:rPr>
                <w:bCs/>
                <w:lang w:val="pt-BR"/>
              </w:rPr>
              <w:t xml:space="preserve">Não sabe </w:t>
            </w:r>
            <w:r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736F" w14:textId="77777777" w:rsidR="0053283D" w:rsidRDefault="002855E2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8</w:t>
            </w:r>
          </w:p>
        </w:tc>
      </w:tr>
      <w:tr w:rsidR="0053283D" w14:paraId="7941EA04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6A9F" w14:textId="77777777" w:rsidR="0053283D" w:rsidRDefault="002855E2">
            <w:pPr>
              <w:tabs>
                <w:tab w:val="left" w:pos="720"/>
                <w:tab w:val="left" w:pos="2430"/>
              </w:tabs>
            </w:pPr>
            <w:r>
              <w:rPr>
                <w:bCs/>
                <w:lang w:val="pt-BR"/>
              </w:rPr>
              <w:t xml:space="preserve">Não respondeu </w:t>
            </w:r>
            <w:r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12FB" w14:textId="77777777" w:rsidR="0053283D" w:rsidRDefault="002855E2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9</w:t>
            </w:r>
          </w:p>
        </w:tc>
      </w:tr>
    </w:tbl>
    <w:p w14:paraId="70BB9C8D" w14:textId="77777777" w:rsidR="0053283D" w:rsidRDefault="0053283D">
      <w:pPr>
        <w:rPr>
          <w:b/>
          <w:bCs/>
          <w:lang w:val="pt-BR" w:eastAsia="pt-BR"/>
        </w:rPr>
      </w:pPr>
      <w:bookmarkStart w:id="1" w:name="OLE_LINK9"/>
    </w:p>
    <w:p w14:paraId="6871CC39" w14:textId="77777777" w:rsidR="0053283D" w:rsidRDefault="0053283D">
      <w:pPr>
        <w:ind w:left="547" w:hanging="547"/>
        <w:jc w:val="both"/>
        <w:rPr>
          <w:b/>
          <w:lang w:val="pt-BR"/>
        </w:rPr>
      </w:pPr>
    </w:p>
    <w:p w14:paraId="70B4A269" w14:textId="77777777" w:rsidR="0053283D" w:rsidRDefault="002855E2">
      <w:pPr>
        <w:ind w:left="547" w:hanging="547"/>
        <w:jc w:val="both"/>
      </w:pPr>
      <w:r>
        <w:rPr>
          <w:b/>
          <w:bCs/>
          <w:lang w:val="pt-BR" w:eastAsia="pt-BR"/>
        </w:rPr>
        <w:t>###</w:t>
      </w:r>
      <w:r>
        <w:rPr>
          <w:b/>
          <w:lang w:val="pt-BR"/>
        </w:rPr>
        <w:t xml:space="preserve"> SOMENTE PARA AS EMPRESAS QUE </w:t>
      </w:r>
      <w:r>
        <w:rPr>
          <w:b/>
          <w:shd w:val="clear" w:color="auto" w:fill="FFFFFF"/>
          <w:lang w:val="pt-BR"/>
        </w:rPr>
        <w:t>USARAM</w:t>
      </w:r>
      <w:r>
        <w:rPr>
          <w:b/>
          <w:lang w:val="pt-BR"/>
        </w:rPr>
        <w:t xml:space="preserve"> A INTERNET (CÓD. 1 NA PERGUNTA B1) ###</w:t>
      </w:r>
    </w:p>
    <w:p w14:paraId="5CC79213" w14:textId="77777777" w:rsidR="0053283D" w:rsidRDefault="0053283D">
      <w:pPr>
        <w:ind w:left="547" w:hanging="547"/>
        <w:jc w:val="both"/>
        <w:rPr>
          <w:b/>
          <w:lang w:val="pt-BR"/>
        </w:rPr>
      </w:pPr>
    </w:p>
    <w:p w14:paraId="6F3BCD86" w14:textId="77777777" w:rsidR="0053283D" w:rsidRDefault="002855E2">
      <w:pPr>
        <w:pStyle w:val="Textodecomentrio"/>
        <w:jc w:val="both"/>
      </w:pPr>
      <w:r>
        <w:rPr>
          <w:b/>
          <w:bCs/>
          <w:lang w:val="pt-BR"/>
        </w:rPr>
        <w:t>B5A)</w:t>
      </w:r>
      <w:r>
        <w:rPr>
          <w:bCs/>
          <w:lang w:val="pt-BR"/>
        </w:rPr>
        <w:t xml:space="preserve"> </w:t>
      </w:r>
      <w:r>
        <w:rPr>
          <w:lang w:val="pt-BR"/>
        </w:rPr>
        <w:t xml:space="preserve">Nos últimos 12 meses, a sua empresa forneceu às pessoas ocupadas dispositivos móveis, como </w:t>
      </w:r>
      <w:r>
        <w:rPr>
          <w:i/>
          <w:lang w:val="pt-BR"/>
        </w:rPr>
        <w:t>notebooks</w:t>
      </w:r>
      <w:r>
        <w:rPr>
          <w:lang w:val="pt-BR"/>
        </w:rPr>
        <w:t xml:space="preserve">, </w:t>
      </w:r>
      <w:r>
        <w:rPr>
          <w:i/>
          <w:lang w:val="pt-BR"/>
        </w:rPr>
        <w:t>tablets</w:t>
      </w:r>
      <w:r>
        <w:rPr>
          <w:lang w:val="pt-BR"/>
        </w:rPr>
        <w:t xml:space="preserve"> ou telefones celulares que permitem acessar a Internet por meio de redes de telefonia móveis, para fins de trabalho? </w:t>
      </w:r>
    </w:p>
    <w:p w14:paraId="644879B9" w14:textId="77777777" w:rsidR="0053283D" w:rsidRDefault="0053283D">
      <w:pPr>
        <w:ind w:left="547" w:hanging="547"/>
        <w:jc w:val="both"/>
        <w:rPr>
          <w:b/>
          <w:lang w:val="pt-BR"/>
        </w:rPr>
      </w:pPr>
    </w:p>
    <w:p w14:paraId="4B72ABB6" w14:textId="77777777" w:rsidR="0053283D" w:rsidRDefault="0053283D">
      <w:pPr>
        <w:rPr>
          <w:b/>
          <w:lang w:val="pt-BR"/>
        </w:rPr>
      </w:pPr>
    </w:p>
    <w:tbl>
      <w:tblPr>
        <w:tblW w:w="5415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09"/>
        <w:gridCol w:w="2438"/>
      </w:tblGrid>
      <w:tr w:rsidR="0053283D" w14:paraId="4822A823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2487A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1E40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C645B" w14:textId="77777777" w:rsidR="0053283D" w:rsidRDefault="002855E2">
            <w:r>
              <w:rPr>
                <w:rFonts w:ascii="Wingdings" w:eastAsia="Wingdings" w:hAnsi="Wingdings" w:cs="Wingdings"/>
                <w:b/>
                <w:bCs/>
                <w:lang w:val="pt-BR"/>
              </w:rPr>
              <w:t></w:t>
            </w:r>
            <w:r>
              <w:rPr>
                <w:b/>
                <w:bCs/>
                <w:lang w:val="pt-BR"/>
              </w:rPr>
              <w:t xml:space="preserve"> SIGA PARA B5B</w:t>
            </w:r>
          </w:p>
        </w:tc>
      </w:tr>
      <w:tr w:rsidR="0053283D" w14:paraId="10C69B9D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1F94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D5AF1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691DC" w14:textId="77777777" w:rsidR="0053283D" w:rsidRDefault="002855E2">
            <w:r>
              <w:rPr>
                <w:rFonts w:ascii="Wingdings" w:eastAsia="Wingdings" w:hAnsi="Wingdings" w:cs="Wingdings"/>
                <w:b/>
                <w:bCs/>
                <w:lang w:val="pt-BR"/>
              </w:rPr>
              <w:t></w:t>
            </w:r>
            <w:r>
              <w:rPr>
                <w:b/>
                <w:bCs/>
                <w:lang w:val="pt-BR"/>
              </w:rPr>
              <w:t xml:space="preserve"> PULE PARA B7A</w:t>
            </w:r>
          </w:p>
        </w:tc>
      </w:tr>
    </w:tbl>
    <w:p w14:paraId="2E4C7EB9" w14:textId="77777777" w:rsidR="0053283D" w:rsidRDefault="0053283D"/>
    <w:p w14:paraId="47A64AE2" w14:textId="77777777" w:rsidR="0053283D" w:rsidRDefault="0053283D">
      <w:pPr>
        <w:pageBreakBefore/>
        <w:rPr>
          <w:b/>
          <w:bCs/>
          <w:lang w:val="pt-BR" w:eastAsia="pt-BR"/>
        </w:rPr>
      </w:pPr>
    </w:p>
    <w:p w14:paraId="5193AB79" w14:textId="77777777" w:rsidR="0053283D" w:rsidRDefault="002855E2">
      <w:r>
        <w:rPr>
          <w:b/>
          <w:bCs/>
          <w:lang w:val="pt-BR" w:eastAsia="pt-BR"/>
        </w:rPr>
        <w:t>###</w:t>
      </w:r>
      <w:r>
        <w:rPr>
          <w:b/>
          <w:lang w:val="pt-BR"/>
        </w:rPr>
        <w:t xml:space="preserve"> SOMENTE PARA AS EMPRESAS QUE </w:t>
      </w:r>
      <w:r>
        <w:rPr>
          <w:b/>
          <w:shd w:val="clear" w:color="auto" w:fill="FFFFFF"/>
          <w:lang w:val="pt-BR"/>
        </w:rPr>
        <w:t>FORNECERAM DISPOSITIVOS MÓVEIS PARA AS PESSOAS OCUPADAS</w:t>
      </w:r>
      <w:r>
        <w:rPr>
          <w:b/>
          <w:lang w:val="pt-BR"/>
        </w:rPr>
        <w:t xml:space="preserve"> (CÓD. 1 NA PERGUNTA B5A) ###</w:t>
      </w:r>
    </w:p>
    <w:p w14:paraId="292625F6" w14:textId="77777777" w:rsidR="0053283D" w:rsidRDefault="0053283D">
      <w:pPr>
        <w:rPr>
          <w:lang w:val="pt-BR"/>
        </w:rPr>
      </w:pPr>
    </w:p>
    <w:p w14:paraId="378B2283" w14:textId="77777777" w:rsidR="0053283D" w:rsidRDefault="002855E2">
      <w:r>
        <w:rPr>
          <w:b/>
          <w:lang w:val="pt-BR"/>
        </w:rPr>
        <w:t>B5B)</w:t>
      </w:r>
      <w:r>
        <w:rPr>
          <w:lang w:val="pt-BR"/>
        </w:rPr>
        <w:t xml:space="preserve"> Nos últimos 12 meses, quantos pessoas ocupadas da empresa utilizaram dispositivos móveis que permitem acessar a Internet por meio de redes de telefonia móveis, para fins de trabalho</w:t>
      </w:r>
      <w:r>
        <w:rPr>
          <w:bCs/>
          <w:lang w:val="pt-BR"/>
        </w:rPr>
        <w:t>?</w:t>
      </w:r>
    </w:p>
    <w:p w14:paraId="6FB7D4C0" w14:textId="77777777" w:rsidR="0053283D" w:rsidRDefault="0053283D">
      <w:pPr>
        <w:rPr>
          <w:lang w:val="pt-BR"/>
        </w:rPr>
      </w:pPr>
    </w:p>
    <w:tbl>
      <w:tblPr>
        <w:tblW w:w="98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4"/>
        <w:gridCol w:w="3260"/>
        <w:gridCol w:w="2794"/>
      </w:tblGrid>
      <w:tr w:rsidR="0053283D" w14:paraId="33AA86F2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CFCB" w14:textId="77777777" w:rsidR="0053283D" w:rsidRDefault="002855E2">
            <w:pPr>
              <w:jc w:val="center"/>
            </w:pPr>
            <w:r>
              <w:rPr>
                <w:b/>
                <w:lang w:val="pt-BR"/>
              </w:rPr>
              <w:t>Quantidade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9D4D" w14:textId="77777777" w:rsidR="0053283D" w:rsidRDefault="002855E2">
            <w:pPr>
              <w:jc w:val="center"/>
            </w:pPr>
            <w:r>
              <w:rPr>
                <w:b/>
                <w:lang w:val="pt-BR"/>
              </w:rPr>
              <w:t>NS (ESP.)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64DF" w14:textId="77777777" w:rsidR="0053283D" w:rsidRDefault="002855E2">
            <w:pPr>
              <w:jc w:val="center"/>
            </w:pPr>
            <w:r>
              <w:rPr>
                <w:b/>
                <w:lang w:val="pt-BR"/>
              </w:rPr>
              <w:t>NR (ESP.)</w:t>
            </w:r>
          </w:p>
        </w:tc>
      </w:tr>
      <w:tr w:rsidR="0053283D" w14:paraId="3A31BD7C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7B3C7" w14:textId="77777777" w:rsidR="0053283D" w:rsidRDefault="002855E2">
            <w:pPr>
              <w:jc w:val="center"/>
            </w:pPr>
            <w:r>
              <w:rPr>
                <w:lang w:val="pt-BR"/>
              </w:rPr>
              <w:t>|__|__|__|__|__| Funcionários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8A62C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99998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BA766" w14:textId="77777777" w:rsidR="0053283D" w:rsidRDefault="002855E2">
            <w:pPr>
              <w:jc w:val="center"/>
            </w:pPr>
            <w:r>
              <w:rPr>
                <w:lang w:val="pt-BR"/>
              </w:rPr>
              <w:t>99999</w:t>
            </w:r>
          </w:p>
        </w:tc>
      </w:tr>
    </w:tbl>
    <w:p w14:paraId="213F1830" w14:textId="77777777" w:rsidR="0053283D" w:rsidRDefault="0053283D"/>
    <w:p w14:paraId="0C8FB09F" w14:textId="77777777" w:rsidR="0053283D" w:rsidRDefault="0053283D">
      <w:pPr>
        <w:rPr>
          <w:b/>
        </w:rPr>
      </w:pPr>
    </w:p>
    <w:p w14:paraId="7F778CAA" w14:textId="77777777" w:rsidR="0053283D" w:rsidRDefault="002855E2">
      <w:pPr>
        <w:autoSpaceDE w:val="0"/>
        <w:jc w:val="both"/>
      </w:pPr>
      <w:r>
        <w:rPr>
          <w:b/>
          <w:bCs/>
          <w:lang w:val="pt-BR" w:eastAsia="pt-BR"/>
        </w:rPr>
        <w:t>###</w:t>
      </w:r>
      <w:r>
        <w:rPr>
          <w:b/>
          <w:lang w:val="pt-BR"/>
        </w:rPr>
        <w:t xml:space="preserve"> SOMENTE PARA AS EMPRESAS QUE </w:t>
      </w:r>
      <w:r>
        <w:rPr>
          <w:b/>
          <w:shd w:val="clear" w:color="auto" w:fill="FFFFFF"/>
          <w:lang w:val="pt-BR"/>
        </w:rPr>
        <w:t>USARAM</w:t>
      </w:r>
      <w:r>
        <w:rPr>
          <w:b/>
          <w:lang w:val="pt-BR"/>
        </w:rPr>
        <w:t xml:space="preserve"> A INTERNET (CÓD. 1 NA PERGUNTA B1) ###</w:t>
      </w:r>
    </w:p>
    <w:p w14:paraId="285C4BD9" w14:textId="77777777" w:rsidR="0053283D" w:rsidRDefault="0053283D">
      <w:pPr>
        <w:autoSpaceDE w:val="0"/>
        <w:jc w:val="both"/>
        <w:rPr>
          <w:b/>
          <w:bCs/>
          <w:lang w:val="pt-BR" w:eastAsia="pt-BR"/>
        </w:rPr>
      </w:pPr>
    </w:p>
    <w:p w14:paraId="77D6817F" w14:textId="77777777" w:rsidR="0053283D" w:rsidRDefault="002855E2">
      <w:pPr>
        <w:jc w:val="both"/>
      </w:pPr>
      <w:r>
        <w:rPr>
          <w:b/>
          <w:bCs/>
          <w:lang w:val="pt-BR" w:eastAsia="pt-BR"/>
        </w:rPr>
        <w:t>B7A)</w:t>
      </w:r>
      <w:r>
        <w:rPr>
          <w:lang w:val="pt-BR" w:eastAsia="pt-BR"/>
        </w:rPr>
        <w:t xml:space="preserve"> A sua empresa usou a Internet com as seguintes finalidades, nos últimos 12 meses? </w:t>
      </w:r>
    </w:p>
    <w:p w14:paraId="7B32D1C8" w14:textId="77777777" w:rsidR="0053283D" w:rsidRDefault="0053283D">
      <w:pPr>
        <w:rPr>
          <w:lang w:val="pt-BR" w:eastAsia="pt-BR"/>
        </w:rPr>
      </w:pPr>
    </w:p>
    <w:tbl>
      <w:tblPr>
        <w:tblW w:w="9886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6094"/>
        <w:gridCol w:w="709"/>
        <w:gridCol w:w="709"/>
        <w:gridCol w:w="851"/>
        <w:gridCol w:w="851"/>
      </w:tblGrid>
      <w:tr w:rsidR="0053283D" w14:paraId="239A929D" w14:textId="77777777">
        <w:tblPrEx>
          <w:tblCellMar>
            <w:top w:w="0" w:type="dxa"/>
            <w:bottom w:w="0" w:type="dxa"/>
          </w:tblCellMar>
        </w:tblPrEx>
        <w:tc>
          <w:tcPr>
            <w:tcW w:w="67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CE2E" w14:textId="77777777" w:rsidR="0053283D" w:rsidRDefault="0053283D">
            <w:pPr>
              <w:autoSpaceDE w:val="0"/>
              <w:jc w:val="both"/>
              <w:rPr>
                <w:b/>
                <w:bCs/>
                <w:lang w:val="pt-BR"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0A38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E9D08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B02B6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NS (ESP.)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F2E9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NR (ESP.)</w:t>
            </w:r>
          </w:p>
        </w:tc>
      </w:tr>
      <w:tr w:rsidR="0053283D" w14:paraId="0F55316D" w14:textId="77777777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74CD3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/>
              </w:rPr>
              <w:t>A)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B38E8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</w:pPr>
            <w:r>
              <w:rPr>
                <w:lang w:val="pt-BR" w:eastAsia="pt-BR"/>
              </w:rPr>
              <w:t xml:space="preserve">Fazer pagamentos, transferências e consultas bancárias via </w:t>
            </w:r>
            <w:r>
              <w:rPr>
                <w:i/>
                <w:iCs/>
                <w:lang w:val="pt-BR" w:eastAsia="pt-BR"/>
              </w:rPr>
              <w:t>Internet banking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2F8A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A9089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7BE7F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3E92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1F5C75BA" w14:textId="77777777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5E090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/>
              </w:rPr>
              <w:t>A.1)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D678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</w:pPr>
            <w:r>
              <w:rPr>
                <w:lang w:val="pt-BR" w:eastAsia="pt-BR"/>
              </w:rPr>
              <w:t>Fazer transações financeiras como operações de mercado de ações e seguros via Internet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4917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E1E5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F80DF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FAF80" w14:textId="77777777" w:rsidR="0053283D" w:rsidRDefault="002855E2">
            <w:pPr>
              <w:jc w:val="center"/>
            </w:pPr>
            <w:r>
              <w:rPr>
                <w:lang w:val="pt-BR"/>
              </w:rPr>
              <w:t>9</w:t>
            </w:r>
          </w:p>
        </w:tc>
      </w:tr>
      <w:tr w:rsidR="0053283D" w14:paraId="58821709" w14:textId="77777777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2B33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/>
              </w:rPr>
              <w:t>C)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F1A1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</w:pPr>
            <w:r>
              <w:rPr>
                <w:lang w:val="pt-BR" w:eastAsia="pt-BR"/>
              </w:rPr>
              <w:t>Monitoramento de mercado como, por exemplo, preços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F68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CE7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67598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F614" w14:textId="77777777" w:rsidR="0053283D" w:rsidRDefault="002855E2">
            <w:pPr>
              <w:jc w:val="center"/>
            </w:pPr>
            <w:r>
              <w:rPr>
                <w:lang w:val="pt-BR"/>
              </w:rPr>
              <w:t>9</w:t>
            </w:r>
          </w:p>
        </w:tc>
      </w:tr>
      <w:tr w:rsidR="0053283D" w14:paraId="1C31566D" w14:textId="77777777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A8FD6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/>
              </w:rPr>
              <w:t>E)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CB6DF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</w:pPr>
            <w:r>
              <w:rPr>
                <w:lang w:val="pt-BR" w:eastAsia="pt-BR"/>
              </w:rPr>
              <w:t>Buscar informações sobre produtos ou serviços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05057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716D0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2F11F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8F7A4" w14:textId="77777777" w:rsidR="0053283D" w:rsidRDefault="002855E2">
            <w:pPr>
              <w:jc w:val="center"/>
            </w:pPr>
            <w:r>
              <w:rPr>
                <w:lang w:val="pt-BR"/>
              </w:rPr>
              <w:t>9</w:t>
            </w:r>
          </w:p>
        </w:tc>
      </w:tr>
      <w:tr w:rsidR="0053283D" w14:paraId="2231BC38" w14:textId="77777777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D5337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F)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209F" w14:textId="77777777" w:rsidR="0053283D" w:rsidRDefault="002855E2">
            <w:pPr>
              <w:tabs>
                <w:tab w:val="left" w:pos="7020"/>
                <w:tab w:val="left" w:pos="8640"/>
              </w:tabs>
              <w:autoSpaceDE w:val="0"/>
              <w:rPr>
                <w:lang w:val="pt-BR" w:eastAsia="pt-BR"/>
              </w:rPr>
            </w:pPr>
            <w:r>
              <w:rPr>
                <w:lang w:val="pt-BR" w:eastAsia="pt-BR"/>
              </w:rPr>
              <w:t xml:space="preserve">Buscar informações sobre organizações governamentais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66414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37E6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F23EE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25634" w14:textId="77777777" w:rsidR="0053283D" w:rsidRDefault="002855E2">
            <w:pPr>
              <w:jc w:val="center"/>
            </w:pPr>
            <w:r>
              <w:rPr>
                <w:lang w:val="pt-BR"/>
              </w:rPr>
              <w:t>9</w:t>
            </w:r>
          </w:p>
        </w:tc>
      </w:tr>
      <w:tr w:rsidR="0053283D" w14:paraId="164CB32A" w14:textId="77777777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E7414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F.1)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804E5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</w:pPr>
            <w:r>
              <w:rPr>
                <w:lang w:val="pt-BR" w:eastAsia="pt-BR"/>
              </w:rPr>
              <w:t xml:space="preserve">Interagir com organizações governamentais fazendo pagamentos, cobranças ou solicitações </w:t>
            </w:r>
            <w:r>
              <w:rPr>
                <w:i/>
                <w:iCs/>
                <w:lang w:val="pt-BR" w:eastAsia="pt-BR"/>
              </w:rPr>
              <w:t>online</w:t>
            </w:r>
            <w:r>
              <w:rPr>
                <w:lang w:val="pt-BR" w:eastAsia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0B907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73AB5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3DA4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A2CFD" w14:textId="77777777" w:rsidR="0053283D" w:rsidRDefault="002855E2">
            <w:pPr>
              <w:jc w:val="center"/>
            </w:pPr>
            <w:r>
              <w:rPr>
                <w:lang w:val="pt-BR"/>
              </w:rPr>
              <w:t>9</w:t>
            </w:r>
          </w:p>
        </w:tc>
      </w:tr>
      <w:tr w:rsidR="0053283D" w14:paraId="3B1EAD26" w14:textId="77777777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21027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L)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25CF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 w:eastAsia="pt-BR"/>
              </w:rPr>
            </w:pPr>
            <w:r>
              <w:rPr>
                <w:lang w:val="pt-BR" w:eastAsia="pt-BR"/>
              </w:rPr>
              <w:t>Recrutar pessoal interno ou externo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6584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5C475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E9178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FA80D" w14:textId="77777777" w:rsidR="0053283D" w:rsidRDefault="002855E2">
            <w:pPr>
              <w:jc w:val="center"/>
            </w:pPr>
            <w:r>
              <w:rPr>
                <w:lang w:val="pt-BR"/>
              </w:rPr>
              <w:t>9</w:t>
            </w:r>
          </w:p>
        </w:tc>
      </w:tr>
    </w:tbl>
    <w:p w14:paraId="22E56E03" w14:textId="77777777" w:rsidR="0053283D" w:rsidRDefault="0053283D">
      <w:pPr>
        <w:autoSpaceDE w:val="0"/>
        <w:jc w:val="both"/>
        <w:rPr>
          <w:b/>
          <w:bCs/>
          <w:lang w:val="pt-BR" w:eastAsia="pt-BR"/>
        </w:rPr>
      </w:pPr>
    </w:p>
    <w:p w14:paraId="56BA2F72" w14:textId="77777777" w:rsidR="0053283D" w:rsidRDefault="0053283D">
      <w:pPr>
        <w:ind w:left="547" w:hanging="547"/>
        <w:jc w:val="both"/>
        <w:rPr>
          <w:b/>
          <w:bCs/>
          <w:lang w:val="pt-BR" w:eastAsia="pt-BR"/>
        </w:rPr>
      </w:pPr>
    </w:p>
    <w:p w14:paraId="3FBB17C2" w14:textId="77777777" w:rsidR="0053283D" w:rsidRDefault="002855E2">
      <w:pPr>
        <w:ind w:left="547" w:hanging="547"/>
        <w:jc w:val="both"/>
      </w:pPr>
      <w:r>
        <w:rPr>
          <w:b/>
          <w:bCs/>
          <w:lang w:val="pt-BR" w:eastAsia="pt-BR"/>
        </w:rPr>
        <w:t>###</w:t>
      </w:r>
      <w:r>
        <w:rPr>
          <w:b/>
          <w:lang w:val="pt-BR"/>
        </w:rPr>
        <w:t xml:space="preserve"> SOMENTE PARA AS EMPRESAS QUE </w:t>
      </w:r>
      <w:r>
        <w:rPr>
          <w:b/>
          <w:shd w:val="clear" w:color="auto" w:fill="FFFFFF"/>
          <w:lang w:val="pt-BR"/>
        </w:rPr>
        <w:t>USARAM</w:t>
      </w:r>
      <w:r>
        <w:rPr>
          <w:b/>
          <w:lang w:val="pt-BR"/>
        </w:rPr>
        <w:t xml:space="preserve"> A INTERNET (CÓD. 1 NA PERGUNTA B1) ###</w:t>
      </w:r>
    </w:p>
    <w:p w14:paraId="078B442C" w14:textId="77777777" w:rsidR="0053283D" w:rsidRDefault="0053283D">
      <w:pPr>
        <w:autoSpaceDE w:val="0"/>
        <w:jc w:val="both"/>
        <w:rPr>
          <w:b/>
          <w:bCs/>
          <w:lang w:val="pt-BR" w:eastAsia="pt-BR"/>
        </w:rPr>
      </w:pPr>
    </w:p>
    <w:p w14:paraId="04C30589" w14:textId="77777777" w:rsidR="0053283D" w:rsidRDefault="0053283D">
      <w:pPr>
        <w:autoSpaceDE w:val="0"/>
        <w:jc w:val="both"/>
        <w:rPr>
          <w:b/>
          <w:bCs/>
          <w:lang w:val="pt-BR" w:eastAsia="pt-BR"/>
        </w:rPr>
      </w:pPr>
    </w:p>
    <w:p w14:paraId="48B7F910" w14:textId="77777777" w:rsidR="0053283D" w:rsidRDefault="002855E2">
      <w:pPr>
        <w:autoSpaceDE w:val="0"/>
        <w:jc w:val="both"/>
      </w:pPr>
      <w:r>
        <w:rPr>
          <w:b/>
          <w:bCs/>
          <w:lang w:val="pt-BR" w:eastAsia="pt-BR"/>
        </w:rPr>
        <w:t>B7B)</w:t>
      </w:r>
      <w:r>
        <w:rPr>
          <w:lang w:val="pt-BR" w:eastAsia="pt-BR"/>
        </w:rPr>
        <w:t xml:space="preserve"> A sua empresa usou a Internet com as seguintes finalidades, nos últimos 12 meses? </w:t>
      </w:r>
    </w:p>
    <w:p w14:paraId="54DABFAA" w14:textId="77777777" w:rsidR="0053283D" w:rsidRDefault="0053283D">
      <w:pPr>
        <w:autoSpaceDE w:val="0"/>
        <w:rPr>
          <w:lang w:val="pt-BR" w:eastAsia="pt-BR"/>
        </w:rPr>
      </w:pPr>
    </w:p>
    <w:tbl>
      <w:tblPr>
        <w:tblW w:w="9886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6059"/>
        <w:gridCol w:w="709"/>
        <w:gridCol w:w="709"/>
        <w:gridCol w:w="850"/>
        <w:gridCol w:w="850"/>
      </w:tblGrid>
      <w:tr w:rsidR="0053283D" w14:paraId="43A97300" w14:textId="77777777">
        <w:tblPrEx>
          <w:tblCellMar>
            <w:top w:w="0" w:type="dxa"/>
            <w:bottom w:w="0" w:type="dxa"/>
          </w:tblCellMar>
        </w:tblPrEx>
        <w:tc>
          <w:tcPr>
            <w:tcW w:w="67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7C954" w14:textId="77777777" w:rsidR="0053283D" w:rsidRDefault="0053283D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37CE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C48A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CA748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NS (ESP.)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430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NR (ESP.)</w:t>
            </w:r>
          </w:p>
        </w:tc>
      </w:tr>
      <w:tr w:rsidR="0053283D" w14:paraId="5E77DB03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DA795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jc w:val="center"/>
            </w:pPr>
            <w:r>
              <w:rPr>
                <w:bCs/>
                <w:lang w:val="pt-BR" w:eastAsia="pt-BR"/>
              </w:rPr>
              <w:t>B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DE23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</w:pPr>
            <w:r>
              <w:rPr>
                <w:lang w:val="pt-BR" w:eastAsia="pt-BR"/>
              </w:rPr>
              <w:t>Treinamento de funcionários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0CAD8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8A0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6D66F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D45B3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1C7855E9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9ED03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jc w:val="center"/>
            </w:pPr>
            <w:r>
              <w:rPr>
                <w:bCs/>
                <w:lang w:val="pt-BR" w:eastAsia="pt-BR"/>
              </w:rPr>
              <w:t>D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6DA5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</w:pPr>
            <w:r>
              <w:rPr>
                <w:lang w:val="pt-BR" w:eastAsia="pt-BR"/>
              </w:rPr>
              <w:t xml:space="preserve">Enviar e receber </w:t>
            </w:r>
            <w:r>
              <w:rPr>
                <w:i/>
                <w:iCs/>
                <w:lang w:val="pt-BR" w:eastAsia="pt-BR"/>
              </w:rPr>
              <w:t>e-mail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93FD0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1E58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04E01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D58E7" w14:textId="77777777" w:rsidR="0053283D" w:rsidRDefault="002855E2">
            <w:pPr>
              <w:jc w:val="center"/>
            </w:pPr>
            <w:r>
              <w:rPr>
                <w:lang w:val="pt-BR"/>
              </w:rPr>
              <w:t>9</w:t>
            </w:r>
          </w:p>
        </w:tc>
      </w:tr>
      <w:tr w:rsidR="0053283D" w14:paraId="25310BB9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483C4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jc w:val="center"/>
            </w:pPr>
            <w:r>
              <w:rPr>
                <w:bCs/>
                <w:lang w:val="pt-BR" w:eastAsia="pt-BR"/>
              </w:rPr>
              <w:t>H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FD1E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Oferecer serviços, informações ou assistência ao consumidor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4E46F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C5BC6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9B8E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69CFB" w14:textId="77777777" w:rsidR="0053283D" w:rsidRDefault="002855E2">
            <w:pPr>
              <w:jc w:val="center"/>
            </w:pPr>
            <w:r>
              <w:rPr>
                <w:lang w:val="pt-BR"/>
              </w:rPr>
              <w:t>9</w:t>
            </w:r>
          </w:p>
        </w:tc>
      </w:tr>
      <w:tr w:rsidR="0053283D" w14:paraId="59BBD3D0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B7712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jc w:val="center"/>
            </w:pPr>
            <w:r>
              <w:rPr>
                <w:bCs/>
                <w:lang w:val="pt-BR" w:eastAsia="pt-BR"/>
              </w:rPr>
              <w:t>I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D697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</w:pPr>
            <w:r>
              <w:rPr>
                <w:lang w:val="pt-BR" w:eastAsia="pt-BR"/>
              </w:rPr>
              <w:t xml:space="preserve">Entregar produtos ou serviços da empresa em formato digital pela Internet.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2BA9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ACD7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A81A8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CE3CC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5B8455DF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9B013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jc w:val="center"/>
            </w:pPr>
            <w:r>
              <w:rPr>
                <w:bCs/>
                <w:lang w:val="pt-BR" w:eastAsia="pt-BR"/>
              </w:rPr>
              <w:t>J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496C2" w14:textId="77777777" w:rsidR="0053283D" w:rsidRDefault="002855E2">
            <w:pPr>
              <w:tabs>
                <w:tab w:val="left" w:pos="7020"/>
                <w:tab w:val="left" w:pos="8640"/>
              </w:tabs>
              <w:autoSpaceDE w:val="0"/>
              <w:rPr>
                <w:lang w:val="pt-BR" w:eastAsia="pt-BR"/>
              </w:rPr>
            </w:pPr>
            <w:r>
              <w:rPr>
                <w:lang w:val="pt-BR" w:eastAsia="pt-BR"/>
              </w:rPr>
              <w:t>Telefone via internet/ VoIP / videoconferência via Internet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83963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E6B8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0B8DE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102C8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1A0777E3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F3415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jc w:val="center"/>
            </w:pPr>
            <w:r>
              <w:rPr>
                <w:bCs/>
                <w:lang w:val="pt-BR" w:eastAsia="pt-BR"/>
              </w:rPr>
              <w:t>K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E154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</w:pPr>
            <w:r>
              <w:rPr>
                <w:lang w:val="pt-BR" w:eastAsia="pt-BR"/>
              </w:rPr>
              <w:t>Uso de mensagens instantâneas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3CE44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CCF63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CC3C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FC00E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</w:tbl>
    <w:p w14:paraId="2B8EF40E" w14:textId="77777777" w:rsidR="0053283D" w:rsidRDefault="0053283D">
      <w:pPr>
        <w:ind w:left="547" w:hanging="547"/>
        <w:jc w:val="both"/>
        <w:rPr>
          <w:b/>
          <w:lang w:val="pt-BR"/>
        </w:rPr>
      </w:pPr>
    </w:p>
    <w:p w14:paraId="2635844F" w14:textId="77777777" w:rsidR="0053283D" w:rsidRDefault="0053283D">
      <w:pPr>
        <w:ind w:left="547" w:hanging="547"/>
        <w:jc w:val="both"/>
        <w:rPr>
          <w:b/>
          <w:lang w:val="pt-BR"/>
        </w:rPr>
      </w:pPr>
    </w:p>
    <w:p w14:paraId="6E2183E8" w14:textId="77777777" w:rsidR="0053283D" w:rsidRDefault="002855E2">
      <w:bookmarkStart w:id="2" w:name="OLE_LINK10"/>
      <w:bookmarkEnd w:id="1"/>
      <w:r>
        <w:rPr>
          <w:b/>
          <w:lang w:val="pt-BR"/>
        </w:rPr>
        <w:t xml:space="preserve">### SOMENTE PARA AS EMPRESAS QUE </w:t>
      </w:r>
      <w:r>
        <w:rPr>
          <w:b/>
          <w:shd w:val="clear" w:color="auto" w:fill="FFFFFF"/>
          <w:lang w:val="pt-BR"/>
        </w:rPr>
        <w:t>USARAM</w:t>
      </w:r>
      <w:r>
        <w:rPr>
          <w:b/>
          <w:lang w:val="pt-BR"/>
        </w:rPr>
        <w:t xml:space="preserve"> A INTERNET (CÓD. 1 NA PERGUNTA B1) ###</w:t>
      </w:r>
    </w:p>
    <w:p w14:paraId="16CE3C21" w14:textId="77777777" w:rsidR="0053283D" w:rsidRDefault="0053283D">
      <w:pPr>
        <w:ind w:left="720" w:hanging="720"/>
        <w:jc w:val="both"/>
        <w:rPr>
          <w:b/>
          <w:bCs/>
          <w:lang w:val="pt-BR"/>
        </w:rPr>
      </w:pPr>
    </w:p>
    <w:p w14:paraId="00E57BF5" w14:textId="77777777" w:rsidR="0053283D" w:rsidRDefault="002855E2">
      <w:pPr>
        <w:ind w:left="720" w:hanging="720"/>
        <w:jc w:val="both"/>
      </w:pPr>
      <w:r>
        <w:rPr>
          <w:b/>
          <w:bCs/>
          <w:lang w:val="pt-BR"/>
        </w:rPr>
        <w:t xml:space="preserve">B8) </w:t>
      </w:r>
      <w:r>
        <w:rPr>
          <w:bCs/>
          <w:lang w:val="pt-BR"/>
        </w:rPr>
        <w:t xml:space="preserve">A sua empresa possui um </w:t>
      </w:r>
      <w:r>
        <w:rPr>
          <w:bCs/>
          <w:i/>
          <w:iCs/>
          <w:lang w:val="pt-BR"/>
        </w:rPr>
        <w:t>website</w:t>
      </w:r>
      <w:r>
        <w:rPr>
          <w:bCs/>
          <w:lang w:val="pt-BR"/>
        </w:rPr>
        <w:t xml:space="preserve"> ou página na Internet?</w:t>
      </w:r>
      <w:r>
        <w:rPr>
          <w:b/>
          <w:bCs/>
          <w:lang w:val="pt-BR"/>
        </w:rPr>
        <w:t xml:space="preserve"> </w:t>
      </w:r>
    </w:p>
    <w:p w14:paraId="7ED121CB" w14:textId="77777777" w:rsidR="0053283D" w:rsidRDefault="0053283D">
      <w:pPr>
        <w:ind w:left="720" w:hanging="720"/>
        <w:rPr>
          <w:b/>
          <w:bCs/>
          <w:lang w:val="pt-BR"/>
        </w:rPr>
      </w:pPr>
    </w:p>
    <w:tbl>
      <w:tblPr>
        <w:tblW w:w="8364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5"/>
        <w:gridCol w:w="709"/>
        <w:gridCol w:w="1560"/>
      </w:tblGrid>
      <w:tr w:rsidR="0053283D" w14:paraId="43CC88EC" w14:textId="77777777">
        <w:tblPrEx>
          <w:tblCellMar>
            <w:top w:w="0" w:type="dxa"/>
            <w:bottom w:w="0" w:type="dxa"/>
          </w:tblCellMar>
        </w:tblPrEx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A6701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Sim. Qual o endereço? O(A) senhor(a) poderia soletrar?</w:t>
            </w:r>
          </w:p>
          <w:p w14:paraId="021E52EE" w14:textId="77777777" w:rsidR="0053283D" w:rsidRDefault="0053283D">
            <w:pPr>
              <w:rPr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2576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A1821" w14:textId="77777777" w:rsidR="0053283D" w:rsidRDefault="0053283D">
            <w:pPr>
              <w:rPr>
                <w:lang w:val="pt-BR"/>
              </w:rPr>
            </w:pPr>
          </w:p>
        </w:tc>
      </w:tr>
      <w:tr w:rsidR="0053283D" w14:paraId="4A8F6FDE" w14:textId="77777777">
        <w:tblPrEx>
          <w:tblCellMar>
            <w:top w:w="0" w:type="dxa"/>
            <w:bottom w:w="0" w:type="dxa"/>
          </w:tblCellMar>
        </w:tblPrEx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DA4E5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BB2E4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BC87" w14:textId="77777777" w:rsidR="0053283D" w:rsidRDefault="002855E2">
            <w:r>
              <w:rPr>
                <w:rFonts w:ascii="Wingdings" w:eastAsia="Wingdings" w:hAnsi="Wingdings" w:cs="Wingdings"/>
                <w:b/>
                <w:bCs/>
                <w:lang w:val="pt-BR"/>
              </w:rPr>
              <w:t></w:t>
            </w:r>
            <w:r>
              <w:rPr>
                <w:b/>
                <w:bCs/>
                <w:lang w:val="pt-BR"/>
              </w:rPr>
              <w:t>FAÇA B14</w:t>
            </w:r>
          </w:p>
        </w:tc>
      </w:tr>
      <w:tr w:rsidR="0053283D" w14:paraId="1A4876E1" w14:textId="77777777">
        <w:tblPrEx>
          <w:tblCellMar>
            <w:top w:w="0" w:type="dxa"/>
            <w:bottom w:w="0" w:type="dxa"/>
          </w:tblCellMar>
        </w:tblPrEx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375E8" w14:textId="77777777" w:rsidR="0053283D" w:rsidRDefault="002855E2">
            <w:pPr>
              <w:pStyle w:val="CORPOOOO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F3274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F58A4" w14:textId="77777777" w:rsidR="0053283D" w:rsidRDefault="0053283D">
            <w:pPr>
              <w:jc w:val="center"/>
              <w:rPr>
                <w:lang w:val="pt-BR"/>
              </w:rPr>
            </w:pPr>
          </w:p>
        </w:tc>
      </w:tr>
      <w:tr w:rsidR="0053283D" w14:paraId="29812D08" w14:textId="77777777">
        <w:tblPrEx>
          <w:tblCellMar>
            <w:top w:w="0" w:type="dxa"/>
            <w:bottom w:w="0" w:type="dxa"/>
          </w:tblCellMar>
        </w:tblPrEx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4D68" w14:textId="77777777" w:rsidR="0053283D" w:rsidRDefault="002855E2">
            <w:pPr>
              <w:pStyle w:val="CORPOOOO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8D6A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8CDF0" w14:textId="77777777" w:rsidR="0053283D" w:rsidRDefault="0053283D">
            <w:pPr>
              <w:jc w:val="center"/>
              <w:rPr>
                <w:lang w:val="pt-BR"/>
              </w:rPr>
            </w:pPr>
          </w:p>
        </w:tc>
      </w:tr>
    </w:tbl>
    <w:p w14:paraId="5BA95243" w14:textId="77777777" w:rsidR="0053283D" w:rsidRDefault="0053283D">
      <w:pPr>
        <w:ind w:left="720" w:hanging="720"/>
        <w:rPr>
          <w:b/>
          <w:bCs/>
          <w:lang w:val="pt-BR"/>
        </w:rPr>
      </w:pPr>
    </w:p>
    <w:p w14:paraId="09C5C3B0" w14:textId="77777777" w:rsidR="0053283D" w:rsidRDefault="0053283D">
      <w:pPr>
        <w:pageBreakBefore/>
        <w:suppressAutoHyphens w:val="0"/>
        <w:rPr>
          <w:b/>
          <w:bCs/>
          <w:lang w:val="pt-BR"/>
        </w:rPr>
      </w:pPr>
    </w:p>
    <w:bookmarkEnd w:id="2"/>
    <w:p w14:paraId="02F0E745" w14:textId="77777777" w:rsidR="0053283D" w:rsidRDefault="002855E2">
      <w:pPr>
        <w:jc w:val="both"/>
      </w:pPr>
      <w:r>
        <w:rPr>
          <w:b/>
          <w:lang w:val="pt-BR"/>
        </w:rPr>
        <w:t>### SOMENTE PARA AS EMPRESAS QUE TÊM WEBSITE (CÓD. 1 NA PERGUNTA B8) ###</w:t>
      </w:r>
    </w:p>
    <w:p w14:paraId="6EE4FB9C" w14:textId="77777777" w:rsidR="0053283D" w:rsidRDefault="0053283D">
      <w:pPr>
        <w:ind w:left="540" w:hanging="540"/>
        <w:jc w:val="both"/>
        <w:rPr>
          <w:b/>
          <w:bCs/>
          <w:lang w:val="pt-BR"/>
        </w:rPr>
      </w:pPr>
    </w:p>
    <w:p w14:paraId="61957CB1" w14:textId="77777777" w:rsidR="0053283D" w:rsidRDefault="002855E2">
      <w:pPr>
        <w:jc w:val="both"/>
      </w:pPr>
      <w:r>
        <w:rPr>
          <w:b/>
          <w:bCs/>
          <w:lang w:val="pt-BR"/>
        </w:rPr>
        <w:t>B9)</w:t>
      </w:r>
      <w:r>
        <w:rPr>
          <w:lang w:val="pt-BR"/>
        </w:rPr>
        <w:t xml:space="preserve"> O </w:t>
      </w:r>
      <w:r>
        <w:rPr>
          <w:bCs/>
          <w:i/>
          <w:lang w:val="pt-BR"/>
        </w:rPr>
        <w:t>website</w:t>
      </w:r>
      <w:r>
        <w:rPr>
          <w:b/>
          <w:bCs/>
          <w:lang w:val="pt-BR"/>
        </w:rPr>
        <w:t xml:space="preserve"> </w:t>
      </w:r>
      <w:r>
        <w:rPr>
          <w:bCs/>
          <w:lang w:val="pt-BR"/>
        </w:rPr>
        <w:t xml:space="preserve">de sua empresa forneceu os seguintes recursos nos últimos 12 meses? </w:t>
      </w:r>
    </w:p>
    <w:p w14:paraId="3EDD8E28" w14:textId="77777777" w:rsidR="0053283D" w:rsidRDefault="0053283D">
      <w:pPr>
        <w:ind w:left="540" w:hanging="540"/>
        <w:rPr>
          <w:bCs/>
          <w:lang w:val="pt-BR"/>
        </w:rPr>
      </w:pPr>
    </w:p>
    <w:tbl>
      <w:tblPr>
        <w:tblW w:w="9886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201"/>
        <w:gridCol w:w="709"/>
        <w:gridCol w:w="709"/>
        <w:gridCol w:w="850"/>
        <w:gridCol w:w="850"/>
      </w:tblGrid>
      <w:tr w:rsidR="0053283D" w14:paraId="5CD09DE2" w14:textId="77777777">
        <w:tblPrEx>
          <w:tblCellMar>
            <w:top w:w="0" w:type="dxa"/>
            <w:bottom w:w="0" w:type="dxa"/>
          </w:tblCellMar>
        </w:tblPrEx>
        <w:tc>
          <w:tcPr>
            <w:tcW w:w="67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7809" w14:textId="77777777" w:rsidR="0053283D" w:rsidRDefault="0053283D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0D381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EB45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A059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NS (ESP.)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629D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NR (ESP.)</w:t>
            </w:r>
          </w:p>
        </w:tc>
      </w:tr>
      <w:tr w:rsidR="0053283D" w14:paraId="23A115EF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D373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A</w:t>
            </w:r>
            <w:r>
              <w:rPr>
                <w:lang w:val="pt-BR"/>
              </w:rPr>
              <w:tab/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DAF47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Catálogos de produtos e serviços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A2217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AA64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79697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1E03" w14:textId="77777777" w:rsidR="0053283D" w:rsidRDefault="002855E2">
            <w:pPr>
              <w:jc w:val="center"/>
            </w:pPr>
            <w:r>
              <w:rPr>
                <w:lang w:val="pt-BR"/>
              </w:rPr>
              <w:t>9</w:t>
            </w:r>
          </w:p>
        </w:tc>
      </w:tr>
      <w:tr w:rsidR="0053283D" w14:paraId="2E70126D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3382E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A.1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F2C0E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Lista de preços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9EBEE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CD0F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89255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2861F" w14:textId="77777777" w:rsidR="0053283D" w:rsidRDefault="002855E2">
            <w:pPr>
              <w:jc w:val="center"/>
            </w:pPr>
            <w:r>
              <w:rPr>
                <w:lang w:val="pt-BR"/>
              </w:rPr>
              <w:t>9</w:t>
            </w:r>
          </w:p>
        </w:tc>
      </w:tr>
      <w:tr w:rsidR="0053283D" w14:paraId="1C426DEB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BE29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D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EE736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 xml:space="preserve">Suporte pós-venda ou SAC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8E4E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31791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BC36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58CC" w14:textId="77777777" w:rsidR="0053283D" w:rsidRDefault="002855E2">
            <w:pPr>
              <w:jc w:val="center"/>
            </w:pPr>
            <w:r>
              <w:rPr>
                <w:lang w:val="pt-BR"/>
              </w:rPr>
              <w:t>9</w:t>
            </w:r>
          </w:p>
        </w:tc>
      </w:tr>
      <w:tr w:rsidR="0053283D" w14:paraId="0BDF341E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F81C0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E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7120" w14:textId="77777777" w:rsidR="0053283D" w:rsidRDefault="002855E2">
            <w:pPr>
              <w:tabs>
                <w:tab w:val="left" w:pos="7020"/>
                <w:tab w:val="left" w:pos="8640"/>
              </w:tabs>
              <w:autoSpaceDE w:val="0"/>
            </w:pPr>
            <w:r>
              <w:rPr>
                <w:lang w:val="pt-BR"/>
              </w:rPr>
              <w:t>Informações institucionais sobre a empresa, como contato e endereço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DB251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912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3B388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0F84" w14:textId="77777777" w:rsidR="0053283D" w:rsidRDefault="002855E2">
            <w:pPr>
              <w:jc w:val="center"/>
            </w:pPr>
            <w:r>
              <w:rPr>
                <w:lang w:val="pt-BR"/>
              </w:rPr>
              <w:t>9</w:t>
            </w:r>
          </w:p>
        </w:tc>
      </w:tr>
      <w:tr w:rsidR="0053283D" w14:paraId="22BFE0EB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F0B5D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F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3A58E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Personalização ou customização de produtos ou serviços para clientes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3305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19DA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A87D5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9C0A3" w14:textId="77777777" w:rsidR="0053283D" w:rsidRDefault="002855E2">
            <w:pPr>
              <w:jc w:val="center"/>
            </w:pPr>
            <w:r>
              <w:rPr>
                <w:lang w:val="pt-BR"/>
              </w:rPr>
              <w:t>9</w:t>
            </w:r>
          </w:p>
        </w:tc>
      </w:tr>
      <w:tr w:rsidR="0053283D" w14:paraId="594015A0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45796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H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0E285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</w:pPr>
            <w:r>
              <w:rPr>
                <w:lang w:val="pt-BR"/>
              </w:rPr>
              <w:t xml:space="preserve">Acompanhamento ou </w:t>
            </w:r>
            <w:r>
              <w:rPr>
                <w:i/>
                <w:iCs/>
                <w:lang w:val="pt-BR"/>
              </w:rPr>
              <w:t>status</w:t>
            </w:r>
            <w:r>
              <w:rPr>
                <w:lang w:val="pt-BR"/>
              </w:rPr>
              <w:t xml:space="preserve"> de pedidos realizados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ED7A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47C4F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1BDB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8C9BD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28B37583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7D49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I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50B0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Conteúdo personalizado para visitantes regulares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5A7A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E42EF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8F50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8A449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0EB10832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FF923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J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55F54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</w:pPr>
            <w:r>
              <w:rPr>
                <w:i/>
                <w:iCs/>
                <w:lang w:val="pt-BR"/>
              </w:rPr>
              <w:t>Links</w:t>
            </w:r>
            <w:r>
              <w:rPr>
                <w:lang w:val="pt-BR"/>
              </w:rPr>
              <w:t xml:space="preserve"> para os perfis da empresa nas redes sociais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6C20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F50D4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CA245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9EEF5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68F2F7A1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41BD0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G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D680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</w:pPr>
            <w:r>
              <w:rPr>
                <w:lang w:val="pt-BR"/>
              </w:rPr>
              <w:t xml:space="preserve">Algum outro recurso? Qual?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C177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AF1AF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69F5E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C95FD" w14:textId="77777777" w:rsidR="0053283D" w:rsidRDefault="002855E2">
            <w:pPr>
              <w:jc w:val="center"/>
            </w:pPr>
            <w:r>
              <w:rPr>
                <w:lang w:val="pt-BR"/>
              </w:rPr>
              <w:t>9</w:t>
            </w:r>
          </w:p>
        </w:tc>
      </w:tr>
    </w:tbl>
    <w:p w14:paraId="4C12CAD5" w14:textId="77777777" w:rsidR="0053283D" w:rsidRDefault="0053283D">
      <w:pPr>
        <w:jc w:val="both"/>
        <w:rPr>
          <w:b/>
          <w:lang w:val="pt-BR"/>
        </w:rPr>
      </w:pPr>
    </w:p>
    <w:p w14:paraId="07FC2413" w14:textId="77777777" w:rsidR="0053283D" w:rsidRDefault="002855E2">
      <w:r>
        <w:rPr>
          <w:b/>
          <w:lang w:val="pt-BR"/>
        </w:rPr>
        <w:t>### SOMENTE PARA AS EMPRESAS QUE TÊM ACESSO À INTERNET (CÓD. 1 NA B1) ###</w:t>
      </w:r>
    </w:p>
    <w:p w14:paraId="6F00A672" w14:textId="77777777" w:rsidR="0053283D" w:rsidRDefault="0053283D">
      <w:pPr>
        <w:jc w:val="both"/>
        <w:rPr>
          <w:b/>
          <w:lang w:val="pt-BR"/>
        </w:rPr>
      </w:pPr>
    </w:p>
    <w:p w14:paraId="06FE5070" w14:textId="77777777" w:rsidR="0053283D" w:rsidRDefault="002855E2">
      <w:pPr>
        <w:jc w:val="both"/>
      </w:pPr>
      <w:r>
        <w:rPr>
          <w:b/>
          <w:lang w:val="pt-BR"/>
        </w:rPr>
        <w:t>B14)</w:t>
      </w:r>
      <w:r>
        <w:rPr>
          <w:lang w:val="pt-BR"/>
        </w:rPr>
        <w:t xml:space="preserve"> Nos próximos 12 meses, a empresa em que o(a) senhor(a) trabalha tem intenção de: </w:t>
      </w:r>
    </w:p>
    <w:tbl>
      <w:tblPr>
        <w:tblW w:w="9781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6235"/>
        <w:gridCol w:w="709"/>
        <w:gridCol w:w="709"/>
        <w:gridCol w:w="851"/>
        <w:gridCol w:w="851"/>
      </w:tblGrid>
      <w:tr w:rsidR="0053283D" w14:paraId="68573E0A" w14:textId="77777777">
        <w:tblPrEx>
          <w:tblCellMar>
            <w:top w:w="0" w:type="dxa"/>
            <w:bottom w:w="0" w:type="dxa"/>
          </w:tblCellMar>
        </w:tblPrEx>
        <w:tc>
          <w:tcPr>
            <w:tcW w:w="66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9740" w14:textId="77777777" w:rsidR="0053283D" w:rsidRDefault="0053283D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765C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D3A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D266F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NS (ESP.)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8259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NR (ESP.)</w:t>
            </w:r>
          </w:p>
        </w:tc>
      </w:tr>
      <w:tr w:rsidR="0053283D" w14:paraId="5318CB7F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3EF34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A</w:t>
            </w:r>
            <w:r>
              <w:rPr>
                <w:lang w:val="pt-BR"/>
              </w:rPr>
              <w:tab/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C9B79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</w:pPr>
            <w:r>
              <w:rPr>
                <w:lang w:val="pt-BR"/>
              </w:rPr>
              <w:t xml:space="preserve">Criar um </w:t>
            </w:r>
            <w:r>
              <w:rPr>
                <w:i/>
                <w:lang w:val="pt-BR"/>
              </w:rPr>
              <w:t>website</w:t>
            </w:r>
            <w:r>
              <w:rPr>
                <w:b/>
                <w:bCs/>
                <w:lang w:val="pt-BR"/>
              </w:rPr>
              <w:t xml:space="preserve"> </w:t>
            </w:r>
            <w:r>
              <w:rPr>
                <w:lang w:val="pt-BR"/>
              </w:rPr>
              <w:t xml:space="preserve">novo ou </w:t>
            </w:r>
            <w:r>
              <w:rPr>
                <w:i/>
                <w:lang w:val="pt-BR"/>
              </w:rPr>
              <w:t>homepage</w:t>
            </w:r>
            <w:r>
              <w:rPr>
                <w:lang w:val="pt-BR"/>
              </w:rPr>
              <w:t xml:space="preserve"> para a empresa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534E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BEB8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81AF8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F9661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2B6E1D90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3B32E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B</w:t>
            </w:r>
            <w:r>
              <w:rPr>
                <w:lang w:val="pt-BR"/>
              </w:rPr>
              <w:tab/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DE911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</w:pPr>
            <w:r>
              <w:rPr>
                <w:lang w:val="pt-BR"/>
              </w:rPr>
              <w:t xml:space="preserve">Registrar um novo domínio, como, por exemplo: </w:t>
            </w:r>
            <w:hyperlink r:id="rId8" w:history="1">
              <w:r>
                <w:rPr>
                  <w:rStyle w:val="Hyperlink"/>
                  <w:color w:val="auto"/>
                  <w:lang w:val="pt-BR"/>
                </w:rPr>
                <w:t>www.suamarca.com.br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306A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3B1A1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2295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966E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</w:tbl>
    <w:p w14:paraId="3A70EF36" w14:textId="77777777" w:rsidR="0053283D" w:rsidRDefault="0053283D">
      <w:pPr>
        <w:rPr>
          <w:lang w:val="pt-BR"/>
        </w:rPr>
      </w:pPr>
    </w:p>
    <w:p w14:paraId="1995B28D" w14:textId="77777777" w:rsidR="0053283D" w:rsidRDefault="002855E2">
      <w:r>
        <w:rPr>
          <w:b/>
          <w:lang w:val="pt-BR"/>
        </w:rPr>
        <w:t>### SOMENTE PARA AS EMPRESAS QUE TÊM ACESSO À INTERNET (CÓD. 1 NA B1) ###</w:t>
      </w:r>
    </w:p>
    <w:p w14:paraId="1EEF8D16" w14:textId="77777777" w:rsidR="0053283D" w:rsidRDefault="002855E2">
      <w:pPr>
        <w:pStyle w:val="Default"/>
        <w:spacing w:before="120" w:after="120"/>
        <w:jc w:val="both"/>
      </w:pPr>
      <w:r>
        <w:rPr>
          <w:rFonts w:ascii="Arial" w:hAnsi="Arial" w:cs="Arial"/>
          <w:b/>
          <w:color w:val="auto"/>
          <w:sz w:val="20"/>
          <w:szCs w:val="20"/>
        </w:rPr>
        <w:t>B15A)</w:t>
      </w:r>
      <w:r>
        <w:rPr>
          <w:rFonts w:ascii="Arial" w:hAnsi="Arial" w:cs="Arial"/>
          <w:color w:val="auto"/>
          <w:sz w:val="20"/>
          <w:szCs w:val="20"/>
        </w:rPr>
        <w:t xml:space="preserve"> Esta empresa possui perfil ou conta próprios em alguma das seguintes plataformas ou redes sociais </w:t>
      </w:r>
      <w:r>
        <w:rPr>
          <w:rFonts w:ascii="Arial" w:hAnsi="Arial" w:cs="Arial"/>
          <w:i/>
          <w:iCs/>
          <w:color w:val="auto"/>
          <w:sz w:val="20"/>
          <w:szCs w:val="20"/>
        </w:rPr>
        <w:t>online</w:t>
      </w:r>
      <w:r>
        <w:rPr>
          <w:rFonts w:ascii="Arial" w:hAnsi="Arial" w:cs="Arial"/>
          <w:color w:val="auto"/>
          <w:sz w:val="20"/>
          <w:szCs w:val="20"/>
        </w:rPr>
        <w:t xml:space="preserve">: </w:t>
      </w:r>
    </w:p>
    <w:tbl>
      <w:tblPr>
        <w:tblW w:w="9580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"/>
        <w:gridCol w:w="5160"/>
        <w:gridCol w:w="808"/>
        <w:gridCol w:w="784"/>
        <w:gridCol w:w="998"/>
        <w:gridCol w:w="1359"/>
      </w:tblGrid>
      <w:tr w:rsidR="0053283D" w14:paraId="7477D42E" w14:textId="77777777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6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51DE" w14:textId="77777777" w:rsidR="0053283D" w:rsidRDefault="0053283D">
            <w:pPr>
              <w:spacing w:after="200" w:line="276" w:lineRule="auto"/>
              <w:rPr>
                <w:b/>
                <w:lang w:val="pt-BR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5996D" w14:textId="77777777" w:rsidR="0053283D" w:rsidRDefault="002855E2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BB407" w14:textId="77777777" w:rsidR="0053283D" w:rsidRDefault="002855E2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64AAF" w14:textId="77777777" w:rsidR="0053283D" w:rsidRDefault="002855E2">
            <w:pPr>
              <w:jc w:val="center"/>
              <w:rPr>
                <w:b/>
                <w:bCs/>
                <w:lang w:val="pt-BR" w:eastAsia="en-US"/>
              </w:rPr>
            </w:pPr>
            <w:r>
              <w:rPr>
                <w:b/>
                <w:bCs/>
                <w:lang w:val="pt-BR" w:eastAsia="en-US"/>
              </w:rPr>
              <w:t>Não sabe</w:t>
            </w:r>
          </w:p>
          <w:p w14:paraId="3F7BE2C2" w14:textId="77777777" w:rsidR="0053283D" w:rsidRDefault="002855E2">
            <w:pPr>
              <w:pStyle w:val="CORPOOOO"/>
              <w:jc w:val="center"/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(ESPONTÂNEA)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6F563" w14:textId="77777777" w:rsidR="0053283D" w:rsidRDefault="002855E2">
            <w:pPr>
              <w:jc w:val="center"/>
              <w:rPr>
                <w:b/>
                <w:bCs/>
                <w:lang w:val="pt-BR" w:eastAsia="en-US"/>
              </w:rPr>
            </w:pPr>
            <w:r>
              <w:rPr>
                <w:b/>
                <w:bCs/>
                <w:lang w:val="pt-BR" w:eastAsia="en-US"/>
              </w:rPr>
              <w:t>Não respondeu</w:t>
            </w:r>
          </w:p>
          <w:p w14:paraId="1BF08054" w14:textId="77777777" w:rsidR="0053283D" w:rsidRDefault="002855E2">
            <w:pPr>
              <w:pStyle w:val="CORPOOOO"/>
              <w:jc w:val="center"/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(ESPONTÂNEA)</w:t>
            </w:r>
          </w:p>
        </w:tc>
      </w:tr>
      <w:tr w:rsidR="0053283D" w14:paraId="03D22515" w14:textId="77777777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3D55C" w14:textId="77777777" w:rsidR="0053283D" w:rsidRDefault="002855E2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A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CEC95" w14:textId="77777777" w:rsidR="0053283D" w:rsidRDefault="002855E2">
            <w:pPr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 xml:space="preserve">No Facebook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CF8E1" w14:textId="77777777" w:rsidR="0053283D" w:rsidRDefault="002855E2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A72E" w14:textId="77777777" w:rsidR="0053283D" w:rsidRDefault="002855E2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E6893" w14:textId="77777777" w:rsidR="0053283D" w:rsidRDefault="002855E2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EB994" w14:textId="77777777" w:rsidR="0053283D" w:rsidRDefault="002855E2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53283D" w14:paraId="1A28E145" w14:textId="77777777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4097" w14:textId="77777777" w:rsidR="0053283D" w:rsidRDefault="002855E2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B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AFE9" w14:textId="77777777" w:rsidR="0053283D" w:rsidRDefault="002855E2">
            <w:r>
              <w:rPr>
                <w:rFonts w:eastAsia="Arial Unicode MS"/>
                <w:bCs/>
                <w:lang w:val="pt-BR"/>
              </w:rPr>
              <w:t xml:space="preserve">No </w:t>
            </w:r>
            <w:r>
              <w:rPr>
                <w:rFonts w:eastAsia="Arial Unicode MS"/>
                <w:lang w:val="pt-BR"/>
              </w:rPr>
              <w:t>Instagram, Snapchat</w:t>
            </w:r>
            <w:r>
              <w:rPr>
                <w:b/>
                <w:lang w:val="pt-BR"/>
              </w:rPr>
              <w:t xml:space="preserve">, </w:t>
            </w:r>
            <w:r>
              <w:rPr>
                <w:bCs/>
                <w:lang w:val="pt-BR"/>
              </w:rPr>
              <w:t>TikTok</w:t>
            </w:r>
            <w:r>
              <w:rPr>
                <w:b/>
                <w:lang w:val="pt-BR"/>
              </w:rPr>
              <w:t xml:space="preserve"> </w:t>
            </w:r>
            <w:r>
              <w:rPr>
                <w:bCs/>
                <w:lang w:val="pt-BR"/>
              </w:rPr>
              <w:t>ou</w:t>
            </w:r>
            <w:r>
              <w:rPr>
                <w:b/>
                <w:lang w:val="pt-BR"/>
              </w:rPr>
              <w:t xml:space="preserve"> </w:t>
            </w:r>
            <w:r>
              <w:rPr>
                <w:rFonts w:eastAsia="Arial Unicode MS"/>
                <w:lang w:val="pt-BR"/>
              </w:rPr>
              <w:t xml:space="preserve">Filckr </w:t>
            </w:r>
            <w:r>
              <w:rPr>
                <w:rFonts w:eastAsia="Arial Unicode MS"/>
                <w:b/>
                <w:lang w:val="pt-BR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822F5" w14:textId="77777777" w:rsidR="0053283D" w:rsidRDefault="002855E2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1FC61" w14:textId="77777777" w:rsidR="0053283D" w:rsidRDefault="002855E2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BD3E2" w14:textId="77777777" w:rsidR="0053283D" w:rsidRDefault="002855E2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C32E1" w14:textId="77777777" w:rsidR="0053283D" w:rsidRDefault="002855E2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53283D" w14:paraId="0E435C8A" w14:textId="77777777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6CD63" w14:textId="77777777" w:rsidR="0053283D" w:rsidRDefault="002855E2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C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2714" w14:textId="77777777" w:rsidR="0053283D" w:rsidRDefault="002855E2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 xml:space="preserve">No LinkedIn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21B7C" w14:textId="77777777" w:rsidR="0053283D" w:rsidRDefault="002855E2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2936" w14:textId="77777777" w:rsidR="0053283D" w:rsidRDefault="002855E2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A2D4" w14:textId="77777777" w:rsidR="0053283D" w:rsidRDefault="002855E2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9147" w14:textId="77777777" w:rsidR="0053283D" w:rsidRDefault="002855E2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53283D" w14:paraId="47C399D7" w14:textId="77777777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1C478" w14:textId="77777777" w:rsidR="0053283D" w:rsidRDefault="002855E2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D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AFB1E" w14:textId="77777777" w:rsidR="0053283D" w:rsidRDefault="002855E2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 xml:space="preserve">No Twitter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0B1B2" w14:textId="77777777" w:rsidR="0053283D" w:rsidRDefault="002855E2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E6FC" w14:textId="77777777" w:rsidR="0053283D" w:rsidRDefault="002855E2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32BE9" w14:textId="77777777" w:rsidR="0053283D" w:rsidRDefault="002855E2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865BB" w14:textId="77777777" w:rsidR="0053283D" w:rsidRDefault="002855E2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53283D" w14:paraId="2A10E358" w14:textId="77777777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19DF4" w14:textId="77777777" w:rsidR="0053283D" w:rsidRDefault="002855E2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E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731C" w14:textId="77777777" w:rsidR="0053283D" w:rsidRDefault="002855E2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No WordPress, Blogspot ou Medium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A801" w14:textId="77777777" w:rsidR="0053283D" w:rsidRDefault="002855E2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2F5FF" w14:textId="77777777" w:rsidR="0053283D" w:rsidRDefault="002855E2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403FD" w14:textId="77777777" w:rsidR="0053283D" w:rsidRDefault="002855E2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DE45" w14:textId="77777777" w:rsidR="0053283D" w:rsidRDefault="002855E2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53283D" w14:paraId="3613F190" w14:textId="77777777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E7E7C" w14:textId="77777777" w:rsidR="0053283D" w:rsidRDefault="002855E2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F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73AE2" w14:textId="77777777" w:rsidR="0053283D" w:rsidRDefault="002855E2">
            <w:pPr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No YouTube ou Vimeo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AAFCA" w14:textId="77777777" w:rsidR="0053283D" w:rsidRDefault="002855E2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C15C" w14:textId="77777777" w:rsidR="0053283D" w:rsidRDefault="002855E2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4AC55" w14:textId="77777777" w:rsidR="0053283D" w:rsidRDefault="002855E2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3FE69" w14:textId="77777777" w:rsidR="0053283D" w:rsidRDefault="002855E2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53283D" w14:paraId="36168702" w14:textId="7777777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6FEF9" w14:textId="77777777" w:rsidR="0053283D" w:rsidRDefault="002855E2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G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723F" w14:textId="77777777" w:rsidR="0053283D" w:rsidRDefault="002855E2">
            <w:r>
              <w:rPr>
                <w:rFonts w:eastAsia="Arial Unicode MS"/>
                <w:bCs/>
                <w:lang w:val="pt-BR"/>
              </w:rPr>
              <w:t xml:space="preserve">No WhatsApp </w:t>
            </w:r>
            <w:r>
              <w:rPr>
                <w:rFonts w:eastAsia="Arial Unicode MS"/>
                <w:lang w:val="pt-BR"/>
              </w:rPr>
              <w:t>ou</w:t>
            </w:r>
            <w:r>
              <w:rPr>
                <w:rFonts w:eastAsia="Arial Unicode MS"/>
                <w:b/>
                <w:bCs/>
                <w:lang w:val="pt-BR"/>
              </w:rPr>
              <w:t xml:space="preserve"> </w:t>
            </w:r>
            <w:r>
              <w:rPr>
                <w:rFonts w:eastAsia="Arial Unicode MS"/>
                <w:bCs/>
                <w:lang w:val="pt-BR"/>
              </w:rPr>
              <w:t>Telegram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BA1EB" w14:textId="77777777" w:rsidR="0053283D" w:rsidRDefault="002855E2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95B4" w14:textId="77777777" w:rsidR="0053283D" w:rsidRDefault="002855E2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F25A" w14:textId="77777777" w:rsidR="0053283D" w:rsidRDefault="002855E2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47057" w14:textId="77777777" w:rsidR="0053283D" w:rsidRDefault="002855E2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53283D" w14:paraId="10205287" w14:textId="7777777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6238F" w14:textId="77777777" w:rsidR="0053283D" w:rsidRDefault="002855E2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H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ED188" w14:textId="77777777" w:rsidR="0053283D" w:rsidRDefault="002855E2">
            <w:r>
              <w:rPr>
                <w:rFonts w:eastAsia="Arial Unicode MS"/>
                <w:bCs/>
                <w:lang w:val="pt-BR"/>
              </w:rPr>
              <w:t xml:space="preserve">Em outras redes sociais. Qual(is)? </w:t>
            </w:r>
            <w:r>
              <w:rPr>
                <w:rFonts w:eastAsia="Arial Unicode MS"/>
                <w:b/>
                <w:bCs/>
                <w:lang w:val="pt-BR"/>
              </w:rPr>
              <w:t>ESPECIFIQUE: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92B2B" w14:textId="77777777" w:rsidR="0053283D" w:rsidRDefault="002855E2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9E583" w14:textId="77777777" w:rsidR="0053283D" w:rsidRDefault="002855E2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CB13" w14:textId="77777777" w:rsidR="0053283D" w:rsidRDefault="002855E2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974BC" w14:textId="77777777" w:rsidR="0053283D" w:rsidRDefault="002855E2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430AACD4" w14:textId="77777777" w:rsidR="0053283D" w:rsidRDefault="0053283D">
      <w:pPr>
        <w:rPr>
          <w:b/>
          <w:lang w:val="pt-BR"/>
        </w:rPr>
      </w:pPr>
    </w:p>
    <w:p w14:paraId="0B952C2B" w14:textId="77777777" w:rsidR="0053283D" w:rsidRDefault="0053283D">
      <w:pPr>
        <w:rPr>
          <w:b/>
          <w:lang w:val="pt-BR"/>
        </w:rPr>
      </w:pPr>
    </w:p>
    <w:p w14:paraId="74CC175A" w14:textId="77777777" w:rsidR="0053283D" w:rsidRDefault="0053283D">
      <w:pPr>
        <w:rPr>
          <w:b/>
          <w:lang w:val="pt-BR"/>
        </w:rPr>
      </w:pPr>
    </w:p>
    <w:p w14:paraId="54A8DE91" w14:textId="77777777" w:rsidR="0053283D" w:rsidRDefault="0053283D">
      <w:pPr>
        <w:rPr>
          <w:b/>
          <w:lang w:val="pt-BR"/>
        </w:rPr>
      </w:pPr>
    </w:p>
    <w:p w14:paraId="6D6F38B7" w14:textId="77777777" w:rsidR="0053283D" w:rsidRDefault="0053283D">
      <w:pPr>
        <w:rPr>
          <w:b/>
          <w:lang w:val="pt-BR"/>
        </w:rPr>
      </w:pPr>
    </w:p>
    <w:p w14:paraId="5EDFAEBA" w14:textId="77777777" w:rsidR="0053283D" w:rsidRDefault="0053283D">
      <w:pPr>
        <w:rPr>
          <w:b/>
          <w:lang w:val="pt-BR"/>
        </w:rPr>
      </w:pPr>
    </w:p>
    <w:p w14:paraId="463F054A" w14:textId="77777777" w:rsidR="0053283D" w:rsidRDefault="0053283D">
      <w:pPr>
        <w:rPr>
          <w:b/>
          <w:lang w:val="pt-BR"/>
        </w:rPr>
      </w:pPr>
    </w:p>
    <w:p w14:paraId="7ABABB0D" w14:textId="77777777" w:rsidR="0053283D" w:rsidRDefault="0053283D">
      <w:pPr>
        <w:rPr>
          <w:b/>
          <w:lang w:val="pt-BR"/>
        </w:rPr>
      </w:pPr>
    </w:p>
    <w:p w14:paraId="68A6D363" w14:textId="77777777" w:rsidR="0053283D" w:rsidRDefault="0053283D">
      <w:pPr>
        <w:rPr>
          <w:b/>
          <w:lang w:val="pt-BR"/>
        </w:rPr>
      </w:pPr>
    </w:p>
    <w:p w14:paraId="63086BEF" w14:textId="77777777" w:rsidR="0053283D" w:rsidRDefault="0053283D">
      <w:pPr>
        <w:rPr>
          <w:b/>
          <w:lang w:val="pt-BR"/>
        </w:rPr>
      </w:pPr>
    </w:p>
    <w:p w14:paraId="55218A09" w14:textId="77777777" w:rsidR="0053283D" w:rsidRDefault="0053283D">
      <w:pPr>
        <w:rPr>
          <w:b/>
          <w:lang w:val="pt-BR"/>
        </w:rPr>
      </w:pPr>
    </w:p>
    <w:p w14:paraId="02B96FC9" w14:textId="77777777" w:rsidR="0053283D" w:rsidRDefault="0053283D">
      <w:pPr>
        <w:rPr>
          <w:b/>
          <w:lang w:val="pt-BR"/>
        </w:rPr>
      </w:pPr>
    </w:p>
    <w:p w14:paraId="1F0236CE" w14:textId="77777777" w:rsidR="0053283D" w:rsidRDefault="0053283D">
      <w:pPr>
        <w:rPr>
          <w:b/>
          <w:lang w:val="pt-BR"/>
        </w:rPr>
      </w:pPr>
    </w:p>
    <w:p w14:paraId="32FD4CF0" w14:textId="77777777" w:rsidR="0053283D" w:rsidRDefault="0053283D">
      <w:pPr>
        <w:rPr>
          <w:b/>
          <w:lang w:val="pt-BR"/>
        </w:rPr>
      </w:pPr>
    </w:p>
    <w:p w14:paraId="3A7D6456" w14:textId="77777777" w:rsidR="0053283D" w:rsidRDefault="0053283D">
      <w:pPr>
        <w:rPr>
          <w:b/>
          <w:lang w:val="pt-BR"/>
        </w:rPr>
      </w:pPr>
    </w:p>
    <w:p w14:paraId="777F0637" w14:textId="77777777" w:rsidR="0053283D" w:rsidRDefault="0053283D">
      <w:pPr>
        <w:rPr>
          <w:b/>
          <w:lang w:val="pt-BR"/>
        </w:rPr>
      </w:pPr>
    </w:p>
    <w:p w14:paraId="5F1E570D" w14:textId="77777777" w:rsidR="0053283D" w:rsidRDefault="0053283D">
      <w:pPr>
        <w:rPr>
          <w:b/>
          <w:lang w:val="pt-BR"/>
        </w:rPr>
      </w:pPr>
    </w:p>
    <w:p w14:paraId="29FE7D4B" w14:textId="77777777" w:rsidR="0053283D" w:rsidRDefault="0053283D">
      <w:pPr>
        <w:rPr>
          <w:b/>
          <w:lang w:val="pt-BR"/>
        </w:rPr>
      </w:pPr>
    </w:p>
    <w:p w14:paraId="23196B7B" w14:textId="77777777" w:rsidR="0053283D" w:rsidRDefault="0053283D">
      <w:pPr>
        <w:rPr>
          <w:b/>
          <w:lang w:val="pt-BR"/>
        </w:rPr>
      </w:pPr>
    </w:p>
    <w:p w14:paraId="213D213B" w14:textId="77777777" w:rsidR="0053283D" w:rsidRDefault="0053283D">
      <w:pPr>
        <w:rPr>
          <w:b/>
          <w:lang w:val="pt-BR"/>
        </w:rPr>
      </w:pPr>
    </w:p>
    <w:p w14:paraId="41309C37" w14:textId="77777777" w:rsidR="0053283D" w:rsidRDefault="0053283D">
      <w:pPr>
        <w:rPr>
          <w:b/>
          <w:lang w:val="pt-BR"/>
        </w:rPr>
      </w:pPr>
    </w:p>
    <w:p w14:paraId="00E5C446" w14:textId="77777777" w:rsidR="0053283D" w:rsidRDefault="002855E2">
      <w:r>
        <w:rPr>
          <w:b/>
          <w:lang w:val="pt-BR"/>
        </w:rPr>
        <w:t xml:space="preserve">### SOMENTE PARA EMPRESAS QUE POSSUEM PERFIL OU CONTA EM REDES SOCIAIS (ALGUM CÓD. 1 </w:t>
      </w:r>
    </w:p>
    <w:p w14:paraId="09A76030" w14:textId="77777777" w:rsidR="0053283D" w:rsidRDefault="002855E2">
      <w:r>
        <w:rPr>
          <w:b/>
          <w:lang w:val="pt-BR"/>
        </w:rPr>
        <w:t>NA B15A) ###</w:t>
      </w:r>
    </w:p>
    <w:p w14:paraId="7521D219" w14:textId="77777777" w:rsidR="0053283D" w:rsidRDefault="0053283D">
      <w:pPr>
        <w:rPr>
          <w:b/>
          <w:lang w:val="pt-BR"/>
        </w:rPr>
      </w:pPr>
    </w:p>
    <w:p w14:paraId="2D860B6C" w14:textId="77777777" w:rsidR="0053283D" w:rsidRDefault="002855E2">
      <w:r>
        <w:rPr>
          <w:b/>
          <w:lang w:val="pt-BR"/>
        </w:rPr>
        <w:t xml:space="preserve">B16) </w:t>
      </w:r>
      <w:r>
        <w:rPr>
          <w:lang w:val="pt-BR"/>
        </w:rPr>
        <w:t xml:space="preserve">Nos últimos 12 meses, a empresa em que o(a) senhor(a) trabalha realizou as seguintes atividades nas redes sociais </w:t>
      </w:r>
      <w:r>
        <w:rPr>
          <w:i/>
          <w:lang w:val="pt-BR"/>
        </w:rPr>
        <w:t>online</w:t>
      </w:r>
      <w:r>
        <w:rPr>
          <w:lang w:val="pt-BR"/>
        </w:rPr>
        <w:t xml:space="preserve"> das quais participa?</w:t>
      </w:r>
      <w:r>
        <w:rPr>
          <w:b/>
          <w:lang w:val="pt-BR"/>
        </w:rPr>
        <w:t xml:space="preserve"> </w:t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</w:p>
    <w:p w14:paraId="0A70F38C" w14:textId="77777777" w:rsidR="0053283D" w:rsidRDefault="0053283D">
      <w:pPr>
        <w:rPr>
          <w:b/>
          <w:lang w:val="pt-BR"/>
        </w:rPr>
      </w:pPr>
    </w:p>
    <w:p w14:paraId="2A3BF603" w14:textId="77777777" w:rsidR="0053283D" w:rsidRDefault="0053283D">
      <w:pPr>
        <w:rPr>
          <w:b/>
          <w:lang w:val="pt-BR"/>
        </w:rPr>
      </w:pPr>
    </w:p>
    <w:tbl>
      <w:tblPr>
        <w:tblW w:w="101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"/>
        <w:gridCol w:w="4871"/>
        <w:gridCol w:w="2754"/>
        <w:gridCol w:w="594"/>
        <w:gridCol w:w="805"/>
        <w:gridCol w:w="805"/>
      </w:tblGrid>
      <w:tr w:rsidR="0053283D" w14:paraId="546C9F08" w14:textId="77777777">
        <w:tblPrEx>
          <w:tblCellMar>
            <w:top w:w="0" w:type="dxa"/>
            <w:bottom w:w="0" w:type="dxa"/>
          </w:tblCellMar>
        </w:tblPrEx>
        <w:tc>
          <w:tcPr>
            <w:tcW w:w="52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994C0" w14:textId="77777777" w:rsidR="0053283D" w:rsidRDefault="0053283D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C6469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Sim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5081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Não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4C63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NS (ESP.)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597C8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NR (ESP.)</w:t>
            </w:r>
          </w:p>
        </w:tc>
      </w:tr>
      <w:tr w:rsidR="0053283D" w14:paraId="50133BAA" w14:textId="77777777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DEBC4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AB3B1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Envolver os clientes no desenvolvimento ou inovação dos produtos ou serviços da empresa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C5FF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9AE2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B66A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D4BD6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571CA918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4CA51" w14:textId="77777777" w:rsidR="0053283D" w:rsidRDefault="002855E2">
            <w:pPr>
              <w:tabs>
                <w:tab w:val="left" w:pos="735"/>
              </w:tabs>
              <w:ind w:left="85" w:hanging="50"/>
              <w:rPr>
                <w:lang w:val="pt-BR"/>
              </w:rPr>
            </w:pPr>
            <w:r>
              <w:rPr>
                <w:lang w:val="pt-BR"/>
              </w:rPr>
              <w:t>I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24BEF" w14:textId="77777777" w:rsidR="0053283D" w:rsidRDefault="002855E2">
            <w:pPr>
              <w:tabs>
                <w:tab w:val="left" w:pos="735"/>
              </w:tabs>
              <w:rPr>
                <w:lang w:val="pt-BR"/>
              </w:rPr>
            </w:pPr>
            <w:r>
              <w:rPr>
                <w:lang w:val="pt-BR"/>
              </w:rPr>
              <w:t>Trocar percepções, opiniões ou conhecimentos dentro da empresa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7E6B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BD579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639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F6404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19E5DA7B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FEE0A" w14:textId="77777777" w:rsidR="0053283D" w:rsidRDefault="002855E2">
            <w:pPr>
              <w:tabs>
                <w:tab w:val="left" w:pos="735"/>
              </w:tabs>
              <w:ind w:left="85" w:hanging="50"/>
              <w:rPr>
                <w:lang w:val="pt-BR"/>
              </w:rPr>
            </w:pPr>
            <w:r>
              <w:rPr>
                <w:lang w:val="pt-BR"/>
              </w:rPr>
              <w:t>J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BB3D4" w14:textId="77777777" w:rsidR="0053283D" w:rsidRDefault="002855E2">
            <w:pPr>
              <w:tabs>
                <w:tab w:val="left" w:pos="735"/>
              </w:tabs>
              <w:rPr>
                <w:lang w:val="pt-BR"/>
              </w:rPr>
            </w:pPr>
            <w:r>
              <w:rPr>
                <w:lang w:val="pt-BR"/>
              </w:rPr>
              <w:t>Recrutar funcionários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E765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F31B9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3724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46EA7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043BB126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B640C" w14:textId="77777777" w:rsidR="0053283D" w:rsidRDefault="002855E2">
            <w:pPr>
              <w:tabs>
                <w:tab w:val="left" w:pos="735"/>
              </w:tabs>
              <w:ind w:left="85" w:hanging="50"/>
              <w:rPr>
                <w:lang w:val="pt-BR"/>
              </w:rPr>
            </w:pPr>
            <w:r>
              <w:rPr>
                <w:lang w:val="pt-BR"/>
              </w:rPr>
              <w:t>K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9DF26" w14:textId="77777777" w:rsidR="0053283D" w:rsidRDefault="002855E2">
            <w:pPr>
              <w:tabs>
                <w:tab w:val="left" w:pos="735"/>
              </w:tabs>
              <w:rPr>
                <w:lang w:val="pt-BR"/>
              </w:rPr>
            </w:pPr>
            <w:r>
              <w:rPr>
                <w:lang w:val="pt-BR"/>
              </w:rPr>
              <w:t xml:space="preserve">Colaborar com parceiros de negócios, como fornecedores, ou outras organizações, como autoridades públicas, </w:t>
            </w:r>
            <w:proofErr w:type="gramStart"/>
            <w:r>
              <w:rPr>
                <w:lang w:val="pt-BR"/>
              </w:rPr>
              <w:t>ONGs, etc.</w:t>
            </w:r>
            <w:proofErr w:type="gram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296E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35363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2DD65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46320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</w:tbl>
    <w:p w14:paraId="0107AF4A" w14:textId="77777777" w:rsidR="0053283D" w:rsidRDefault="0053283D"/>
    <w:p w14:paraId="1EDC4B01" w14:textId="77777777" w:rsidR="0053283D" w:rsidRDefault="0053283D">
      <w:pPr>
        <w:rPr>
          <w:b/>
          <w:lang w:val="pt-BR"/>
        </w:rPr>
      </w:pPr>
    </w:p>
    <w:p w14:paraId="043623C9" w14:textId="77777777" w:rsidR="0053283D" w:rsidRDefault="0053283D">
      <w:pPr>
        <w:rPr>
          <w:b/>
          <w:lang w:val="pt-BR"/>
        </w:rPr>
      </w:pPr>
    </w:p>
    <w:p w14:paraId="2C077A66" w14:textId="77777777" w:rsidR="0053283D" w:rsidRDefault="002855E2">
      <w:pPr>
        <w:ind w:left="547" w:hanging="547"/>
        <w:jc w:val="both"/>
      </w:pPr>
      <w:r>
        <w:rPr>
          <w:b/>
          <w:lang w:val="pt-BR"/>
        </w:rPr>
        <w:t xml:space="preserve">### SOMENTE PARA AS EMPRESAS QUE </w:t>
      </w:r>
      <w:r>
        <w:rPr>
          <w:b/>
          <w:shd w:val="clear" w:color="auto" w:fill="FFFFFF"/>
          <w:lang w:val="pt-BR"/>
        </w:rPr>
        <w:t>USARAM</w:t>
      </w:r>
      <w:r>
        <w:rPr>
          <w:b/>
          <w:lang w:val="pt-BR"/>
        </w:rPr>
        <w:t xml:space="preserve"> A INTERNET (CÓD. 1 NA PERGUNTA B1) ###</w:t>
      </w:r>
    </w:p>
    <w:p w14:paraId="35EF68DE" w14:textId="77777777" w:rsidR="0053283D" w:rsidRDefault="0053283D">
      <w:pPr>
        <w:ind w:left="547" w:hanging="547"/>
        <w:jc w:val="both"/>
        <w:rPr>
          <w:b/>
          <w:lang w:val="pt-BR"/>
        </w:rPr>
      </w:pPr>
    </w:p>
    <w:p w14:paraId="3C96EB9F" w14:textId="77777777" w:rsidR="0053283D" w:rsidRDefault="002855E2">
      <w:r>
        <w:rPr>
          <w:b/>
          <w:lang w:val="pt-BR"/>
        </w:rPr>
        <w:t xml:space="preserve">B17A) </w:t>
      </w:r>
      <w:r>
        <w:rPr>
          <w:lang w:val="pt-BR"/>
        </w:rPr>
        <w:t xml:space="preserve">Nos últimos 12 meses, a empresa em que o(a) senhor(a) trabalha pagou por anúncios na Internet, como, por exemplo, em </w:t>
      </w:r>
      <w:r>
        <w:rPr>
          <w:i/>
          <w:iCs/>
          <w:lang w:val="pt-BR"/>
        </w:rPr>
        <w:t>sites</w:t>
      </w:r>
      <w:r>
        <w:rPr>
          <w:lang w:val="pt-BR"/>
        </w:rPr>
        <w:t xml:space="preserve"> de busca, em redes sociais ou em outros </w:t>
      </w:r>
      <w:r>
        <w:rPr>
          <w:i/>
          <w:lang w:val="pt-BR"/>
        </w:rPr>
        <w:t>websites</w:t>
      </w:r>
      <w:r>
        <w:rPr>
          <w:bCs/>
          <w:lang w:val="pt-BR"/>
        </w:rPr>
        <w:t>?</w:t>
      </w:r>
      <w:r>
        <w:rPr>
          <w:b/>
          <w:bCs/>
          <w:lang w:val="pt-BR"/>
        </w:rPr>
        <w:t xml:space="preserve"> </w:t>
      </w:r>
    </w:p>
    <w:p w14:paraId="04DA0231" w14:textId="77777777" w:rsidR="0053283D" w:rsidRDefault="0053283D">
      <w:pPr>
        <w:rPr>
          <w:b/>
          <w:lang w:val="pt-BR"/>
        </w:rPr>
      </w:pPr>
    </w:p>
    <w:tbl>
      <w:tblPr>
        <w:tblW w:w="2977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09"/>
      </w:tblGrid>
      <w:tr w:rsidR="0053283D" w14:paraId="18C63E6D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B398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0A4FD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  <w:tr w:rsidR="0053283D" w14:paraId="3F190DD1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59E23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6394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</w:tr>
      <w:tr w:rsidR="0053283D" w14:paraId="53D7E5CA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3D7BA" w14:textId="77777777" w:rsidR="0053283D" w:rsidRDefault="002855E2">
            <w:pPr>
              <w:pStyle w:val="CORPOOOO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DB61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</w:tr>
      <w:tr w:rsidR="0053283D" w14:paraId="081D34BE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75026" w14:textId="77777777" w:rsidR="0053283D" w:rsidRDefault="002855E2">
            <w:pPr>
              <w:pStyle w:val="CORPOOOO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A8C81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</w:tbl>
    <w:p w14:paraId="637D0482" w14:textId="77777777" w:rsidR="0053283D" w:rsidRDefault="0053283D">
      <w:pPr>
        <w:rPr>
          <w:b/>
        </w:rPr>
      </w:pPr>
    </w:p>
    <w:p w14:paraId="4E22E4DD" w14:textId="77777777" w:rsidR="0053283D" w:rsidRDefault="0053283D">
      <w:pPr>
        <w:rPr>
          <w:b/>
          <w:lang w:val="pt-BR"/>
        </w:rPr>
      </w:pPr>
    </w:p>
    <w:tbl>
      <w:tblPr>
        <w:tblW w:w="101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5"/>
      </w:tblGrid>
      <w:tr w:rsidR="0053283D" w14:paraId="06506DA9" w14:textId="77777777">
        <w:tblPrEx>
          <w:tblCellMar>
            <w:top w:w="0" w:type="dxa"/>
            <w:bottom w:w="0" w:type="dxa"/>
          </w:tblCellMar>
        </w:tblPrEx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D2DF" w14:textId="77777777" w:rsidR="0053283D" w:rsidRDefault="002855E2">
            <w:pPr>
              <w:jc w:val="center"/>
            </w:pPr>
            <w:r>
              <w:rPr>
                <w:b/>
                <w:bCs/>
                <w:lang w:val="pt-BR"/>
              </w:rPr>
              <w:t xml:space="preserve">Módulo G: </w:t>
            </w:r>
            <w:r>
              <w:rPr>
                <w:b/>
                <w:bCs/>
                <w:i/>
                <w:lang w:val="pt-BR"/>
              </w:rPr>
              <w:t>Software</w:t>
            </w:r>
          </w:p>
        </w:tc>
      </w:tr>
    </w:tbl>
    <w:p w14:paraId="568BAC28" w14:textId="77777777" w:rsidR="0053283D" w:rsidRDefault="0053283D">
      <w:pPr>
        <w:ind w:left="547" w:hanging="547"/>
        <w:jc w:val="both"/>
        <w:rPr>
          <w:b/>
          <w:lang w:val="pt-BR"/>
        </w:rPr>
      </w:pPr>
    </w:p>
    <w:p w14:paraId="47586A79" w14:textId="77777777" w:rsidR="0053283D" w:rsidRDefault="002855E2">
      <w:pPr>
        <w:ind w:left="547" w:hanging="547"/>
        <w:jc w:val="both"/>
      </w:pPr>
      <w:r>
        <w:rPr>
          <w:b/>
          <w:lang w:val="pt-BR"/>
        </w:rPr>
        <w:t>### SOMENTE PARA AS EMPRESAS QUE USAM COMPUTADOR (CÓD. 1 EM ALGUM DOS ITENS DA PERGUNTA A1A) ###</w:t>
      </w:r>
    </w:p>
    <w:p w14:paraId="25F98C09" w14:textId="77777777" w:rsidR="0053283D" w:rsidRDefault="0053283D">
      <w:pPr>
        <w:spacing w:line="240" w:lineRule="exact"/>
        <w:jc w:val="both"/>
        <w:rPr>
          <w:b/>
          <w:bCs/>
          <w:lang w:val="pt-BR"/>
        </w:rPr>
      </w:pPr>
    </w:p>
    <w:p w14:paraId="717DF435" w14:textId="77777777" w:rsidR="0053283D" w:rsidRDefault="002855E2">
      <w:pPr>
        <w:autoSpaceDE w:val="0"/>
        <w:jc w:val="both"/>
      </w:pPr>
      <w:r>
        <w:rPr>
          <w:b/>
          <w:bCs/>
          <w:lang w:val="pt-BR"/>
        </w:rPr>
        <w:t>A5)</w:t>
      </w:r>
      <w:r>
        <w:rPr>
          <w:bCs/>
          <w:lang w:val="pt-BR"/>
        </w:rPr>
        <w:t xml:space="preserve"> Nos últimos 12 meses, a sua empresa utilizou algum aplicativo para integrar os dados e processos de seus departamentos em um sistema único, também chamado de ERP? </w:t>
      </w:r>
    </w:p>
    <w:p w14:paraId="080E8547" w14:textId="77777777" w:rsidR="0053283D" w:rsidRDefault="0053283D">
      <w:pPr>
        <w:autoSpaceDE w:val="0"/>
        <w:rPr>
          <w:lang w:val="pt-BR"/>
        </w:rPr>
      </w:pPr>
    </w:p>
    <w:tbl>
      <w:tblPr>
        <w:tblW w:w="29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09"/>
      </w:tblGrid>
      <w:tr w:rsidR="0053283D" w14:paraId="348B4CFB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9730" w14:textId="77777777" w:rsidR="0053283D" w:rsidRDefault="002855E2">
            <w:pPr>
              <w:ind w:left="-113" w:firstLine="113"/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3CE3A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  <w:tr w:rsidR="0053283D" w14:paraId="1F5BD238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FEB7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CA1E6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</w:tr>
      <w:tr w:rsidR="0053283D" w14:paraId="2DAA25EA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63C5" w14:textId="77777777" w:rsidR="0053283D" w:rsidRDefault="002855E2">
            <w:pPr>
              <w:pStyle w:val="CORPOOOO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C439A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</w:tr>
      <w:tr w:rsidR="0053283D" w14:paraId="0F178810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D59F9" w14:textId="77777777" w:rsidR="0053283D" w:rsidRDefault="002855E2">
            <w:pPr>
              <w:pStyle w:val="CORPOOOO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188BD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</w:tbl>
    <w:p w14:paraId="14CB99A5" w14:textId="77777777" w:rsidR="0053283D" w:rsidRDefault="0053283D">
      <w:pPr>
        <w:spacing w:line="240" w:lineRule="exact"/>
        <w:ind w:left="547" w:hanging="547"/>
        <w:rPr>
          <w:lang w:val="pt-BR"/>
        </w:rPr>
      </w:pPr>
    </w:p>
    <w:p w14:paraId="61D1FB86" w14:textId="77777777" w:rsidR="0053283D" w:rsidRDefault="0053283D">
      <w:pPr>
        <w:spacing w:line="240" w:lineRule="exact"/>
        <w:ind w:left="547" w:hanging="547"/>
        <w:rPr>
          <w:lang w:val="pt-BR"/>
        </w:rPr>
      </w:pPr>
    </w:p>
    <w:p w14:paraId="4FAB2071" w14:textId="77777777" w:rsidR="0053283D" w:rsidRDefault="002855E2">
      <w:pPr>
        <w:autoSpaceDE w:val="0"/>
        <w:jc w:val="both"/>
      </w:pPr>
      <w:r>
        <w:rPr>
          <w:b/>
          <w:lang w:val="pt-BR"/>
        </w:rPr>
        <w:t>### SOMENTE PARA AS EMPRESAS QUE USAM COMPUTADOR (CÓD. 1 EM ALGUM DOS ITENS DA PERGUNTA A1A) ###</w:t>
      </w:r>
    </w:p>
    <w:p w14:paraId="730863F1" w14:textId="77777777" w:rsidR="0053283D" w:rsidRDefault="0053283D">
      <w:pPr>
        <w:autoSpaceDE w:val="0"/>
        <w:jc w:val="both"/>
        <w:rPr>
          <w:b/>
          <w:bCs/>
          <w:lang w:val="pt-BR"/>
        </w:rPr>
      </w:pPr>
    </w:p>
    <w:p w14:paraId="23EF0D0A" w14:textId="77777777" w:rsidR="0053283D" w:rsidRDefault="002855E2">
      <w:pPr>
        <w:autoSpaceDE w:val="0"/>
        <w:jc w:val="both"/>
      </w:pPr>
      <w:r>
        <w:rPr>
          <w:b/>
          <w:bCs/>
          <w:lang w:val="pt-BR"/>
        </w:rPr>
        <w:t>A6)</w:t>
      </w:r>
      <w:r>
        <w:rPr>
          <w:lang w:val="pt-BR"/>
        </w:rPr>
        <w:t xml:space="preserve"> </w:t>
      </w:r>
      <w:r>
        <w:rPr>
          <w:bCs/>
          <w:lang w:val="pt-BR"/>
        </w:rPr>
        <w:t>Nos últimos 12 meses,</w:t>
      </w:r>
      <w:r>
        <w:rPr>
          <w:lang w:val="pt-BR"/>
        </w:rPr>
        <w:t xml:space="preserve"> a</w:t>
      </w:r>
      <w:r>
        <w:rPr>
          <w:bCs/>
          <w:lang w:val="pt-BR"/>
        </w:rPr>
        <w:t xml:space="preserve"> sua empresa utilizou algum aplicativo para gerenciar informações de clientes, também chamado de </w:t>
      </w:r>
      <w:r>
        <w:rPr>
          <w:rStyle w:val="TimesChar"/>
          <w:rFonts w:ascii="Arial" w:hAnsi="Arial"/>
          <w:color w:val="auto"/>
          <w:sz w:val="20"/>
          <w:szCs w:val="20"/>
        </w:rPr>
        <w:t>CRM</w:t>
      </w:r>
      <w:r>
        <w:rPr>
          <w:bCs/>
          <w:lang w:val="pt-BR"/>
        </w:rPr>
        <w:t xml:space="preserve">? </w:t>
      </w:r>
    </w:p>
    <w:p w14:paraId="24D3EF1C" w14:textId="77777777" w:rsidR="0053283D" w:rsidRDefault="0053283D">
      <w:pPr>
        <w:autoSpaceDE w:val="0"/>
        <w:rPr>
          <w:b/>
          <w:bCs/>
          <w:lang w:val="pt-BR"/>
        </w:rPr>
      </w:pPr>
    </w:p>
    <w:tbl>
      <w:tblPr>
        <w:tblW w:w="2977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09"/>
      </w:tblGrid>
      <w:tr w:rsidR="0053283D" w14:paraId="0DC74056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8BAAB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E267D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  <w:tr w:rsidR="0053283D" w14:paraId="2D722D5D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DC30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AF913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</w:tr>
      <w:tr w:rsidR="0053283D" w14:paraId="65F6C54C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0C26" w14:textId="77777777" w:rsidR="0053283D" w:rsidRDefault="002855E2">
            <w:pPr>
              <w:pStyle w:val="CORPOOOO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5CC97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</w:tr>
      <w:tr w:rsidR="0053283D" w14:paraId="78208516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EBF8" w14:textId="77777777" w:rsidR="0053283D" w:rsidRDefault="002855E2">
            <w:pPr>
              <w:pStyle w:val="CORPOOOO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8707F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</w:tbl>
    <w:p w14:paraId="129E8BBD" w14:textId="77777777" w:rsidR="0053283D" w:rsidRDefault="0053283D">
      <w:pPr>
        <w:rPr>
          <w:b/>
          <w:bCs/>
          <w:lang w:val="pt-BR"/>
        </w:rPr>
      </w:pPr>
    </w:p>
    <w:p w14:paraId="6763971E" w14:textId="77777777" w:rsidR="0053283D" w:rsidRDefault="0053283D">
      <w:pPr>
        <w:pageBreakBefore/>
        <w:suppressAutoHyphens w:val="0"/>
        <w:rPr>
          <w:b/>
          <w:bCs/>
          <w:lang w:val="pt-BR"/>
        </w:rPr>
      </w:pPr>
    </w:p>
    <w:tbl>
      <w:tblPr>
        <w:tblW w:w="101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5"/>
      </w:tblGrid>
      <w:tr w:rsidR="0053283D" w14:paraId="6263321D" w14:textId="77777777">
        <w:tblPrEx>
          <w:tblCellMar>
            <w:top w:w="0" w:type="dxa"/>
            <w:bottom w:w="0" w:type="dxa"/>
          </w:tblCellMar>
        </w:tblPrEx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4259" w14:textId="77777777" w:rsidR="0053283D" w:rsidRDefault="002855E2">
            <w:pPr>
              <w:jc w:val="center"/>
            </w:pPr>
            <w:r>
              <w:rPr>
                <w:b/>
                <w:bCs/>
                <w:lang w:val="pt-BR"/>
              </w:rPr>
              <w:t>Módulo E: Comércio eletrônico (</w:t>
            </w:r>
            <w:r>
              <w:rPr>
                <w:b/>
                <w:bCs/>
                <w:i/>
                <w:iCs/>
                <w:lang w:val="pt-BR"/>
              </w:rPr>
              <w:t>e-commerce</w:t>
            </w:r>
            <w:r>
              <w:rPr>
                <w:b/>
                <w:bCs/>
                <w:lang w:val="pt-BR"/>
              </w:rPr>
              <w:t>) via Internet</w:t>
            </w:r>
          </w:p>
        </w:tc>
      </w:tr>
    </w:tbl>
    <w:p w14:paraId="12865E07" w14:textId="77777777" w:rsidR="0053283D" w:rsidRDefault="0053283D">
      <w:pPr>
        <w:jc w:val="center"/>
        <w:rPr>
          <w:b/>
          <w:bCs/>
          <w:lang w:val="pt-BR"/>
        </w:rPr>
      </w:pPr>
    </w:p>
    <w:p w14:paraId="47D1DDB4" w14:textId="77777777" w:rsidR="0053283D" w:rsidRDefault="0053283D">
      <w:pPr>
        <w:jc w:val="both"/>
        <w:rPr>
          <w:b/>
          <w:lang w:val="pt-BR"/>
        </w:rPr>
      </w:pPr>
    </w:p>
    <w:p w14:paraId="59330DD8" w14:textId="77777777" w:rsidR="0053283D" w:rsidRDefault="002855E2">
      <w:pPr>
        <w:jc w:val="both"/>
      </w:pPr>
      <w:r>
        <w:rPr>
          <w:b/>
          <w:lang w:val="pt-BR"/>
        </w:rPr>
        <w:t>### SOMENTE PARA AS EMPRESAS QUE TÊM ACESSO À INTERNET (CÓD. 1 NA PERGUNTA B1) ###</w:t>
      </w:r>
    </w:p>
    <w:p w14:paraId="16A6EDF0" w14:textId="77777777" w:rsidR="0053283D" w:rsidRDefault="0053283D">
      <w:pPr>
        <w:spacing w:line="240" w:lineRule="exact"/>
        <w:ind w:left="547" w:hanging="547"/>
        <w:jc w:val="both"/>
        <w:rPr>
          <w:lang w:val="pt-BR"/>
        </w:rPr>
      </w:pPr>
    </w:p>
    <w:p w14:paraId="1D02DB31" w14:textId="77777777" w:rsidR="0053283D" w:rsidRDefault="0053283D">
      <w:pPr>
        <w:spacing w:line="240" w:lineRule="exact"/>
        <w:jc w:val="both"/>
        <w:rPr>
          <w:b/>
          <w:lang w:val="pt-BR"/>
        </w:rPr>
      </w:pPr>
    </w:p>
    <w:p w14:paraId="119FB9D3" w14:textId="77777777" w:rsidR="0053283D" w:rsidRDefault="002855E2">
      <w:pPr>
        <w:spacing w:line="240" w:lineRule="exact"/>
        <w:jc w:val="both"/>
      </w:pPr>
      <w:r>
        <w:rPr>
          <w:b/>
          <w:lang w:val="pt-BR"/>
        </w:rPr>
        <w:t>E1</w:t>
      </w:r>
      <w:r>
        <w:rPr>
          <w:lang w:val="pt-BR"/>
        </w:rPr>
        <w:t xml:space="preserve">) Considerando compras feitas por meio de </w:t>
      </w:r>
      <w:r>
        <w:rPr>
          <w:i/>
          <w:lang w:val="pt-BR"/>
        </w:rPr>
        <w:t>sites</w:t>
      </w:r>
      <w:r>
        <w:rPr>
          <w:lang w:val="pt-BR"/>
        </w:rPr>
        <w:t xml:space="preserve">, aplicativos ou Intercâmbio eletrônico de dados (EDI ou [IDIAÍ]), independentemente de o pagamento ter sido feito </w:t>
      </w:r>
      <w:r>
        <w:rPr>
          <w:i/>
          <w:iCs/>
          <w:lang w:val="pt-BR"/>
        </w:rPr>
        <w:t>online</w:t>
      </w:r>
      <w:r>
        <w:rPr>
          <w:lang w:val="pt-BR"/>
        </w:rPr>
        <w:t xml:space="preserve">, nos últimos 12 meses, a sua empresa comprou mercadorias ou serviços pela Internet? </w:t>
      </w:r>
    </w:p>
    <w:p w14:paraId="37A89105" w14:textId="77777777" w:rsidR="0053283D" w:rsidRDefault="0053283D">
      <w:pPr>
        <w:spacing w:line="240" w:lineRule="exact"/>
        <w:jc w:val="both"/>
        <w:rPr>
          <w:b/>
          <w:lang w:val="pt-BR"/>
        </w:rPr>
      </w:pPr>
    </w:p>
    <w:tbl>
      <w:tblPr>
        <w:tblW w:w="2977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09"/>
      </w:tblGrid>
      <w:tr w:rsidR="0053283D" w14:paraId="35960203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03D97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79C5A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  <w:tr w:rsidR="0053283D" w14:paraId="7FEB1EDA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F458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5CA35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</w:tr>
      <w:tr w:rsidR="0053283D" w14:paraId="6924569E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9BF6" w14:textId="77777777" w:rsidR="0053283D" w:rsidRDefault="002855E2">
            <w:pPr>
              <w:pStyle w:val="CORPOOOO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157E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</w:tr>
      <w:tr w:rsidR="0053283D" w14:paraId="75CBA271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BCF0E" w14:textId="77777777" w:rsidR="0053283D" w:rsidRDefault="002855E2">
            <w:pPr>
              <w:pStyle w:val="CORPOOOO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315E3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</w:tbl>
    <w:p w14:paraId="2023C85B" w14:textId="77777777" w:rsidR="0053283D" w:rsidRDefault="0053283D">
      <w:pPr>
        <w:spacing w:line="240" w:lineRule="exact"/>
        <w:rPr>
          <w:lang w:val="pt-BR"/>
        </w:rPr>
      </w:pPr>
    </w:p>
    <w:p w14:paraId="17CA15EA" w14:textId="77777777" w:rsidR="0053283D" w:rsidRDefault="002855E2">
      <w:pPr>
        <w:jc w:val="both"/>
      </w:pPr>
      <w:r>
        <w:rPr>
          <w:b/>
          <w:lang w:val="pt-BR"/>
        </w:rPr>
        <w:t>### SOMENTE PARA AS EMPRESAS QUE TÊM ACESSO À INTERNET (CÓD. 1 NA PERGUNTA B1) ###</w:t>
      </w:r>
    </w:p>
    <w:p w14:paraId="3EB77718" w14:textId="77777777" w:rsidR="0053283D" w:rsidRDefault="0053283D">
      <w:pPr>
        <w:rPr>
          <w:b/>
          <w:bCs/>
          <w:lang w:val="pt-BR"/>
        </w:rPr>
      </w:pPr>
    </w:p>
    <w:p w14:paraId="1F609954" w14:textId="77777777" w:rsidR="0053283D" w:rsidRDefault="0053283D">
      <w:pPr>
        <w:jc w:val="both"/>
        <w:rPr>
          <w:b/>
          <w:bCs/>
          <w:lang w:val="pt-BR"/>
        </w:rPr>
      </w:pPr>
    </w:p>
    <w:p w14:paraId="57E6FB8A" w14:textId="77777777" w:rsidR="0053283D" w:rsidRDefault="002855E2">
      <w:pPr>
        <w:pStyle w:val="Textodecomentrio"/>
      </w:pPr>
      <w:r>
        <w:rPr>
          <w:b/>
          <w:lang w:val="pt-BR"/>
        </w:rPr>
        <w:t xml:space="preserve">E13) </w:t>
      </w:r>
      <w:r>
        <w:rPr>
          <w:lang w:val="pt-BR"/>
        </w:rPr>
        <w:t xml:space="preserve">Nos últimos 12 meses, a sua empresa vendeu mercadorias ou serviços pela Internet, independentemente de o pagamento ter sido feito </w:t>
      </w:r>
      <w:r>
        <w:rPr>
          <w:i/>
          <w:iCs/>
          <w:lang w:val="pt-BR"/>
        </w:rPr>
        <w:t>online</w:t>
      </w:r>
      <w:r>
        <w:rPr>
          <w:lang w:val="pt-BR"/>
        </w:rPr>
        <w:t xml:space="preserve">, através dos seguintes canais </w:t>
      </w:r>
      <w:r>
        <w:rPr>
          <w:i/>
          <w:iCs/>
          <w:lang w:val="pt-BR"/>
        </w:rPr>
        <w:t>online</w:t>
      </w:r>
      <w:r>
        <w:rPr>
          <w:lang w:val="pt-BR"/>
        </w:rPr>
        <w:t>?</w:t>
      </w:r>
      <w:r>
        <w:rPr>
          <w:b/>
          <w:lang w:val="pt-BR"/>
        </w:rPr>
        <w:t xml:space="preserve"> </w:t>
      </w:r>
    </w:p>
    <w:p w14:paraId="534CB6AC" w14:textId="77777777" w:rsidR="0053283D" w:rsidRDefault="0053283D">
      <w:pPr>
        <w:jc w:val="both"/>
        <w:rPr>
          <w:lang w:val="pt-BR"/>
        </w:rPr>
      </w:pPr>
    </w:p>
    <w:tbl>
      <w:tblPr>
        <w:tblW w:w="100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"/>
        <w:gridCol w:w="6330"/>
        <w:gridCol w:w="672"/>
        <w:gridCol w:w="695"/>
        <w:gridCol w:w="917"/>
        <w:gridCol w:w="917"/>
      </w:tblGrid>
      <w:tr w:rsidR="0053283D" w14:paraId="603B525B" w14:textId="77777777">
        <w:tblPrEx>
          <w:tblCellMar>
            <w:top w:w="0" w:type="dxa"/>
            <w:bottom w:w="0" w:type="dxa"/>
          </w:tblCellMar>
        </w:tblPrEx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8C0A5" w14:textId="77777777" w:rsidR="0053283D" w:rsidRDefault="0053283D">
            <w:pPr>
              <w:jc w:val="both"/>
              <w:rPr>
                <w:lang w:val="pt-BR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363D2" w14:textId="77777777" w:rsidR="0053283D" w:rsidRDefault="0053283D">
            <w:pPr>
              <w:jc w:val="both"/>
              <w:rPr>
                <w:b/>
                <w:lang w:val="pt-BR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915A7" w14:textId="77777777" w:rsidR="0053283D" w:rsidRDefault="002855E2">
            <w:pPr>
              <w:jc w:val="center"/>
            </w:pPr>
            <w:r>
              <w:rPr>
                <w:b/>
                <w:bCs/>
                <w:lang w:val="pt-BR" w:eastAsia="pt-BR"/>
              </w:rPr>
              <w:t>Sim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08182" w14:textId="77777777" w:rsidR="0053283D" w:rsidRDefault="002855E2">
            <w:pPr>
              <w:jc w:val="center"/>
            </w:pPr>
            <w:r>
              <w:rPr>
                <w:b/>
                <w:bCs/>
                <w:lang w:val="pt-BR" w:eastAsia="pt-BR"/>
              </w:rPr>
              <w:t>Não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529E6" w14:textId="77777777" w:rsidR="0053283D" w:rsidRDefault="002855E2">
            <w:pPr>
              <w:jc w:val="center"/>
              <w:rPr>
                <w:b/>
                <w:bCs/>
                <w:lang w:val="pt-BR" w:eastAsia="pt-BR"/>
              </w:rPr>
            </w:pPr>
            <w:r>
              <w:rPr>
                <w:b/>
                <w:bCs/>
                <w:lang w:val="pt-BR" w:eastAsia="pt-BR"/>
              </w:rPr>
              <w:t>NS</w:t>
            </w:r>
          </w:p>
          <w:p w14:paraId="320535F2" w14:textId="77777777" w:rsidR="0053283D" w:rsidRDefault="002855E2">
            <w:pPr>
              <w:jc w:val="center"/>
            </w:pPr>
            <w:r>
              <w:rPr>
                <w:b/>
                <w:bCs/>
                <w:lang w:val="pt-BR" w:eastAsia="pt-BR"/>
              </w:rPr>
              <w:t>(ESP.)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35325" w14:textId="77777777" w:rsidR="0053283D" w:rsidRDefault="002855E2">
            <w:pPr>
              <w:jc w:val="center"/>
              <w:rPr>
                <w:b/>
                <w:bCs/>
                <w:lang w:val="pt-BR" w:eastAsia="pt-BR"/>
              </w:rPr>
            </w:pPr>
            <w:r>
              <w:rPr>
                <w:b/>
                <w:bCs/>
                <w:lang w:val="pt-BR" w:eastAsia="pt-BR"/>
              </w:rPr>
              <w:t>NR</w:t>
            </w:r>
          </w:p>
          <w:p w14:paraId="6DC957D4" w14:textId="77777777" w:rsidR="0053283D" w:rsidRDefault="002855E2">
            <w:pPr>
              <w:jc w:val="center"/>
            </w:pPr>
            <w:r>
              <w:rPr>
                <w:b/>
                <w:bCs/>
                <w:lang w:val="pt-BR" w:eastAsia="pt-BR"/>
              </w:rPr>
              <w:t>(ESP.)</w:t>
            </w:r>
          </w:p>
        </w:tc>
      </w:tr>
      <w:tr w:rsidR="0053283D" w14:paraId="6414AC08" w14:textId="77777777">
        <w:tblPrEx>
          <w:tblCellMar>
            <w:top w:w="0" w:type="dxa"/>
            <w:bottom w:w="0" w:type="dxa"/>
          </w:tblCellMar>
        </w:tblPrEx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34E17" w14:textId="77777777" w:rsidR="0053283D" w:rsidRDefault="002855E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7AACF" w14:textId="77777777" w:rsidR="0053283D" w:rsidRDefault="002855E2">
            <w:pPr>
              <w:jc w:val="both"/>
            </w:pPr>
            <w:r>
              <w:rPr>
                <w:i/>
                <w:iCs/>
                <w:lang w:val="pt-BR"/>
              </w:rPr>
              <w:t>Website</w:t>
            </w:r>
            <w:r>
              <w:rPr>
                <w:lang w:val="pt-BR"/>
              </w:rPr>
              <w:t xml:space="preserve"> da empresa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0BAF8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161A2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5DC4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917D8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74DF4CA9" w14:textId="77777777">
        <w:tblPrEx>
          <w:tblCellMar>
            <w:top w:w="0" w:type="dxa"/>
            <w:bottom w:w="0" w:type="dxa"/>
          </w:tblCellMar>
        </w:tblPrEx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8A4C6" w14:textId="77777777" w:rsidR="0053283D" w:rsidRDefault="002855E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B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E8B1" w14:textId="77777777" w:rsidR="0053283D" w:rsidRDefault="002855E2">
            <w:pPr>
              <w:pStyle w:val="Textodecomentrio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E-mail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A0F3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4B2B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B6FA3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90D7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6C7E3450" w14:textId="77777777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F751" w14:textId="77777777" w:rsidR="0053283D" w:rsidRDefault="002855E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8A514" w14:textId="77777777" w:rsidR="0053283D" w:rsidRDefault="002855E2">
            <w:pPr>
              <w:pStyle w:val="Textodecomentrio"/>
              <w:rPr>
                <w:lang w:val="pt-BR"/>
              </w:rPr>
            </w:pPr>
            <w:r>
              <w:rPr>
                <w:lang w:val="pt-BR"/>
              </w:rPr>
              <w:t xml:space="preserve">Sites de vendas, como Mercado Livre, OLX, Submarino, </w:t>
            </w:r>
            <w:proofErr w:type="gramStart"/>
            <w:r>
              <w:rPr>
                <w:lang w:val="pt-BR"/>
              </w:rPr>
              <w:t>Americanas</w:t>
            </w:r>
            <w:proofErr w:type="gramEnd"/>
            <w:r>
              <w:rPr>
                <w:lang w:val="pt-BR"/>
              </w:rPr>
              <w:t>, etc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1FB7C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98A67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80C3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8F89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6F6B6340" w14:textId="77777777">
        <w:tblPrEx>
          <w:tblCellMar>
            <w:top w:w="0" w:type="dxa"/>
            <w:bottom w:w="0" w:type="dxa"/>
          </w:tblCellMar>
        </w:tblPrEx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CE15" w14:textId="77777777" w:rsidR="0053283D" w:rsidRDefault="002855E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D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E08F" w14:textId="77777777" w:rsidR="0053283D" w:rsidRDefault="002855E2">
            <w:pPr>
              <w:spacing w:before="120"/>
            </w:pPr>
            <w:r>
              <w:rPr>
                <w:lang w:val="pt-BR"/>
              </w:rPr>
              <w:t>Redes sociais, como Facebook, Instagram ou Snapchat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9B21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DF7E9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84F4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6046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0D11B009" w14:textId="77777777">
        <w:tblPrEx>
          <w:tblCellMar>
            <w:top w:w="0" w:type="dxa"/>
            <w:bottom w:w="0" w:type="dxa"/>
          </w:tblCellMar>
        </w:tblPrEx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77FA" w14:textId="77777777" w:rsidR="0053283D" w:rsidRDefault="002855E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E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70AF" w14:textId="77777777" w:rsidR="0053283D" w:rsidRDefault="002855E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Intercâmbio eletrônico de dados (EDI)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DD29F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10ED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34FA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155B4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0EB52EED" w14:textId="77777777">
        <w:tblPrEx>
          <w:tblCellMar>
            <w:top w:w="0" w:type="dxa"/>
            <w:bottom w:w="0" w:type="dxa"/>
          </w:tblCellMar>
        </w:tblPrEx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1458" w14:textId="77777777" w:rsidR="0053283D" w:rsidRDefault="002855E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F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7453" w14:textId="77777777" w:rsidR="0053283D" w:rsidRDefault="002855E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Aplicativos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34D7A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FF313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CEAC2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D990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14C5C143" w14:textId="77777777">
        <w:tblPrEx>
          <w:tblCellMar>
            <w:top w:w="0" w:type="dxa"/>
            <w:bottom w:w="0" w:type="dxa"/>
          </w:tblCellMar>
        </w:tblPrEx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5E3C2" w14:textId="77777777" w:rsidR="0053283D" w:rsidRDefault="002855E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G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6304" w14:textId="77777777" w:rsidR="0053283D" w:rsidRDefault="002855E2">
            <w:pPr>
              <w:jc w:val="both"/>
            </w:pPr>
            <w:r>
              <w:rPr>
                <w:lang w:val="pt-BR"/>
              </w:rPr>
              <w:t xml:space="preserve">Por mensagens de WhatsApp, Skype ou </w:t>
            </w:r>
            <w:r>
              <w:rPr>
                <w:i/>
                <w:iCs/>
                <w:lang w:val="pt-BR"/>
              </w:rPr>
              <w:t>chat</w:t>
            </w:r>
            <w:r>
              <w:rPr>
                <w:lang w:val="pt-BR"/>
              </w:rPr>
              <w:t xml:space="preserve"> do Facebook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66C9D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ACE9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33372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97D3A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6ECF8DA9" w14:textId="77777777">
        <w:tblPrEx>
          <w:tblCellMar>
            <w:top w:w="0" w:type="dxa"/>
            <w:bottom w:w="0" w:type="dxa"/>
          </w:tblCellMar>
        </w:tblPrEx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3DABF" w14:textId="77777777" w:rsidR="0053283D" w:rsidRDefault="002855E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H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B75BB" w14:textId="77777777" w:rsidR="0053283D" w:rsidRDefault="002855E2">
            <w:pPr>
              <w:jc w:val="both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Extranet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3E16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A84FC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C6F1B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3FCF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</w:tbl>
    <w:p w14:paraId="2B7A85B4" w14:textId="77777777" w:rsidR="0053283D" w:rsidRDefault="0053283D">
      <w:pPr>
        <w:jc w:val="both"/>
        <w:rPr>
          <w:lang w:val="pt-BR"/>
        </w:rPr>
      </w:pPr>
    </w:p>
    <w:p w14:paraId="1668273B" w14:textId="77777777" w:rsidR="0053283D" w:rsidRDefault="0053283D">
      <w:pPr>
        <w:jc w:val="both"/>
        <w:rPr>
          <w:lang w:val="pt-BR"/>
        </w:rPr>
      </w:pPr>
    </w:p>
    <w:p w14:paraId="34B5B7EF" w14:textId="77777777" w:rsidR="0053283D" w:rsidRDefault="002855E2">
      <w:pPr>
        <w:jc w:val="both"/>
      </w:pPr>
      <w:r>
        <w:rPr>
          <w:b/>
          <w:bCs/>
          <w:lang w:val="pt-BR"/>
        </w:rPr>
        <w:t xml:space="preserve">### SOMENTE PARA QUEM VENDEU MERCADORIAS OU SERVIÇOS PELA INTERNET (CÓD. 1 EM PELO MENOS UM ITEM DA E13) ### </w:t>
      </w:r>
    </w:p>
    <w:p w14:paraId="3A5E19D3" w14:textId="77777777" w:rsidR="0053283D" w:rsidRDefault="0053283D">
      <w:pPr>
        <w:rPr>
          <w:b/>
          <w:bCs/>
          <w:lang w:val="pt-BR"/>
        </w:rPr>
      </w:pPr>
    </w:p>
    <w:p w14:paraId="471190DD" w14:textId="77777777" w:rsidR="0053283D" w:rsidRDefault="002855E2">
      <w:pPr>
        <w:spacing w:line="240" w:lineRule="exact"/>
      </w:pPr>
      <w:r>
        <w:rPr>
          <w:b/>
          <w:bCs/>
          <w:lang w:val="pt-BR"/>
        </w:rPr>
        <w:t xml:space="preserve">E5A) </w:t>
      </w:r>
      <w:r>
        <w:rPr>
          <w:bCs/>
          <w:lang w:val="pt-BR"/>
        </w:rPr>
        <w:t>Nos últimos 12 meses, essas mercadorias ou serviços vendidos pela Internet foram pagos com_______</w:t>
      </w:r>
      <w:proofErr w:type="gramStart"/>
      <w:r>
        <w:rPr>
          <w:bCs/>
          <w:lang w:val="pt-BR"/>
        </w:rPr>
        <w:t xml:space="preserve">_ </w:t>
      </w:r>
      <w:r>
        <w:rPr>
          <w:lang w:val="pt-BR" w:eastAsia="pt-BR"/>
        </w:rPr>
        <w:t>?</w:t>
      </w:r>
      <w:proofErr w:type="gramEnd"/>
      <w:r>
        <w:rPr>
          <w:lang w:val="pt-BR" w:eastAsia="pt-BR"/>
        </w:rPr>
        <w:t xml:space="preserve"> </w:t>
      </w:r>
    </w:p>
    <w:p w14:paraId="07EF46A1" w14:textId="77777777" w:rsidR="0053283D" w:rsidRDefault="0053283D">
      <w:pPr>
        <w:spacing w:line="240" w:lineRule="exact"/>
        <w:rPr>
          <w:b/>
          <w:lang w:val="pt-BR" w:eastAsia="pt-BR"/>
        </w:rPr>
      </w:pPr>
    </w:p>
    <w:p w14:paraId="017547E3" w14:textId="77777777" w:rsidR="0053283D" w:rsidRDefault="0053283D">
      <w:pPr>
        <w:rPr>
          <w:bCs/>
          <w:lang w:val="pt-BR"/>
        </w:rPr>
      </w:pPr>
    </w:p>
    <w:p w14:paraId="0B538830" w14:textId="77777777" w:rsidR="0053283D" w:rsidRDefault="0053283D">
      <w:pPr>
        <w:jc w:val="both"/>
        <w:rPr>
          <w:b/>
          <w:bCs/>
          <w:lang w:val="pt-BR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"/>
        <w:gridCol w:w="5479"/>
        <w:gridCol w:w="851"/>
        <w:gridCol w:w="850"/>
        <w:gridCol w:w="851"/>
        <w:gridCol w:w="992"/>
      </w:tblGrid>
      <w:tr w:rsidR="0053283D" w14:paraId="3E3942EC" w14:textId="77777777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C602C" w14:textId="77777777" w:rsidR="0053283D" w:rsidRDefault="0053283D">
            <w:pPr>
              <w:spacing w:line="240" w:lineRule="exact"/>
              <w:rPr>
                <w:lang w:val="pt-BR" w:eastAsia="pt-BR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248F1" w14:textId="77777777" w:rsidR="0053283D" w:rsidRDefault="0053283D">
            <w:pPr>
              <w:spacing w:line="240" w:lineRule="exact"/>
              <w:rPr>
                <w:lang w:val="pt-BR" w:eastAsia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53CA6" w14:textId="77777777" w:rsidR="0053283D" w:rsidRDefault="002855E2">
            <w:pPr>
              <w:spacing w:line="240" w:lineRule="exact"/>
              <w:jc w:val="center"/>
              <w:rPr>
                <w:b/>
                <w:bCs/>
                <w:lang w:val="pt-BR" w:eastAsia="pt-BR"/>
              </w:rPr>
            </w:pPr>
            <w:r>
              <w:rPr>
                <w:b/>
                <w:bCs/>
                <w:lang w:val="pt-BR" w:eastAsia="pt-BR"/>
              </w:rPr>
              <w:t>Sim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48E89" w14:textId="77777777" w:rsidR="0053283D" w:rsidRDefault="002855E2">
            <w:pPr>
              <w:spacing w:line="240" w:lineRule="exact"/>
              <w:jc w:val="center"/>
              <w:rPr>
                <w:b/>
                <w:bCs/>
                <w:lang w:val="pt-BR" w:eastAsia="pt-BR"/>
              </w:rPr>
            </w:pPr>
            <w:r>
              <w:rPr>
                <w:b/>
                <w:bCs/>
                <w:lang w:val="pt-BR" w:eastAsia="pt-BR"/>
              </w:rPr>
              <w:t>Não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CFCB4" w14:textId="77777777" w:rsidR="0053283D" w:rsidRDefault="002855E2">
            <w:pPr>
              <w:spacing w:line="240" w:lineRule="exact"/>
              <w:jc w:val="center"/>
            </w:pPr>
            <w:r>
              <w:rPr>
                <w:b/>
                <w:bCs/>
                <w:lang w:val="pt-BR" w:eastAsia="pt-BR"/>
              </w:rPr>
              <w:t>NS (ESP.)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7648E" w14:textId="77777777" w:rsidR="0053283D" w:rsidRDefault="002855E2">
            <w:pPr>
              <w:spacing w:line="240" w:lineRule="exact"/>
              <w:jc w:val="center"/>
            </w:pPr>
            <w:r>
              <w:rPr>
                <w:b/>
                <w:bCs/>
                <w:lang w:val="pt-BR" w:eastAsia="pt-BR"/>
              </w:rPr>
              <w:t>NR (ESP.)</w:t>
            </w:r>
          </w:p>
        </w:tc>
      </w:tr>
      <w:tr w:rsidR="0053283D" w14:paraId="3C1E2C2D" w14:textId="77777777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93F70" w14:textId="77777777" w:rsidR="0053283D" w:rsidRDefault="002855E2">
            <w:pPr>
              <w:spacing w:line="240" w:lineRule="exact"/>
              <w:rPr>
                <w:lang w:val="pt-BR" w:eastAsia="pt-BR"/>
              </w:rPr>
            </w:pPr>
            <w:r>
              <w:rPr>
                <w:lang w:val="pt-BR" w:eastAsia="pt-BR"/>
              </w:rPr>
              <w:t>A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36E27" w14:textId="77777777" w:rsidR="0053283D" w:rsidRDefault="002855E2">
            <w:pPr>
              <w:spacing w:line="240" w:lineRule="exact"/>
            </w:pPr>
            <w:r>
              <w:rPr>
                <w:lang w:val="pt-BR" w:eastAsia="pt-BR"/>
              </w:rPr>
              <w:t xml:space="preserve">Cartão de crédito solicitado no </w:t>
            </w:r>
            <w:r>
              <w:rPr>
                <w:i/>
                <w:lang w:val="pt-BR" w:eastAsia="pt-BR"/>
              </w:rPr>
              <w:t>site</w:t>
            </w:r>
            <w:r>
              <w:rPr>
                <w:lang w:val="pt-BR" w:eastAsia="pt-BR"/>
              </w:rPr>
              <w:t xml:space="preserve"> no momento da compra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58611" w14:textId="77777777" w:rsidR="0053283D" w:rsidRDefault="002855E2">
            <w:pPr>
              <w:spacing w:line="240" w:lineRule="exact"/>
              <w:jc w:val="center"/>
            </w:pPr>
            <w:r>
              <w:rPr>
                <w:lang w:val="pt-BR"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2500FC" w14:textId="77777777" w:rsidR="0053283D" w:rsidRDefault="002855E2">
            <w:pPr>
              <w:spacing w:line="240" w:lineRule="exact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38FFA" w14:textId="77777777" w:rsidR="0053283D" w:rsidRDefault="002855E2">
            <w:pPr>
              <w:spacing w:line="240" w:lineRule="exact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727C9" w14:textId="77777777" w:rsidR="0053283D" w:rsidRDefault="002855E2">
            <w:pPr>
              <w:spacing w:line="240" w:lineRule="exact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9</w:t>
            </w:r>
          </w:p>
        </w:tc>
      </w:tr>
      <w:tr w:rsidR="0053283D" w14:paraId="4B45FCEB" w14:textId="77777777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1923C" w14:textId="77777777" w:rsidR="0053283D" w:rsidRDefault="002855E2">
            <w:pPr>
              <w:spacing w:line="240" w:lineRule="exact"/>
              <w:rPr>
                <w:lang w:val="pt-BR" w:eastAsia="pt-BR"/>
              </w:rPr>
            </w:pPr>
            <w:r>
              <w:rPr>
                <w:lang w:val="pt-BR" w:eastAsia="pt-BR"/>
              </w:rPr>
              <w:t>B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40A79" w14:textId="77777777" w:rsidR="0053283D" w:rsidRDefault="002855E2">
            <w:pPr>
              <w:spacing w:line="240" w:lineRule="exact"/>
              <w:rPr>
                <w:lang w:val="pt-BR" w:eastAsia="pt-BR"/>
              </w:rPr>
            </w:pPr>
            <w:r>
              <w:rPr>
                <w:lang w:val="pt-BR" w:eastAsia="pt-BR"/>
              </w:rPr>
              <w:t xml:space="preserve">Boleto bancário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29567" w14:textId="77777777" w:rsidR="0053283D" w:rsidRDefault="002855E2">
            <w:pPr>
              <w:spacing w:line="240" w:lineRule="exact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A7B44" w14:textId="77777777" w:rsidR="0053283D" w:rsidRDefault="002855E2">
            <w:pPr>
              <w:spacing w:line="240" w:lineRule="exact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7BA4B" w14:textId="77777777" w:rsidR="0053283D" w:rsidRDefault="002855E2">
            <w:pPr>
              <w:spacing w:line="240" w:lineRule="exact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299E0" w14:textId="77777777" w:rsidR="0053283D" w:rsidRDefault="002855E2">
            <w:pPr>
              <w:spacing w:line="240" w:lineRule="exact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9</w:t>
            </w:r>
          </w:p>
        </w:tc>
      </w:tr>
      <w:tr w:rsidR="0053283D" w14:paraId="248D724E" w14:textId="77777777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49557" w14:textId="77777777" w:rsidR="0053283D" w:rsidRDefault="002855E2">
            <w:pPr>
              <w:spacing w:line="240" w:lineRule="exact"/>
              <w:rPr>
                <w:lang w:val="pt-BR" w:eastAsia="pt-BR"/>
              </w:rPr>
            </w:pPr>
            <w:r>
              <w:rPr>
                <w:lang w:val="pt-BR" w:eastAsia="pt-BR"/>
              </w:rPr>
              <w:t>C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21FDE" w14:textId="77777777" w:rsidR="0053283D" w:rsidRDefault="002855E2">
            <w:pPr>
              <w:spacing w:line="240" w:lineRule="exact"/>
            </w:pPr>
            <w:r>
              <w:rPr>
                <w:lang w:val="pt-BR" w:eastAsia="pt-BR"/>
              </w:rPr>
              <w:t xml:space="preserve">Débito </w:t>
            </w:r>
            <w:r>
              <w:rPr>
                <w:i/>
                <w:lang w:val="pt-BR" w:eastAsia="pt-BR"/>
              </w:rPr>
              <w:t>online</w:t>
            </w:r>
            <w:r>
              <w:rPr>
                <w:lang w:val="pt-BR" w:eastAsia="pt-BR"/>
              </w:rPr>
              <w:t xml:space="preserve"> ou transferência bancária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D6BC1" w14:textId="77777777" w:rsidR="0053283D" w:rsidRDefault="002855E2">
            <w:pPr>
              <w:spacing w:line="240" w:lineRule="exact"/>
              <w:jc w:val="center"/>
            </w:pPr>
            <w:r>
              <w:rPr>
                <w:lang w:val="pt-BR"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B985D" w14:textId="77777777" w:rsidR="0053283D" w:rsidRDefault="002855E2">
            <w:pPr>
              <w:spacing w:line="240" w:lineRule="exact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10C0B" w14:textId="77777777" w:rsidR="0053283D" w:rsidRDefault="002855E2">
            <w:pPr>
              <w:spacing w:line="240" w:lineRule="exact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7B6D2" w14:textId="77777777" w:rsidR="0053283D" w:rsidRDefault="002855E2">
            <w:pPr>
              <w:spacing w:line="240" w:lineRule="exact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9</w:t>
            </w:r>
          </w:p>
        </w:tc>
      </w:tr>
      <w:tr w:rsidR="0053283D" w14:paraId="596B25E2" w14:textId="77777777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6CFE8" w14:textId="77777777" w:rsidR="0053283D" w:rsidRDefault="002855E2">
            <w:pPr>
              <w:spacing w:line="240" w:lineRule="exact"/>
              <w:rPr>
                <w:lang w:val="pt-BR" w:eastAsia="pt-BR"/>
              </w:rPr>
            </w:pPr>
            <w:r>
              <w:rPr>
                <w:lang w:val="pt-BR" w:eastAsia="pt-BR"/>
              </w:rPr>
              <w:t>D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2F29D" w14:textId="77777777" w:rsidR="0053283D" w:rsidRDefault="002855E2">
            <w:pPr>
              <w:spacing w:line="240" w:lineRule="exact"/>
              <w:rPr>
                <w:lang w:val="pt-BR" w:eastAsia="pt-BR"/>
              </w:rPr>
            </w:pPr>
            <w:r>
              <w:rPr>
                <w:lang w:val="pt-BR" w:eastAsia="pt-BR"/>
              </w:rPr>
              <w:t xml:space="preserve">Pagamento na entrega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24A20" w14:textId="77777777" w:rsidR="0053283D" w:rsidRDefault="002855E2">
            <w:pPr>
              <w:spacing w:line="240" w:lineRule="exact"/>
              <w:jc w:val="center"/>
            </w:pPr>
            <w:r>
              <w:rPr>
                <w:lang w:val="pt-BR"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28657" w14:textId="77777777" w:rsidR="0053283D" w:rsidRDefault="002855E2">
            <w:pPr>
              <w:spacing w:line="240" w:lineRule="exact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893D7" w14:textId="77777777" w:rsidR="0053283D" w:rsidRDefault="002855E2">
            <w:pPr>
              <w:spacing w:line="240" w:lineRule="exact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C8FF3" w14:textId="77777777" w:rsidR="0053283D" w:rsidRDefault="002855E2">
            <w:pPr>
              <w:spacing w:line="240" w:lineRule="exact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9</w:t>
            </w:r>
          </w:p>
        </w:tc>
      </w:tr>
      <w:tr w:rsidR="0053283D" w14:paraId="39496FEC" w14:textId="77777777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92950" w14:textId="77777777" w:rsidR="0053283D" w:rsidRDefault="002855E2">
            <w:pPr>
              <w:spacing w:line="240" w:lineRule="exact"/>
              <w:rPr>
                <w:lang w:val="pt-BR" w:eastAsia="pt-BR"/>
              </w:rPr>
            </w:pPr>
            <w:r>
              <w:rPr>
                <w:lang w:val="pt-BR" w:eastAsia="pt-BR"/>
              </w:rPr>
              <w:t>E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2D693" w14:textId="77777777" w:rsidR="0053283D" w:rsidRDefault="002855E2">
            <w:pPr>
              <w:spacing w:line="240" w:lineRule="exact"/>
            </w:pPr>
            <w:r>
              <w:rPr>
                <w:lang w:val="pt-BR" w:eastAsia="pt-BR"/>
              </w:rPr>
              <w:t xml:space="preserve">Serviço de pagamento </w:t>
            </w:r>
            <w:r>
              <w:rPr>
                <w:i/>
                <w:lang w:val="pt-BR" w:eastAsia="pt-BR"/>
              </w:rPr>
              <w:t>online</w:t>
            </w:r>
            <w:r>
              <w:rPr>
                <w:lang w:val="pt-BR" w:eastAsia="pt-BR"/>
              </w:rPr>
              <w:t xml:space="preserve">, como PagSeguro, PayPal ou Google Checkout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EB0A0" w14:textId="77777777" w:rsidR="0053283D" w:rsidRDefault="002855E2">
            <w:pPr>
              <w:spacing w:line="240" w:lineRule="exact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AC132" w14:textId="77777777" w:rsidR="0053283D" w:rsidRDefault="002855E2">
            <w:pPr>
              <w:spacing w:line="240" w:lineRule="exact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25130" w14:textId="77777777" w:rsidR="0053283D" w:rsidRDefault="002855E2">
            <w:pPr>
              <w:spacing w:line="240" w:lineRule="exact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176D9" w14:textId="77777777" w:rsidR="0053283D" w:rsidRDefault="002855E2">
            <w:pPr>
              <w:spacing w:line="240" w:lineRule="exact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9</w:t>
            </w:r>
          </w:p>
        </w:tc>
      </w:tr>
      <w:tr w:rsidR="0053283D" w14:paraId="11A20313" w14:textId="77777777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78BC6" w14:textId="77777777" w:rsidR="0053283D" w:rsidRDefault="002855E2">
            <w:pPr>
              <w:spacing w:line="240" w:lineRule="exact"/>
              <w:rPr>
                <w:lang w:val="pt-BR" w:eastAsia="pt-BR"/>
              </w:rPr>
            </w:pPr>
            <w:r>
              <w:rPr>
                <w:lang w:val="pt-BR" w:eastAsia="pt-BR"/>
              </w:rPr>
              <w:t>F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9F902" w14:textId="77777777" w:rsidR="0053283D" w:rsidRDefault="002855E2">
            <w:pPr>
              <w:spacing w:line="240" w:lineRule="exact"/>
              <w:rPr>
                <w:lang w:val="pt-BR" w:eastAsia="pt-BR"/>
              </w:rPr>
            </w:pPr>
            <w:r>
              <w:rPr>
                <w:lang w:val="pt-BR" w:eastAsia="pt-BR"/>
              </w:rPr>
              <w:t>Pix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27F8A" w14:textId="77777777" w:rsidR="0053283D" w:rsidRDefault="002855E2">
            <w:pPr>
              <w:spacing w:line="240" w:lineRule="exact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3CBB8" w14:textId="77777777" w:rsidR="0053283D" w:rsidRDefault="002855E2">
            <w:pPr>
              <w:spacing w:line="240" w:lineRule="exact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B0B9E" w14:textId="77777777" w:rsidR="0053283D" w:rsidRDefault="002855E2">
            <w:pPr>
              <w:spacing w:line="240" w:lineRule="exact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96198" w14:textId="77777777" w:rsidR="0053283D" w:rsidRDefault="002855E2">
            <w:pPr>
              <w:spacing w:line="240" w:lineRule="exact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9</w:t>
            </w:r>
          </w:p>
        </w:tc>
      </w:tr>
    </w:tbl>
    <w:p w14:paraId="0F5CB750" w14:textId="77777777" w:rsidR="0053283D" w:rsidRDefault="002855E2">
      <w:pPr>
        <w:pageBreakBefore/>
        <w:jc w:val="both"/>
      </w:pPr>
      <w:r>
        <w:rPr>
          <w:b/>
          <w:bCs/>
          <w:lang w:val="pt-BR"/>
        </w:rPr>
        <w:lastRenderedPageBreak/>
        <w:t xml:space="preserve">### SOMENTE PARA QUEM VENDEU MERCADORIAS OU SERVIÇOS PELA INTERNET (CÓD. 1 EM PELO MENOS UM ITEM DA E13) ### </w:t>
      </w:r>
    </w:p>
    <w:p w14:paraId="72F12F82" w14:textId="77777777" w:rsidR="0053283D" w:rsidRDefault="0053283D">
      <w:pPr>
        <w:rPr>
          <w:b/>
          <w:bCs/>
          <w:lang w:val="pt-BR"/>
        </w:rPr>
      </w:pPr>
    </w:p>
    <w:p w14:paraId="29B877F4" w14:textId="77777777" w:rsidR="0053283D" w:rsidRDefault="002855E2">
      <w:r>
        <w:rPr>
          <w:b/>
          <w:spacing w:val="-4"/>
          <w:lang w:val="pt-BR"/>
        </w:rPr>
        <w:t xml:space="preserve">E6) </w:t>
      </w:r>
      <w:r>
        <w:rPr>
          <w:spacing w:val="-4"/>
          <w:lang w:val="pt-BR"/>
        </w:rPr>
        <w:t>Nos últimos 12 meses, q</w:t>
      </w:r>
      <w:r>
        <w:rPr>
          <w:lang w:val="pt-BR"/>
        </w:rPr>
        <w:t xml:space="preserve">ual o percentual do faturamento total da empresa foi obtido por meio de vendas pela Internet? </w:t>
      </w:r>
    </w:p>
    <w:p w14:paraId="24DE8A82" w14:textId="77777777" w:rsidR="0053283D" w:rsidRDefault="0053283D">
      <w:pPr>
        <w:rPr>
          <w:spacing w:val="-4"/>
          <w:lang w:val="pt-BR"/>
        </w:rPr>
      </w:pPr>
    </w:p>
    <w:p w14:paraId="08745FEB" w14:textId="77777777" w:rsidR="0053283D" w:rsidRDefault="0053283D">
      <w:pPr>
        <w:rPr>
          <w:b/>
          <w:spacing w:val="-4"/>
          <w:lang w:val="pt-BR"/>
        </w:rPr>
      </w:pPr>
    </w:p>
    <w:tbl>
      <w:tblPr>
        <w:tblW w:w="98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4"/>
        <w:gridCol w:w="3260"/>
        <w:gridCol w:w="2794"/>
      </w:tblGrid>
      <w:tr w:rsidR="0053283D" w14:paraId="65CD658E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060CE" w14:textId="77777777" w:rsidR="0053283D" w:rsidRDefault="002855E2">
            <w:pPr>
              <w:jc w:val="center"/>
            </w:pPr>
            <w:r>
              <w:rPr>
                <w:b/>
                <w:lang w:val="pt-BR"/>
              </w:rPr>
              <w:t>Percentual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EC603" w14:textId="77777777" w:rsidR="0053283D" w:rsidRDefault="002855E2">
            <w:pPr>
              <w:jc w:val="center"/>
            </w:pPr>
            <w:r>
              <w:rPr>
                <w:b/>
                <w:lang w:val="pt-BR"/>
              </w:rPr>
              <w:t>NS (ESP.)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0846" w14:textId="77777777" w:rsidR="0053283D" w:rsidRDefault="002855E2">
            <w:pPr>
              <w:jc w:val="center"/>
            </w:pPr>
            <w:r>
              <w:rPr>
                <w:b/>
                <w:lang w:val="pt-BR"/>
              </w:rPr>
              <w:t>NR (ESP.)</w:t>
            </w:r>
          </w:p>
        </w:tc>
      </w:tr>
      <w:tr w:rsidR="0053283D" w14:paraId="16203F12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DE9CE" w14:textId="77777777" w:rsidR="0053283D" w:rsidRDefault="002855E2">
            <w:pPr>
              <w:jc w:val="center"/>
            </w:pPr>
            <w:r>
              <w:rPr>
                <w:lang w:val="pt-BR"/>
              </w:rPr>
              <w:t>|__|__|__| do faturamento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F48EB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99998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D4B59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99999</w:t>
            </w:r>
          </w:p>
        </w:tc>
      </w:tr>
    </w:tbl>
    <w:p w14:paraId="6E204FAF" w14:textId="77777777" w:rsidR="0053283D" w:rsidRDefault="0053283D">
      <w:pPr>
        <w:rPr>
          <w:spacing w:val="-4"/>
          <w:lang w:val="pt-BR"/>
        </w:rPr>
      </w:pPr>
    </w:p>
    <w:p w14:paraId="689DD2FB" w14:textId="77777777" w:rsidR="0053283D" w:rsidRDefault="0053283D">
      <w:pPr>
        <w:rPr>
          <w:b/>
          <w:spacing w:val="-4"/>
          <w:lang w:val="pt-BR"/>
        </w:rPr>
      </w:pPr>
    </w:p>
    <w:p w14:paraId="09B3D482" w14:textId="77777777" w:rsidR="0053283D" w:rsidRDefault="002855E2">
      <w:pPr>
        <w:jc w:val="both"/>
      </w:pPr>
      <w:r>
        <w:rPr>
          <w:b/>
          <w:bCs/>
          <w:lang w:val="pt-BR"/>
        </w:rPr>
        <w:t xml:space="preserve">### SOMENTE PARA QUEM VENDEU MERCADORIAS OU SERVIÇOS PELA INTERNET (CÓD. 1 EM PELO MENOS UM ITEM DA E13) ### </w:t>
      </w:r>
    </w:p>
    <w:p w14:paraId="52EC333A" w14:textId="77777777" w:rsidR="0053283D" w:rsidRDefault="0053283D">
      <w:pPr>
        <w:rPr>
          <w:b/>
          <w:spacing w:val="-4"/>
          <w:lang w:val="pt-BR"/>
        </w:rPr>
      </w:pPr>
    </w:p>
    <w:p w14:paraId="4A761428" w14:textId="77777777" w:rsidR="0053283D" w:rsidRDefault="002855E2">
      <w:pPr>
        <w:jc w:val="both"/>
      </w:pPr>
      <w:r>
        <w:rPr>
          <w:b/>
          <w:spacing w:val="-4"/>
          <w:lang w:val="pt-BR"/>
        </w:rPr>
        <w:t>E8</w:t>
      </w:r>
      <w:r>
        <w:rPr>
          <w:lang w:val="pt-BR"/>
        </w:rPr>
        <w:t>) A sua empresa vende pela Internet produtos ou serviços para:</w:t>
      </w:r>
      <w:r>
        <w:rPr>
          <w:bCs/>
          <w:spacing w:val="-4"/>
          <w:lang w:val="pt-BR"/>
        </w:rPr>
        <w:t xml:space="preserve"> </w:t>
      </w:r>
    </w:p>
    <w:p w14:paraId="2EF02570" w14:textId="77777777" w:rsidR="0053283D" w:rsidRDefault="0053283D">
      <w:pPr>
        <w:jc w:val="both"/>
        <w:rPr>
          <w:b/>
          <w:bCs/>
          <w:spacing w:val="-4"/>
          <w:lang w:val="pt-BR"/>
        </w:rPr>
      </w:pPr>
    </w:p>
    <w:p w14:paraId="4DD90A89" w14:textId="77777777" w:rsidR="0053283D" w:rsidRDefault="002855E2">
      <w:pPr>
        <w:jc w:val="both"/>
      </w:pPr>
      <w:r>
        <w:rPr>
          <w:b/>
          <w:spacing w:val="-4"/>
          <w:lang w:val="pt-BR"/>
        </w:rPr>
        <w:t>E8A</w:t>
      </w:r>
      <w:r>
        <w:rPr>
          <w:lang w:val="pt-BR"/>
        </w:rPr>
        <w:t xml:space="preserve">) Considerando o faturamento total da empresa em vendas pela Internet, qual o principal tipo de cliente da empresa? </w:t>
      </w:r>
    </w:p>
    <w:p w14:paraId="1A76033D" w14:textId="77777777" w:rsidR="0053283D" w:rsidRDefault="0053283D">
      <w:pPr>
        <w:ind w:left="547" w:hanging="547"/>
        <w:jc w:val="both"/>
        <w:rPr>
          <w:b/>
          <w:caps/>
          <w:spacing w:val="-4"/>
          <w:lang w:val="pt-BR"/>
        </w:rPr>
      </w:pPr>
    </w:p>
    <w:p w14:paraId="3C66E9FE" w14:textId="77777777" w:rsidR="0053283D" w:rsidRDefault="0053283D">
      <w:pPr>
        <w:rPr>
          <w:lang w:val="pt-BR"/>
        </w:rPr>
      </w:pP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5353"/>
        <w:gridCol w:w="851"/>
        <w:gridCol w:w="850"/>
        <w:gridCol w:w="1134"/>
        <w:gridCol w:w="993"/>
        <w:gridCol w:w="850"/>
      </w:tblGrid>
      <w:tr w:rsidR="0053283D" w14:paraId="6CEC61C8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778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B7CE7" w14:textId="77777777" w:rsidR="0053283D" w:rsidRDefault="0053283D">
            <w:pPr>
              <w:spacing w:after="200"/>
              <w:rPr>
                <w:b/>
                <w:lang w:val="pt-BR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39CA2" w14:textId="77777777" w:rsidR="0053283D" w:rsidRDefault="002855E2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E8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CD036" w14:textId="77777777" w:rsidR="0053283D" w:rsidRDefault="002855E2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E8A</w:t>
            </w:r>
          </w:p>
          <w:p w14:paraId="2D4C8DE5" w14:textId="77777777" w:rsidR="0053283D" w:rsidRDefault="002855E2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(RU)</w:t>
            </w:r>
          </w:p>
        </w:tc>
      </w:tr>
      <w:tr w:rsidR="0053283D" w14:paraId="1F85F652" w14:textId="77777777">
        <w:tblPrEx>
          <w:tblCellMar>
            <w:top w:w="0" w:type="dxa"/>
            <w:bottom w:w="0" w:type="dxa"/>
          </w:tblCellMar>
        </w:tblPrEx>
        <w:tc>
          <w:tcPr>
            <w:tcW w:w="5778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701C75" w14:textId="77777777" w:rsidR="0053283D" w:rsidRDefault="0053283D">
            <w:pPr>
              <w:rPr>
                <w:bCs/>
                <w:lang w:val="pt-BR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09670" w14:textId="77777777" w:rsidR="0053283D" w:rsidRDefault="002855E2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809AD" w14:textId="77777777" w:rsidR="0053283D" w:rsidRDefault="002855E2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7F429" w14:textId="77777777" w:rsidR="0053283D" w:rsidRDefault="002855E2">
            <w:pPr>
              <w:jc w:val="center"/>
              <w:rPr>
                <w:b/>
                <w:bCs/>
                <w:lang w:val="pt-BR" w:eastAsia="en-US"/>
              </w:rPr>
            </w:pPr>
            <w:r>
              <w:rPr>
                <w:b/>
                <w:bCs/>
                <w:lang w:val="pt-BR" w:eastAsia="en-US"/>
              </w:rPr>
              <w:t>NS</w:t>
            </w:r>
          </w:p>
          <w:p w14:paraId="571E9937" w14:textId="77777777" w:rsidR="0053283D" w:rsidRDefault="002855E2">
            <w:pPr>
              <w:jc w:val="center"/>
              <w:rPr>
                <w:b/>
                <w:bCs/>
                <w:lang w:val="pt-BR" w:eastAsia="en-US"/>
              </w:rPr>
            </w:pPr>
            <w:r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8C865" w14:textId="77777777" w:rsidR="0053283D" w:rsidRDefault="002855E2">
            <w:pPr>
              <w:jc w:val="center"/>
              <w:rPr>
                <w:b/>
                <w:bCs/>
                <w:lang w:val="pt-BR" w:eastAsia="en-US"/>
              </w:rPr>
            </w:pPr>
            <w:r>
              <w:rPr>
                <w:b/>
                <w:bCs/>
                <w:lang w:val="pt-BR" w:eastAsia="en-US"/>
              </w:rPr>
              <w:t>NR</w:t>
            </w:r>
          </w:p>
          <w:p w14:paraId="3C5C965F" w14:textId="77777777" w:rsidR="0053283D" w:rsidRDefault="002855E2">
            <w:pPr>
              <w:jc w:val="center"/>
              <w:rPr>
                <w:b/>
                <w:bCs/>
                <w:lang w:val="pt-BR" w:eastAsia="en-US"/>
              </w:rPr>
            </w:pPr>
            <w:r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17F85" w14:textId="77777777" w:rsidR="0053283D" w:rsidRDefault="0053283D">
            <w:pPr>
              <w:jc w:val="center"/>
              <w:rPr>
                <w:b/>
                <w:bCs/>
                <w:lang w:val="pt-BR" w:eastAsia="en-US"/>
              </w:rPr>
            </w:pPr>
          </w:p>
        </w:tc>
      </w:tr>
      <w:tr w:rsidR="0053283D" w14:paraId="1773AE46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7BEE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A58FD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Outras empresas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4C1BF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97C13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9CDE0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BF692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F23F7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3283D" w14:paraId="426FA2BF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6A80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F9DC0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Órgãos públicos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37BC9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087DD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90BD2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254B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9C51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3283D" w14:paraId="3A277FC8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352A0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5AAC8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Pessoas físicas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56849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AA1D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0DC1A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88273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47AD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185DDD85" w14:textId="77777777" w:rsidR="0053283D" w:rsidRDefault="0053283D">
      <w:pPr>
        <w:rPr>
          <w:strike/>
          <w:lang w:val="pt-BR"/>
        </w:rPr>
      </w:pPr>
    </w:p>
    <w:p w14:paraId="64080431" w14:textId="77777777" w:rsidR="0053283D" w:rsidRDefault="002855E2">
      <w:r>
        <w:rPr>
          <w:b/>
          <w:spacing w:val="-4"/>
          <w:lang w:val="pt-BR"/>
        </w:rPr>
        <w:t>###</w:t>
      </w:r>
      <w:r>
        <w:rPr>
          <w:b/>
          <w:lang w:val="pt-BR"/>
        </w:rPr>
        <w:t xml:space="preserve"> SOMENTE PARA AS EMPRESAS QUE TÊM ACESSO À INTERNET (CÓD. 1 NA PERGUNTA B1) </w:t>
      </w:r>
      <w:r>
        <w:rPr>
          <w:b/>
          <w:spacing w:val="-4"/>
          <w:lang w:val="pt-BR"/>
        </w:rPr>
        <w:t>###</w:t>
      </w:r>
    </w:p>
    <w:p w14:paraId="2295B394" w14:textId="77777777" w:rsidR="0053283D" w:rsidRDefault="0053283D">
      <w:pPr>
        <w:rPr>
          <w:spacing w:val="-4"/>
          <w:lang w:val="pt-BR"/>
        </w:rPr>
      </w:pPr>
    </w:p>
    <w:p w14:paraId="6416FE32" w14:textId="77777777" w:rsidR="0053283D" w:rsidRDefault="002855E2">
      <w:pPr>
        <w:jc w:val="both"/>
      </w:pPr>
      <w:r>
        <w:rPr>
          <w:b/>
          <w:spacing w:val="-4"/>
          <w:lang w:val="pt-BR"/>
        </w:rPr>
        <w:t>E10)</w:t>
      </w:r>
      <w:r>
        <w:rPr>
          <w:bCs/>
          <w:spacing w:val="-4"/>
          <w:lang w:val="pt-BR"/>
        </w:rPr>
        <w:t xml:space="preserve"> Nos últimos 12 meses, quais dos seguintes fatores que vou ler foram obstáculo ou impedimento para que a empresa vendesse pela Internet, caso tenha havido algum? </w:t>
      </w:r>
    </w:p>
    <w:p w14:paraId="61229E4D" w14:textId="77777777" w:rsidR="0053283D" w:rsidRDefault="0053283D">
      <w:pPr>
        <w:jc w:val="both"/>
        <w:rPr>
          <w:b/>
          <w:bCs/>
          <w:spacing w:val="-4"/>
          <w:lang w:val="pt-BR"/>
        </w:rPr>
      </w:pPr>
    </w:p>
    <w:p w14:paraId="081FDD86" w14:textId="77777777" w:rsidR="0053283D" w:rsidRDefault="002855E2">
      <w:pPr>
        <w:jc w:val="both"/>
      </w:pPr>
      <w:r>
        <w:rPr>
          <w:b/>
          <w:bCs/>
          <w:lang w:val="pt-BR"/>
        </w:rPr>
        <w:t>E11)</w:t>
      </w:r>
      <w:r>
        <w:rPr>
          <w:bCs/>
          <w:lang w:val="pt-BR"/>
        </w:rPr>
        <w:t xml:space="preserve"> E qual desses fatores foi o principal? </w:t>
      </w:r>
    </w:p>
    <w:p w14:paraId="49820039" w14:textId="77777777" w:rsidR="0053283D" w:rsidRDefault="0053283D">
      <w:pPr>
        <w:ind w:left="547" w:hanging="547"/>
        <w:jc w:val="both"/>
        <w:rPr>
          <w:b/>
          <w:caps/>
          <w:spacing w:val="-4"/>
          <w:lang w:val="pt-BR"/>
        </w:rPr>
      </w:pPr>
    </w:p>
    <w:p w14:paraId="1B4F5A6F" w14:textId="77777777" w:rsidR="0053283D" w:rsidRDefault="0053283D">
      <w:pPr>
        <w:jc w:val="both"/>
        <w:rPr>
          <w:b/>
          <w:bCs/>
          <w:spacing w:val="-4"/>
          <w:lang w:val="pt-BR"/>
        </w:rPr>
      </w:pP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5353"/>
        <w:gridCol w:w="851"/>
        <w:gridCol w:w="850"/>
        <w:gridCol w:w="1134"/>
        <w:gridCol w:w="993"/>
        <w:gridCol w:w="850"/>
      </w:tblGrid>
      <w:tr w:rsidR="0053283D" w14:paraId="28F0721E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778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4D11FD" w14:textId="77777777" w:rsidR="0053283D" w:rsidRDefault="0053283D">
            <w:pPr>
              <w:spacing w:after="200"/>
              <w:rPr>
                <w:b/>
                <w:lang w:val="pt-BR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8038E" w14:textId="77777777" w:rsidR="0053283D" w:rsidRDefault="002855E2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E10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D46F7" w14:textId="77777777" w:rsidR="0053283D" w:rsidRDefault="002855E2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E11</w:t>
            </w:r>
          </w:p>
          <w:p w14:paraId="56482641" w14:textId="77777777" w:rsidR="0053283D" w:rsidRDefault="002855E2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(RU)</w:t>
            </w:r>
          </w:p>
        </w:tc>
      </w:tr>
      <w:tr w:rsidR="0053283D" w14:paraId="61918329" w14:textId="77777777">
        <w:tblPrEx>
          <w:tblCellMar>
            <w:top w:w="0" w:type="dxa"/>
            <w:bottom w:w="0" w:type="dxa"/>
          </w:tblCellMar>
        </w:tblPrEx>
        <w:tc>
          <w:tcPr>
            <w:tcW w:w="5778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56AEF5" w14:textId="77777777" w:rsidR="0053283D" w:rsidRDefault="0053283D">
            <w:pPr>
              <w:rPr>
                <w:bCs/>
                <w:lang w:val="pt-BR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2C07A" w14:textId="77777777" w:rsidR="0053283D" w:rsidRDefault="002855E2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EC922" w14:textId="77777777" w:rsidR="0053283D" w:rsidRDefault="002855E2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6FBC2" w14:textId="77777777" w:rsidR="0053283D" w:rsidRDefault="002855E2">
            <w:pPr>
              <w:jc w:val="center"/>
              <w:rPr>
                <w:b/>
                <w:bCs/>
                <w:lang w:val="pt-BR" w:eastAsia="en-US"/>
              </w:rPr>
            </w:pPr>
            <w:r>
              <w:rPr>
                <w:b/>
                <w:bCs/>
                <w:lang w:val="pt-BR" w:eastAsia="en-US"/>
              </w:rPr>
              <w:t>NS</w:t>
            </w:r>
          </w:p>
          <w:p w14:paraId="02C53C96" w14:textId="77777777" w:rsidR="0053283D" w:rsidRDefault="002855E2">
            <w:pPr>
              <w:jc w:val="center"/>
              <w:rPr>
                <w:b/>
                <w:bCs/>
                <w:lang w:val="pt-BR" w:eastAsia="en-US"/>
              </w:rPr>
            </w:pPr>
            <w:r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20AC0" w14:textId="77777777" w:rsidR="0053283D" w:rsidRDefault="002855E2">
            <w:pPr>
              <w:jc w:val="center"/>
              <w:rPr>
                <w:b/>
                <w:bCs/>
                <w:lang w:val="pt-BR" w:eastAsia="en-US"/>
              </w:rPr>
            </w:pPr>
            <w:r>
              <w:rPr>
                <w:b/>
                <w:bCs/>
                <w:lang w:val="pt-BR" w:eastAsia="en-US"/>
              </w:rPr>
              <w:t>NR</w:t>
            </w:r>
          </w:p>
          <w:p w14:paraId="405353CD" w14:textId="77777777" w:rsidR="0053283D" w:rsidRDefault="002855E2">
            <w:pPr>
              <w:jc w:val="center"/>
              <w:rPr>
                <w:b/>
                <w:bCs/>
                <w:lang w:val="pt-BR" w:eastAsia="en-US"/>
              </w:rPr>
            </w:pPr>
            <w:r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2A71A" w14:textId="77777777" w:rsidR="0053283D" w:rsidRDefault="0053283D">
            <w:pPr>
              <w:jc w:val="center"/>
              <w:rPr>
                <w:b/>
                <w:bCs/>
                <w:lang w:val="pt-BR" w:eastAsia="en-US"/>
              </w:rPr>
            </w:pPr>
          </w:p>
        </w:tc>
      </w:tr>
      <w:tr w:rsidR="0053283D" w14:paraId="5F073936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9942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138E5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produtos ou serviços da empresa não são adequados para serem vendidos pela Internet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05A59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6C1CE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BB87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ECA7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EAEDD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3283D" w14:paraId="3F518080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AC028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9BD2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 motivos de segurança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8803C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C596F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FD6C8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FA03A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2CEB9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3283D" w14:paraId="21E75596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7A8E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95B13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Preferência pelo modelo comercial atual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7B84D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637FD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ED2D5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AFAD7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5CC31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3283D" w14:paraId="4F0458D9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108B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6F0E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Sistemas dos clientes ou fornecedores não são compatíveis com o da empresa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154C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0DAB5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310EC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CE5EE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DBE24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3283D" w14:paraId="4029D75D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15AB7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0F2D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Baixa demanda de compras pela Internet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CEC04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737E8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8B30B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99F31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CC762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3283D" w14:paraId="5408B99B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DFAE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E856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Incerteza quanto à legislação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9E1B7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50558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ACEF9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2DD4F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0D1AD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3283D" w14:paraId="6BFB3023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4E64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D3F6C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de desenvolvimento e manutenção é muito alto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6FE0F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D478A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E348D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2E0A4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097C5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3283D" w14:paraId="2D4C3D0E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AB2C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8596" w14:textId="77777777" w:rsidR="0053283D" w:rsidRDefault="002855E2">
            <w:pPr>
              <w:pStyle w:val="CORPOOOO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Carência de pessoas capacitadas para desenvolver e manter 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A93B8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1FDF2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7E962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11E7C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B40A8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3283D" w14:paraId="73CCE727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F1BA0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3A54A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Resistência da equipe de vendas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8CB64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FAE6C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318B7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7CFCB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B51C5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3283D" w14:paraId="2B1847D0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CB549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37D92" w14:textId="77777777" w:rsidR="0053283D" w:rsidRDefault="002855E2">
            <w:pPr>
              <w:pStyle w:val="CORPOOOO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Estrutura do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site</w:t>
            </w:r>
            <w:r>
              <w:rPr>
                <w:rFonts w:ascii="Arial" w:hAnsi="Arial" w:cs="Arial"/>
                <w:sz w:val="20"/>
                <w:szCs w:val="20"/>
              </w:rPr>
              <w:t xml:space="preserve"> não é adequada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531E5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7C83A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92F16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04CEA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37264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3283D" w14:paraId="3768D6B8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7B61A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DE7C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Exposição de preços e produtos diante da concorrência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1091F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7CE71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79944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FCC33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99C2A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3283D" w14:paraId="16BE2849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2140E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8344E" w14:textId="77777777" w:rsidR="0053283D" w:rsidRDefault="002855E2">
            <w:pPr>
              <w:pStyle w:val="CORPOOOO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Algum outro fator que eu não citei </w:t>
            </w:r>
            <w:r>
              <w:rPr>
                <w:rFonts w:ascii="Arial" w:hAnsi="Arial" w:cs="Arial"/>
                <w:b/>
                <w:sz w:val="20"/>
                <w:szCs w:val="20"/>
              </w:rPr>
              <w:t>(sem especificar)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B584C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72BC9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7F22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50F46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7CBB1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3283D" w14:paraId="71AC3D66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29FA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30ACE" w14:textId="77777777" w:rsidR="0053283D" w:rsidRDefault="002855E2">
            <w:pPr>
              <w:pStyle w:val="CORPOOOO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2300B" w14:textId="77777777" w:rsidR="0053283D" w:rsidRDefault="0053283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9DA1B" w14:textId="77777777" w:rsidR="0053283D" w:rsidRDefault="0053283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11BEB" w14:textId="77777777" w:rsidR="0053283D" w:rsidRDefault="0053283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8E59A" w14:textId="77777777" w:rsidR="0053283D" w:rsidRDefault="0053283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D3FF9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53283D" w14:paraId="11663B6A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5B53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874D" w14:textId="77777777" w:rsidR="0053283D" w:rsidRDefault="002855E2">
            <w:pPr>
              <w:pStyle w:val="CORPOOOO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B4A19" w14:textId="77777777" w:rsidR="0053283D" w:rsidRDefault="0053283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6729B" w14:textId="77777777" w:rsidR="0053283D" w:rsidRDefault="0053283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76FC3" w14:textId="77777777" w:rsidR="0053283D" w:rsidRDefault="0053283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76250" w14:textId="77777777" w:rsidR="0053283D" w:rsidRDefault="0053283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33BB4" w14:textId="77777777" w:rsidR="0053283D" w:rsidRDefault="002855E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1A020EE0" w14:textId="77777777" w:rsidR="0053283D" w:rsidRDefault="0053283D"/>
    <w:p w14:paraId="5C017825" w14:textId="77777777" w:rsidR="0053283D" w:rsidRDefault="0053283D"/>
    <w:p w14:paraId="3F6B1C4D" w14:textId="77777777" w:rsidR="0053283D" w:rsidRDefault="0053283D"/>
    <w:p w14:paraId="0B298F4A" w14:textId="77777777" w:rsidR="0053283D" w:rsidRDefault="0053283D"/>
    <w:p w14:paraId="546AD124" w14:textId="77777777" w:rsidR="0053283D" w:rsidRDefault="0053283D"/>
    <w:p w14:paraId="20E621F4" w14:textId="77777777" w:rsidR="0053283D" w:rsidRDefault="0053283D"/>
    <w:p w14:paraId="37B1593E" w14:textId="77777777" w:rsidR="0053283D" w:rsidRDefault="0053283D"/>
    <w:tbl>
      <w:tblPr>
        <w:tblW w:w="1046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2"/>
      </w:tblGrid>
      <w:tr w:rsidR="0053283D" w14:paraId="4D070439" w14:textId="77777777">
        <w:tblPrEx>
          <w:tblCellMar>
            <w:top w:w="0" w:type="dxa"/>
            <w:bottom w:w="0" w:type="dxa"/>
          </w:tblCellMar>
        </w:tblPrEx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983EE" w14:textId="77777777" w:rsidR="0053283D" w:rsidRDefault="002855E2">
            <w:pPr>
              <w:jc w:val="center"/>
            </w:pPr>
            <w:r>
              <w:rPr>
                <w:b/>
                <w:bCs/>
                <w:lang w:val="pt-BR"/>
              </w:rPr>
              <w:t xml:space="preserve">Módulo F: </w:t>
            </w:r>
            <w:r>
              <w:rPr>
                <w:b/>
                <w:bCs/>
                <w:i/>
                <w:iCs/>
                <w:lang w:val="pt-BR"/>
              </w:rPr>
              <w:t>Skills</w:t>
            </w:r>
          </w:p>
        </w:tc>
      </w:tr>
    </w:tbl>
    <w:p w14:paraId="2139D27B" w14:textId="77777777" w:rsidR="0053283D" w:rsidRDefault="0053283D">
      <w:pPr>
        <w:jc w:val="center"/>
        <w:rPr>
          <w:b/>
          <w:bCs/>
          <w:lang w:val="pt-BR"/>
        </w:rPr>
      </w:pPr>
    </w:p>
    <w:p w14:paraId="424C6F02" w14:textId="77777777" w:rsidR="0053283D" w:rsidRDefault="0053283D">
      <w:pPr>
        <w:jc w:val="both"/>
        <w:rPr>
          <w:b/>
          <w:bCs/>
          <w:i/>
          <w:shd w:val="clear" w:color="auto" w:fill="FFFFFF"/>
          <w:lang w:val="pt-BR"/>
        </w:rPr>
      </w:pPr>
    </w:p>
    <w:p w14:paraId="094B6DA8" w14:textId="77777777" w:rsidR="0053283D" w:rsidRDefault="002855E2">
      <w:pPr>
        <w:jc w:val="both"/>
      </w:pPr>
      <w:r>
        <w:rPr>
          <w:b/>
          <w:lang w:val="pt-BR"/>
        </w:rPr>
        <w:t>###</w:t>
      </w:r>
      <w:r>
        <w:rPr>
          <w:b/>
          <w:bCs/>
          <w:i/>
          <w:shd w:val="clear" w:color="auto" w:fill="FFFFFF"/>
          <w:lang w:val="pt-BR"/>
        </w:rPr>
        <w:t xml:space="preserve"> </w:t>
      </w:r>
      <w:r>
        <w:rPr>
          <w:b/>
          <w:lang w:val="pt-BR"/>
        </w:rPr>
        <w:t>SOMENTE PARA AS EMPRESAS QUE NÃO POSUEM AREA DE TI (CÓDS. 2, 8 OU 9 NA PERGUNTA P03) ###</w:t>
      </w:r>
    </w:p>
    <w:p w14:paraId="2DBA75E9" w14:textId="77777777" w:rsidR="0053283D" w:rsidRDefault="0053283D">
      <w:pPr>
        <w:jc w:val="both"/>
        <w:rPr>
          <w:lang w:val="pt-BR"/>
        </w:rPr>
      </w:pPr>
    </w:p>
    <w:p w14:paraId="654A481B" w14:textId="77777777" w:rsidR="0053283D" w:rsidRDefault="002855E2">
      <w:pPr>
        <w:jc w:val="both"/>
      </w:pPr>
      <w:r>
        <w:rPr>
          <w:b/>
          <w:lang w:val="pt-BR"/>
        </w:rPr>
        <w:t>F8)</w:t>
      </w:r>
      <w:r>
        <w:rPr>
          <w:lang w:val="pt-BR"/>
        </w:rPr>
        <w:t xml:space="preserve"> A sua empresa possui um especialista em tecnologia da informação ou informática? </w:t>
      </w:r>
    </w:p>
    <w:p w14:paraId="6DBD1331" w14:textId="77777777" w:rsidR="0053283D" w:rsidRDefault="0053283D">
      <w:pPr>
        <w:jc w:val="both"/>
        <w:rPr>
          <w:b/>
          <w:bCs/>
          <w:i/>
          <w:shd w:val="clear" w:color="auto" w:fill="FFFFFF"/>
          <w:lang w:val="pt-BR"/>
        </w:rPr>
      </w:pPr>
    </w:p>
    <w:tbl>
      <w:tblPr>
        <w:tblW w:w="2977" w:type="dxa"/>
        <w:tblInd w:w="53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09"/>
      </w:tblGrid>
      <w:tr w:rsidR="0053283D" w14:paraId="29695ED9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62169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C6E1E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  <w:tr w:rsidR="0053283D" w14:paraId="719DC8E2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87E87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AD6C3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</w:tr>
      <w:tr w:rsidR="0053283D" w14:paraId="29B969A7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8255" w14:textId="77777777" w:rsidR="0053283D" w:rsidRDefault="002855E2">
            <w:pPr>
              <w:pStyle w:val="CORPOOOO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D703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</w:tr>
      <w:tr w:rsidR="0053283D" w14:paraId="1D0367EA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0428" w14:textId="77777777" w:rsidR="0053283D" w:rsidRDefault="002855E2">
            <w:pPr>
              <w:pStyle w:val="CORPOOOO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7603B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</w:tbl>
    <w:p w14:paraId="26B6437E" w14:textId="77777777" w:rsidR="0053283D" w:rsidRDefault="0053283D">
      <w:pPr>
        <w:rPr>
          <w:b/>
          <w:bCs/>
          <w:shd w:val="clear" w:color="auto" w:fill="FFFFFF"/>
          <w:lang w:val="pt-BR"/>
        </w:rPr>
      </w:pPr>
    </w:p>
    <w:p w14:paraId="3947F730" w14:textId="77777777" w:rsidR="0053283D" w:rsidRDefault="002855E2">
      <w:pPr>
        <w:ind w:left="547" w:hanging="547"/>
        <w:jc w:val="both"/>
      </w:pPr>
      <w:r>
        <w:rPr>
          <w:b/>
          <w:lang w:val="pt-BR"/>
        </w:rPr>
        <w:t>### SOMENTE PARA AS EMPRESAS QUE USAM COMPUTADOR (CÓD. 1 EM ALGUM DOS ITENS DA PERGUNTA A1A)) ###</w:t>
      </w:r>
    </w:p>
    <w:p w14:paraId="18E2D20B" w14:textId="77777777" w:rsidR="0053283D" w:rsidRDefault="0053283D">
      <w:pPr>
        <w:rPr>
          <w:b/>
          <w:bCs/>
          <w:shd w:val="clear" w:color="auto" w:fill="FFFFFF"/>
          <w:lang w:val="pt-BR"/>
        </w:rPr>
      </w:pPr>
    </w:p>
    <w:p w14:paraId="50A0AF29" w14:textId="77777777" w:rsidR="0053283D" w:rsidRDefault="002855E2">
      <w:pPr>
        <w:jc w:val="both"/>
      </w:pPr>
      <w:r>
        <w:rPr>
          <w:b/>
          <w:bCs/>
          <w:shd w:val="clear" w:color="auto" w:fill="FFFFFF"/>
          <w:lang w:val="pt-BR"/>
        </w:rPr>
        <w:t>F1)</w:t>
      </w:r>
      <w:r>
        <w:rPr>
          <w:lang w:val="pt-BR"/>
        </w:rPr>
        <w:t xml:space="preserve"> Qual destas situações que vou ler ocorreu nos últimos 12 meses, em relação à contratação de es</w:t>
      </w:r>
      <w:r>
        <w:rPr>
          <w:bCs/>
          <w:lang w:val="pt-BR"/>
        </w:rPr>
        <w:t xml:space="preserve">pecialistas em </w:t>
      </w:r>
      <w:r>
        <w:rPr>
          <w:lang w:val="pt-BR"/>
        </w:rPr>
        <w:t>tecnologia da informação ou informática:</w:t>
      </w:r>
      <w:r>
        <w:rPr>
          <w:bCs/>
          <w:lang w:val="pt-BR"/>
        </w:rPr>
        <w:t xml:space="preserve"> </w:t>
      </w:r>
    </w:p>
    <w:p w14:paraId="3F6C9674" w14:textId="77777777" w:rsidR="0053283D" w:rsidRDefault="0053283D">
      <w:pPr>
        <w:ind w:left="540" w:hanging="540"/>
        <w:rPr>
          <w:bCs/>
          <w:lang w:val="pt-BR"/>
        </w:rPr>
      </w:pPr>
    </w:p>
    <w:tbl>
      <w:tblPr>
        <w:tblW w:w="6804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709"/>
        <w:gridCol w:w="2126"/>
      </w:tblGrid>
      <w:tr w:rsidR="0053283D" w14:paraId="6DAEED6D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4C2D2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Não precisou contratar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2D498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2B10C" w14:textId="77777777" w:rsidR="0053283D" w:rsidRDefault="002855E2">
            <w:r>
              <w:rPr>
                <w:rFonts w:ascii="Wingdings" w:eastAsia="Wingdings" w:hAnsi="Wingdings" w:cs="Wingdings"/>
                <w:b/>
                <w:bCs/>
                <w:lang w:val="pt-BR"/>
              </w:rPr>
              <w:t></w:t>
            </w:r>
            <w:r>
              <w:rPr>
                <w:b/>
                <w:bCs/>
                <w:lang w:val="pt-BR"/>
              </w:rPr>
              <w:t xml:space="preserve"> PULE PARA F6</w:t>
            </w:r>
          </w:p>
        </w:tc>
      </w:tr>
      <w:tr w:rsidR="0053283D" w14:paraId="47CAE2AF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76728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Tentou contratar, mas não conseguiu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4D69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F93EF" w14:textId="77777777" w:rsidR="0053283D" w:rsidRDefault="002855E2">
            <w:pPr>
              <w:tabs>
                <w:tab w:val="left" w:pos="720"/>
                <w:tab w:val="left" w:pos="5220"/>
              </w:tabs>
            </w:pPr>
            <w:r>
              <w:rPr>
                <w:rFonts w:ascii="Wingdings" w:eastAsia="Wingdings" w:hAnsi="Wingdings" w:cs="Wingdings"/>
                <w:b/>
                <w:bCs/>
                <w:lang w:val="pt-BR"/>
              </w:rPr>
              <w:t></w:t>
            </w:r>
            <w:r>
              <w:rPr>
                <w:b/>
                <w:lang w:val="pt-BR"/>
              </w:rPr>
              <w:t xml:space="preserve"> </w:t>
            </w:r>
            <w:r>
              <w:rPr>
                <w:b/>
                <w:bCs/>
                <w:lang w:val="pt-BR"/>
              </w:rPr>
              <w:t>FAÇA F3</w:t>
            </w:r>
          </w:p>
        </w:tc>
      </w:tr>
      <w:tr w:rsidR="0053283D" w14:paraId="6DFAA08F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72985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Tentou e conseguiu contratar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0AAE9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96D15" w14:textId="77777777" w:rsidR="0053283D" w:rsidRDefault="0053283D">
            <w:pPr>
              <w:rPr>
                <w:lang w:val="pt-BR"/>
              </w:rPr>
            </w:pPr>
          </w:p>
        </w:tc>
      </w:tr>
    </w:tbl>
    <w:p w14:paraId="42EE774C" w14:textId="77777777" w:rsidR="0053283D" w:rsidRDefault="0053283D">
      <w:pPr>
        <w:ind w:left="540" w:hanging="540"/>
        <w:rPr>
          <w:bCs/>
          <w:lang w:val="pt-BR"/>
        </w:rPr>
      </w:pPr>
    </w:p>
    <w:p w14:paraId="5163876F" w14:textId="77777777" w:rsidR="0053283D" w:rsidRDefault="002855E2">
      <w:r>
        <w:rPr>
          <w:b/>
          <w:lang w:val="pt-BR"/>
        </w:rPr>
        <w:t>### SOMENTE PARA QUEM TENTOU CONTRATAR ESPECIALISTA EM TI (CÓDS. 2 OU 3 NA PERGUNTA F1) ###</w:t>
      </w:r>
    </w:p>
    <w:p w14:paraId="724F8B95" w14:textId="77777777" w:rsidR="0053283D" w:rsidRDefault="0053283D">
      <w:pPr>
        <w:spacing w:line="240" w:lineRule="exact"/>
        <w:rPr>
          <w:b/>
          <w:lang w:val="pt-BR"/>
        </w:rPr>
      </w:pPr>
    </w:p>
    <w:p w14:paraId="70AAC04C" w14:textId="77777777" w:rsidR="0053283D" w:rsidRDefault="002855E2">
      <w:r>
        <w:rPr>
          <w:b/>
          <w:bCs/>
          <w:shd w:val="clear" w:color="auto" w:fill="FFFFFF"/>
          <w:lang w:val="pt-BR"/>
        </w:rPr>
        <w:t>F3)</w:t>
      </w:r>
      <w:r>
        <w:rPr>
          <w:lang w:val="pt-BR"/>
        </w:rPr>
        <w:t xml:space="preserve"> A sua empresa teve alguma das seguintes dificuldades para a contratação de especialista de TI?</w:t>
      </w:r>
      <w:r>
        <w:rPr>
          <w:bCs/>
          <w:lang w:val="pt-BR"/>
        </w:rPr>
        <w:t xml:space="preserve"> </w:t>
      </w:r>
    </w:p>
    <w:p w14:paraId="61A01679" w14:textId="77777777" w:rsidR="0053283D" w:rsidRDefault="0053283D">
      <w:pPr>
        <w:spacing w:line="120" w:lineRule="auto"/>
        <w:rPr>
          <w:lang w:val="pt-BR"/>
        </w:rPr>
      </w:pPr>
    </w:p>
    <w:tbl>
      <w:tblPr>
        <w:tblW w:w="9478" w:type="dxa"/>
        <w:tblInd w:w="4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5934"/>
        <w:gridCol w:w="709"/>
        <w:gridCol w:w="709"/>
        <w:gridCol w:w="850"/>
        <w:gridCol w:w="851"/>
      </w:tblGrid>
      <w:tr w:rsidR="0053283D" w14:paraId="494ED14F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6359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8B0B54" w14:textId="77777777" w:rsidR="0053283D" w:rsidRDefault="002855E2">
            <w:pPr>
              <w:spacing w:line="240" w:lineRule="exact"/>
              <w:ind w:left="547" w:hanging="547"/>
            </w:pPr>
            <w:r>
              <w:rPr>
                <w:b/>
                <w:lang w:val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E7A85" w14:textId="77777777" w:rsidR="0053283D" w:rsidRDefault="002855E2">
            <w:pPr>
              <w:spacing w:line="240" w:lineRule="exact"/>
              <w:ind w:left="547" w:hanging="547"/>
              <w:jc w:val="center"/>
              <w:rPr>
                <w:b/>
                <w:bCs/>
                <w:lang w:val="pt-BR" w:eastAsia="pt-BR"/>
              </w:rPr>
            </w:pPr>
            <w:r>
              <w:rPr>
                <w:b/>
                <w:bCs/>
                <w:lang w:val="pt-BR" w:eastAsia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F1476" w14:textId="77777777" w:rsidR="0053283D" w:rsidRDefault="002855E2">
            <w:pPr>
              <w:spacing w:line="240" w:lineRule="exact"/>
              <w:ind w:left="547" w:hanging="547"/>
              <w:jc w:val="center"/>
              <w:rPr>
                <w:b/>
                <w:bCs/>
                <w:lang w:val="pt-BR" w:eastAsia="pt-BR"/>
              </w:rPr>
            </w:pPr>
            <w:r>
              <w:rPr>
                <w:b/>
                <w:bCs/>
                <w:lang w:val="pt-BR" w:eastAsia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0CC09" w14:textId="77777777" w:rsidR="0053283D" w:rsidRDefault="002855E2">
            <w:pPr>
              <w:spacing w:line="240" w:lineRule="exact"/>
              <w:ind w:left="192" w:hanging="192"/>
              <w:jc w:val="center"/>
              <w:rPr>
                <w:b/>
                <w:bCs/>
                <w:lang w:val="pt-BR" w:eastAsia="pt-BR"/>
              </w:rPr>
            </w:pPr>
            <w:r>
              <w:rPr>
                <w:b/>
                <w:bCs/>
                <w:lang w:val="pt-BR" w:eastAsia="pt-BR"/>
              </w:rPr>
              <w:t>NS</w:t>
            </w:r>
          </w:p>
          <w:p w14:paraId="2FD02E97" w14:textId="77777777" w:rsidR="0053283D" w:rsidRDefault="002855E2">
            <w:pPr>
              <w:spacing w:line="240" w:lineRule="exact"/>
              <w:ind w:left="192" w:hanging="192"/>
              <w:jc w:val="center"/>
            </w:pPr>
            <w:r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82EF8" w14:textId="77777777" w:rsidR="0053283D" w:rsidRDefault="002855E2">
            <w:pPr>
              <w:spacing w:line="240" w:lineRule="exact"/>
              <w:ind w:hanging="109"/>
              <w:jc w:val="center"/>
            </w:pPr>
            <w:r>
              <w:rPr>
                <w:b/>
                <w:bCs/>
                <w:lang w:val="pt-BR" w:eastAsia="pt-BR"/>
              </w:rPr>
              <w:t xml:space="preserve">NR </w:t>
            </w:r>
            <w:r>
              <w:rPr>
                <w:b/>
                <w:bCs/>
                <w:lang w:val="pt-BR" w:eastAsia="en-US"/>
              </w:rPr>
              <w:t>(ESP.)</w:t>
            </w:r>
          </w:p>
        </w:tc>
      </w:tr>
      <w:tr w:rsidR="0053283D" w14:paraId="6901C66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0AF25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A</w:t>
            </w:r>
          </w:p>
        </w:tc>
        <w:tc>
          <w:tcPr>
            <w:tcW w:w="593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C0A6A" w14:textId="77777777" w:rsidR="0053283D" w:rsidRDefault="002855E2">
            <w:pPr>
              <w:tabs>
                <w:tab w:val="left" w:pos="6570"/>
                <w:tab w:val="left" w:pos="8100"/>
                <w:tab w:val="left" w:pos="9450"/>
              </w:tabs>
            </w:pPr>
            <w:r>
              <w:rPr>
                <w:lang w:val="pt-BR"/>
              </w:rPr>
              <w:t xml:space="preserve">Falta de candidatos, ou poucos candidatos especialistas em </w:t>
            </w:r>
            <w:r>
              <w:rPr>
                <w:bCs/>
                <w:shd w:val="clear" w:color="auto" w:fill="FFFFFF"/>
                <w:lang w:val="pt-BR"/>
              </w:rPr>
              <w:t>TI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F8549B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D29ED1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38FF7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56E0FA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9</w:t>
            </w:r>
          </w:p>
        </w:tc>
      </w:tr>
      <w:tr w:rsidR="0053283D" w14:paraId="58201FD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4AF91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B</w:t>
            </w:r>
          </w:p>
        </w:tc>
        <w:tc>
          <w:tcPr>
            <w:tcW w:w="5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FFADC" w14:textId="77777777" w:rsidR="0053283D" w:rsidRDefault="002855E2">
            <w:pPr>
              <w:tabs>
                <w:tab w:val="left" w:pos="6570"/>
                <w:tab w:val="left" w:pos="8100"/>
                <w:tab w:val="left" w:pos="9450"/>
              </w:tabs>
            </w:pPr>
            <w:r>
              <w:rPr>
                <w:lang w:val="pt-BR"/>
              </w:rPr>
              <w:t xml:space="preserve">Falta de qualificação específica (estudo e/ ou treinamento) em </w:t>
            </w:r>
            <w:r>
              <w:rPr>
                <w:bCs/>
                <w:shd w:val="clear" w:color="auto" w:fill="FFFFFF"/>
                <w:lang w:val="pt-BR"/>
              </w:rPr>
              <w:t>TI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F791B3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9D80AE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E6867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8256A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9</w:t>
            </w:r>
          </w:p>
        </w:tc>
      </w:tr>
      <w:tr w:rsidR="0053283D" w14:paraId="1753307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31848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C</w:t>
            </w:r>
          </w:p>
        </w:tc>
        <w:tc>
          <w:tcPr>
            <w:tcW w:w="5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7686F" w14:textId="77777777" w:rsidR="0053283D" w:rsidRDefault="002855E2">
            <w:pPr>
              <w:spacing w:line="240" w:lineRule="exact"/>
              <w:ind w:left="547" w:hanging="547"/>
            </w:pPr>
            <w:r>
              <w:rPr>
                <w:lang w:val="pt-BR"/>
              </w:rPr>
              <w:t xml:space="preserve">Falta de experiência profissional no ramo de </w:t>
            </w:r>
            <w:r>
              <w:rPr>
                <w:bCs/>
                <w:shd w:val="clear" w:color="auto" w:fill="FFFFFF"/>
                <w:lang w:val="pt-BR"/>
              </w:rPr>
              <w:t>TI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E41D7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0B4F1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A4151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88A01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9</w:t>
            </w:r>
          </w:p>
        </w:tc>
      </w:tr>
      <w:tr w:rsidR="0053283D" w14:paraId="1593366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61DFD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D</w:t>
            </w:r>
          </w:p>
        </w:tc>
        <w:tc>
          <w:tcPr>
            <w:tcW w:w="5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962ED" w14:textId="77777777" w:rsidR="0053283D" w:rsidRDefault="002855E2">
            <w:pPr>
              <w:tabs>
                <w:tab w:val="left" w:pos="6570"/>
                <w:tab w:val="left" w:pos="8100"/>
                <w:tab w:val="left" w:pos="9450"/>
              </w:tabs>
            </w:pPr>
            <w:r>
              <w:rPr>
                <w:lang w:val="pt-BR"/>
              </w:rPr>
              <w:t xml:space="preserve">Pretensões salariais altas/ Altos custos de remuneração para especialistas em </w:t>
            </w:r>
            <w:r>
              <w:rPr>
                <w:bCs/>
                <w:shd w:val="clear" w:color="auto" w:fill="FFFFFF"/>
                <w:lang w:val="pt-BR"/>
              </w:rPr>
              <w:t>TI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50D37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8DF21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4E143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28CE0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>
              <w:rPr>
                <w:lang w:val="pt-BR" w:eastAsia="pt-BR"/>
              </w:rPr>
              <w:t>9</w:t>
            </w:r>
          </w:p>
        </w:tc>
      </w:tr>
    </w:tbl>
    <w:p w14:paraId="4B9BF79F" w14:textId="77777777" w:rsidR="0053283D" w:rsidRDefault="0053283D">
      <w:pPr>
        <w:rPr>
          <w:b/>
          <w:lang w:val="pt-BR"/>
        </w:rPr>
      </w:pPr>
    </w:p>
    <w:p w14:paraId="39776A8D" w14:textId="77777777" w:rsidR="0053283D" w:rsidRDefault="0053283D">
      <w:pPr>
        <w:ind w:left="547" w:hanging="547"/>
        <w:jc w:val="both"/>
        <w:rPr>
          <w:b/>
          <w:lang w:val="pt-BR"/>
        </w:rPr>
      </w:pPr>
    </w:p>
    <w:p w14:paraId="353F6A41" w14:textId="77777777" w:rsidR="0053283D" w:rsidRDefault="002855E2">
      <w:pPr>
        <w:ind w:left="547" w:hanging="547"/>
        <w:jc w:val="both"/>
      </w:pPr>
      <w:r>
        <w:rPr>
          <w:b/>
          <w:lang w:val="pt-BR"/>
        </w:rPr>
        <w:t>### SOMENTE PARA AS EMPRESAS QUE USAM COMPUTADOR (CÓD. 1 EM ALGUM DOS ITENS DA PERGUNTA A1</w:t>
      </w:r>
      <w:proofErr w:type="gramStart"/>
      <w:r>
        <w:rPr>
          <w:b/>
          <w:lang w:val="pt-BR"/>
        </w:rPr>
        <w:t>A)#</w:t>
      </w:r>
      <w:proofErr w:type="gramEnd"/>
      <w:r>
        <w:rPr>
          <w:b/>
          <w:lang w:val="pt-BR"/>
        </w:rPr>
        <w:t>##</w:t>
      </w:r>
    </w:p>
    <w:p w14:paraId="5CDC20F2" w14:textId="77777777" w:rsidR="0053283D" w:rsidRDefault="0053283D">
      <w:pPr>
        <w:jc w:val="both"/>
        <w:rPr>
          <w:b/>
          <w:bCs/>
          <w:shd w:val="clear" w:color="auto" w:fill="FFFFFF"/>
          <w:lang w:val="pt-BR"/>
        </w:rPr>
      </w:pPr>
    </w:p>
    <w:p w14:paraId="03E8BBE2" w14:textId="77777777" w:rsidR="0053283D" w:rsidRDefault="002855E2">
      <w:pPr>
        <w:jc w:val="both"/>
      </w:pPr>
      <w:r>
        <w:rPr>
          <w:b/>
          <w:bCs/>
          <w:shd w:val="clear" w:color="auto" w:fill="FFFFFF"/>
          <w:lang w:val="pt-BR"/>
        </w:rPr>
        <w:t>F6)</w:t>
      </w:r>
      <w:r>
        <w:rPr>
          <w:lang w:val="pt-BR"/>
        </w:rPr>
        <w:t xml:space="preserve"> A</w:t>
      </w:r>
      <w:r>
        <w:rPr>
          <w:bCs/>
          <w:lang w:val="pt-BR"/>
        </w:rPr>
        <w:t xml:space="preserve">lguma das funções que exigem especialistas em TI ou </w:t>
      </w:r>
      <w:r>
        <w:rPr>
          <w:bCs/>
          <w:shd w:val="clear" w:color="auto" w:fill="FFFFFF"/>
          <w:lang w:val="pt-BR"/>
        </w:rPr>
        <w:t xml:space="preserve">no </w:t>
      </w:r>
      <w:r>
        <w:rPr>
          <w:shd w:val="clear" w:color="auto" w:fill="FFFFFF"/>
          <w:lang w:val="pt-BR"/>
        </w:rPr>
        <w:t xml:space="preserve">uso de computador e Internet </w:t>
      </w:r>
      <w:r>
        <w:rPr>
          <w:bCs/>
          <w:lang w:val="pt-BR"/>
        </w:rPr>
        <w:t xml:space="preserve">foi desempenhada total ou parcialmente por </w:t>
      </w:r>
      <w:r>
        <w:rPr>
          <w:b/>
          <w:lang w:val="pt-BR"/>
        </w:rPr>
        <w:t>fornecedores externos</w:t>
      </w:r>
      <w:r>
        <w:rPr>
          <w:bCs/>
          <w:lang w:val="pt-BR"/>
        </w:rPr>
        <w:t xml:space="preserve">, nos </w:t>
      </w:r>
      <w:r>
        <w:rPr>
          <w:lang w:val="pt-BR"/>
        </w:rPr>
        <w:t>últimos 12 meses</w:t>
      </w:r>
      <w:r>
        <w:rPr>
          <w:bCs/>
          <w:lang w:val="pt-BR"/>
        </w:rPr>
        <w:t xml:space="preserve">? </w:t>
      </w:r>
    </w:p>
    <w:p w14:paraId="127C8A05" w14:textId="77777777" w:rsidR="0053283D" w:rsidRDefault="0053283D">
      <w:pPr>
        <w:spacing w:line="240" w:lineRule="exact"/>
        <w:jc w:val="both"/>
        <w:rPr>
          <w:b/>
          <w:bCs/>
          <w:lang w:val="pt-BR"/>
        </w:rPr>
      </w:pPr>
    </w:p>
    <w:p w14:paraId="4EC7AF24" w14:textId="77777777" w:rsidR="0053283D" w:rsidRDefault="0053283D">
      <w:pPr>
        <w:spacing w:line="240" w:lineRule="exact"/>
        <w:jc w:val="both"/>
        <w:rPr>
          <w:lang w:val="pt-BR"/>
        </w:rPr>
      </w:pPr>
    </w:p>
    <w:tbl>
      <w:tblPr>
        <w:tblW w:w="4957" w:type="dxa"/>
        <w:tblInd w:w="53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09"/>
        <w:gridCol w:w="1980"/>
      </w:tblGrid>
      <w:tr w:rsidR="0053283D" w14:paraId="03F89C3D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E34D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AD80B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ED405" w14:textId="77777777" w:rsidR="0053283D" w:rsidRDefault="002855E2">
            <w:pPr>
              <w:jc w:val="center"/>
            </w:pPr>
            <w:r>
              <w:rPr>
                <w:rFonts w:ascii="Wingdings" w:eastAsia="Wingdings" w:hAnsi="Wingdings" w:cs="Wingdings"/>
                <w:b/>
                <w:bCs/>
                <w:lang w:val="pt-BR"/>
              </w:rPr>
              <w:t></w:t>
            </w:r>
            <w:r>
              <w:rPr>
                <w:rFonts w:ascii="Wingdings" w:eastAsia="Wingdings" w:hAnsi="Wingdings" w:cs="Wingdings"/>
                <w:b/>
                <w:lang w:val="pt-BR"/>
              </w:rPr>
              <w:t xml:space="preserve"> </w:t>
            </w:r>
            <w:r>
              <w:rPr>
                <w:b/>
                <w:lang w:val="pt-BR"/>
              </w:rPr>
              <w:t>FAÇA F6A</w:t>
            </w:r>
          </w:p>
        </w:tc>
      </w:tr>
      <w:tr w:rsidR="0053283D" w14:paraId="296A6FBD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759F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34E12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6E561" w14:textId="77777777" w:rsidR="0053283D" w:rsidRDefault="002855E2">
            <w:pPr>
              <w:jc w:val="center"/>
            </w:pPr>
            <w:r>
              <w:rPr>
                <w:rFonts w:ascii="Wingdings" w:eastAsia="Wingdings" w:hAnsi="Wingdings" w:cs="Wingdings"/>
                <w:b/>
                <w:bCs/>
                <w:lang w:val="pt-BR"/>
              </w:rPr>
              <w:t></w:t>
            </w:r>
            <w:r>
              <w:rPr>
                <w:rFonts w:ascii="Wingdings" w:eastAsia="Wingdings" w:hAnsi="Wingdings" w:cs="Wingdings"/>
                <w:b/>
                <w:lang w:val="pt-BR"/>
              </w:rPr>
              <w:t xml:space="preserve"> </w:t>
            </w:r>
            <w:r>
              <w:rPr>
                <w:b/>
                <w:lang w:val="pt-BR"/>
              </w:rPr>
              <w:t>PULE PARA F7A</w:t>
            </w:r>
          </w:p>
        </w:tc>
      </w:tr>
      <w:tr w:rsidR="0053283D" w14:paraId="2FB33924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D73A8" w14:textId="77777777" w:rsidR="0053283D" w:rsidRDefault="002855E2">
            <w:pPr>
              <w:pStyle w:val="CORPOOOO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F79A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9CDA7" w14:textId="77777777" w:rsidR="0053283D" w:rsidRDefault="0053283D">
            <w:pPr>
              <w:jc w:val="center"/>
              <w:rPr>
                <w:lang w:val="pt-BR"/>
              </w:rPr>
            </w:pPr>
          </w:p>
        </w:tc>
      </w:tr>
      <w:tr w:rsidR="0053283D" w14:paraId="2C98406D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3D9C5" w14:textId="77777777" w:rsidR="0053283D" w:rsidRDefault="002855E2">
            <w:pPr>
              <w:pStyle w:val="CORPOOOO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61D2D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A338C" w14:textId="77777777" w:rsidR="0053283D" w:rsidRDefault="0053283D">
            <w:pPr>
              <w:jc w:val="center"/>
              <w:rPr>
                <w:lang w:val="pt-BR"/>
              </w:rPr>
            </w:pPr>
          </w:p>
        </w:tc>
      </w:tr>
    </w:tbl>
    <w:p w14:paraId="67EC62C6" w14:textId="77777777" w:rsidR="0053283D" w:rsidRDefault="0053283D">
      <w:pPr>
        <w:spacing w:line="240" w:lineRule="exact"/>
        <w:rPr>
          <w:lang w:val="pt-BR"/>
        </w:rPr>
      </w:pPr>
    </w:p>
    <w:p w14:paraId="72962336" w14:textId="77777777" w:rsidR="0053283D" w:rsidRDefault="002855E2">
      <w:pPr>
        <w:jc w:val="both"/>
      </w:pPr>
      <w:r>
        <w:rPr>
          <w:b/>
          <w:lang w:val="pt-BR"/>
        </w:rPr>
        <w:t>### SOMENTE PARA QUEM RESPONDEU SIM (CÓD. 1) NA PERGUNTA F6 ###</w:t>
      </w:r>
    </w:p>
    <w:p w14:paraId="04D1D44B" w14:textId="77777777" w:rsidR="0053283D" w:rsidRDefault="0053283D">
      <w:pPr>
        <w:tabs>
          <w:tab w:val="left" w:pos="720"/>
        </w:tabs>
        <w:jc w:val="both"/>
        <w:rPr>
          <w:b/>
          <w:lang w:val="pt-BR"/>
        </w:rPr>
      </w:pPr>
    </w:p>
    <w:p w14:paraId="00C9F686" w14:textId="77777777" w:rsidR="0053283D" w:rsidRDefault="002855E2">
      <w:pPr>
        <w:tabs>
          <w:tab w:val="left" w:pos="720"/>
        </w:tabs>
        <w:jc w:val="both"/>
      </w:pPr>
      <w:r>
        <w:rPr>
          <w:b/>
          <w:lang w:val="pt-BR"/>
        </w:rPr>
        <w:t>F6A)</w:t>
      </w:r>
      <w:r>
        <w:rPr>
          <w:lang w:val="pt-BR"/>
        </w:rPr>
        <w:t xml:space="preserve"> Quais desses serviços relacionados a TI foram desempenhados por fornecedores externos, nos últimos 12 meses? </w:t>
      </w:r>
    </w:p>
    <w:tbl>
      <w:tblPr>
        <w:tblW w:w="9461" w:type="dxa"/>
        <w:tblInd w:w="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53283D" w14:paraId="690D311D" w14:textId="77777777">
        <w:tblPrEx>
          <w:tblCellMar>
            <w:top w:w="0" w:type="dxa"/>
            <w:bottom w:w="0" w:type="dxa"/>
          </w:tblCellMar>
        </w:tblPrEx>
        <w:tc>
          <w:tcPr>
            <w:tcW w:w="63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032BC6" w14:textId="77777777" w:rsidR="0053283D" w:rsidRDefault="0053283D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3348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21B8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785C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  <w:lang w:val="pt-BR"/>
              </w:rPr>
              <w:t xml:space="preserve">NS </w:t>
            </w:r>
            <w:r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4EF4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  <w:lang w:val="pt-BR"/>
              </w:rPr>
              <w:t xml:space="preserve">NR </w:t>
            </w:r>
            <w:r>
              <w:rPr>
                <w:b/>
                <w:bCs/>
                <w:lang w:val="pt-BR" w:eastAsia="en-US"/>
              </w:rPr>
              <w:t>(ESP.)</w:t>
            </w:r>
          </w:p>
        </w:tc>
      </w:tr>
      <w:tr w:rsidR="0053283D" w14:paraId="7B4E460D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22510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4B67F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Suporte técnico para manutenção e reparo dos equipamentos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FE41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BCE77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96A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D56F8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44F8C0B0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25863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B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58496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Suporte técnico para sistema interno da empresa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C584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3FB01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13354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AC872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675E2F5D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02C5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C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8097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Desenvolvimento de aplicações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3800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42CD1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83F70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6B303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6FB1DF74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E23F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D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34E19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Serviços de hospedagem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EC4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09EF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E5FF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24F1E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17E08444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64FC4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ED7F6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Infraestrutura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FD655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E25D1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D7979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F9C9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6691EC54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EDBEE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F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7E7E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</w:pPr>
            <w:r>
              <w:rPr>
                <w:lang w:val="pt-BR"/>
              </w:rPr>
              <w:t xml:space="preserve">Desenvolvimento de </w:t>
            </w:r>
            <w:r>
              <w:rPr>
                <w:i/>
                <w:lang w:val="pt-BR"/>
              </w:rPr>
              <w:t>website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ED86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D0EA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75EB3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F0FC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67118CEB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4B3B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G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BB73" w14:textId="77777777" w:rsidR="0053283D" w:rsidRDefault="002855E2">
            <w:pPr>
              <w:tabs>
                <w:tab w:val="left" w:pos="7020"/>
                <w:tab w:val="left" w:pos="8640"/>
              </w:tabs>
              <w:autoSpaceDE w:val="0"/>
            </w:pPr>
            <w:r>
              <w:rPr>
                <w:lang w:val="pt-BR" w:eastAsia="pt-BR"/>
              </w:rPr>
              <w:t xml:space="preserve">Outros </w:t>
            </w:r>
            <w:r>
              <w:rPr>
                <w:b/>
                <w:lang w:val="pt-BR"/>
              </w:rPr>
              <w:t>(sem especificar)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1FA46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44E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BE04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986B4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</w:tbl>
    <w:p w14:paraId="2757F1EF" w14:textId="77777777" w:rsidR="0053283D" w:rsidRDefault="0053283D">
      <w:pPr>
        <w:rPr>
          <w:b/>
          <w:bCs/>
          <w:spacing w:val="-4"/>
          <w:lang w:val="pt-BR"/>
        </w:rPr>
      </w:pPr>
    </w:p>
    <w:p w14:paraId="73E91A23" w14:textId="77777777" w:rsidR="0053283D" w:rsidRDefault="0053283D">
      <w:pPr>
        <w:jc w:val="both"/>
        <w:rPr>
          <w:lang w:val="pt-BR"/>
        </w:rPr>
      </w:pPr>
    </w:p>
    <w:p w14:paraId="509CB962" w14:textId="77777777" w:rsidR="0053283D" w:rsidRDefault="002855E2">
      <w:pPr>
        <w:ind w:left="547" w:hanging="547"/>
        <w:jc w:val="both"/>
      </w:pPr>
      <w:r>
        <w:rPr>
          <w:b/>
          <w:lang w:val="pt-BR"/>
        </w:rPr>
        <w:t>### SOMENTE PARA AS EMPRESAS QUE USAM COMPUTADOR (CÓD. 1 EM ALGUM DOS ITENS DA PERGUNTA A1A) ###</w:t>
      </w:r>
    </w:p>
    <w:p w14:paraId="2780CA6E" w14:textId="77777777" w:rsidR="0053283D" w:rsidRDefault="0053283D">
      <w:pPr>
        <w:jc w:val="both"/>
        <w:rPr>
          <w:lang w:val="pt-BR"/>
        </w:rPr>
      </w:pPr>
    </w:p>
    <w:p w14:paraId="12E2B209" w14:textId="77777777" w:rsidR="0053283D" w:rsidRDefault="002855E2">
      <w:pPr>
        <w:jc w:val="both"/>
      </w:pPr>
      <w:r>
        <w:rPr>
          <w:b/>
          <w:lang w:val="pt-BR"/>
        </w:rPr>
        <w:t xml:space="preserve">F7A) </w:t>
      </w:r>
      <w:r>
        <w:rPr>
          <w:lang w:val="pt-BR"/>
        </w:rPr>
        <w:t xml:space="preserve">Nos últimos 12 meses, a empresa em que o(a) senhor(a) trabalha forneceu algum tipo de treinamento às pessoas ocupadas para o desenvolvimento das habilidades relacionadas às tecnologias da informação e comunicação?  </w:t>
      </w:r>
    </w:p>
    <w:p w14:paraId="1DD4AF1B" w14:textId="77777777" w:rsidR="0053283D" w:rsidRDefault="0053283D">
      <w:pPr>
        <w:rPr>
          <w:lang w:val="pt-BR"/>
        </w:rPr>
      </w:pPr>
    </w:p>
    <w:p w14:paraId="034E5C41" w14:textId="77777777" w:rsidR="0053283D" w:rsidRDefault="0053283D">
      <w:pPr>
        <w:rPr>
          <w:b/>
          <w:lang w:val="pt-BR"/>
        </w:rPr>
      </w:pPr>
    </w:p>
    <w:tbl>
      <w:tblPr>
        <w:tblW w:w="4957" w:type="dxa"/>
        <w:tblInd w:w="53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09"/>
        <w:gridCol w:w="1980"/>
      </w:tblGrid>
      <w:tr w:rsidR="0053283D" w14:paraId="1106178B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DAFD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10A6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EA113" w14:textId="77777777" w:rsidR="0053283D" w:rsidRDefault="002855E2">
            <w:pPr>
              <w:jc w:val="center"/>
            </w:pPr>
            <w:r>
              <w:rPr>
                <w:rFonts w:ascii="Wingdings" w:eastAsia="Wingdings" w:hAnsi="Wingdings" w:cs="Wingdings"/>
                <w:b/>
                <w:bCs/>
                <w:lang w:val="pt-BR"/>
              </w:rPr>
              <w:t xml:space="preserve"> </w:t>
            </w:r>
            <w:r>
              <w:rPr>
                <w:b/>
                <w:lang w:val="pt-BR"/>
              </w:rPr>
              <w:t>FAÇA F7B</w:t>
            </w:r>
          </w:p>
        </w:tc>
      </w:tr>
      <w:tr w:rsidR="0053283D" w14:paraId="4D66FEB4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E778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B45E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68D2" w14:textId="77777777" w:rsidR="0053283D" w:rsidRDefault="002855E2">
            <w:pPr>
              <w:jc w:val="center"/>
            </w:pPr>
            <w:r>
              <w:rPr>
                <w:rFonts w:ascii="Wingdings" w:eastAsia="Wingdings" w:hAnsi="Wingdings" w:cs="Wingdings"/>
                <w:b/>
                <w:bCs/>
                <w:lang w:val="pt-BR"/>
              </w:rPr>
              <w:t xml:space="preserve"> </w:t>
            </w:r>
            <w:r>
              <w:rPr>
                <w:b/>
                <w:lang w:val="pt-BR"/>
              </w:rPr>
              <w:t>PULE PARA MÓDULO D</w:t>
            </w:r>
          </w:p>
        </w:tc>
      </w:tr>
      <w:tr w:rsidR="0053283D" w14:paraId="3FB01897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24FF" w14:textId="77777777" w:rsidR="0053283D" w:rsidRDefault="002855E2">
            <w:pPr>
              <w:pStyle w:val="CORPOOOO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09CD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2DC09" w14:textId="77777777" w:rsidR="0053283D" w:rsidRDefault="0053283D">
            <w:pPr>
              <w:jc w:val="center"/>
              <w:rPr>
                <w:lang w:val="pt-BR"/>
              </w:rPr>
            </w:pPr>
          </w:p>
        </w:tc>
      </w:tr>
      <w:tr w:rsidR="0053283D" w14:paraId="4C78C774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C3218" w14:textId="77777777" w:rsidR="0053283D" w:rsidRDefault="002855E2">
            <w:pPr>
              <w:pStyle w:val="CORPOOOO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AA95F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07583" w14:textId="77777777" w:rsidR="0053283D" w:rsidRDefault="0053283D">
            <w:pPr>
              <w:jc w:val="center"/>
              <w:rPr>
                <w:lang w:val="pt-BR"/>
              </w:rPr>
            </w:pPr>
          </w:p>
        </w:tc>
      </w:tr>
    </w:tbl>
    <w:p w14:paraId="50889511" w14:textId="77777777" w:rsidR="0053283D" w:rsidRDefault="0053283D">
      <w:pPr>
        <w:jc w:val="both"/>
        <w:rPr>
          <w:lang w:val="pt-BR"/>
        </w:rPr>
      </w:pPr>
    </w:p>
    <w:p w14:paraId="22CB9B8C" w14:textId="77777777" w:rsidR="0053283D" w:rsidRDefault="002855E2">
      <w:r>
        <w:rPr>
          <w:b/>
          <w:lang w:val="pt-BR"/>
        </w:rPr>
        <w:t>### SOMENTE PARA CÓD. 1 NA PERGUNTA F7A ###</w:t>
      </w:r>
    </w:p>
    <w:p w14:paraId="781B12B0" w14:textId="77777777" w:rsidR="0053283D" w:rsidRDefault="0053283D">
      <w:pPr>
        <w:jc w:val="both"/>
        <w:rPr>
          <w:b/>
          <w:lang w:val="pt-BR"/>
        </w:rPr>
      </w:pPr>
    </w:p>
    <w:p w14:paraId="41A8D90E" w14:textId="77777777" w:rsidR="0053283D" w:rsidRDefault="0053283D">
      <w:pPr>
        <w:jc w:val="both"/>
        <w:rPr>
          <w:b/>
          <w:lang w:val="pt-BR"/>
        </w:rPr>
      </w:pPr>
    </w:p>
    <w:p w14:paraId="059BD651" w14:textId="77777777" w:rsidR="0053283D" w:rsidRDefault="002855E2">
      <w:pPr>
        <w:jc w:val="both"/>
      </w:pPr>
      <w:r>
        <w:rPr>
          <w:b/>
          <w:lang w:val="pt-BR"/>
        </w:rPr>
        <w:t xml:space="preserve">F7B) </w:t>
      </w:r>
      <w:r>
        <w:rPr>
          <w:lang w:val="pt-BR"/>
        </w:rPr>
        <w:t xml:space="preserve">Para quem esse treinamento foi oferecido?  </w:t>
      </w:r>
    </w:p>
    <w:tbl>
      <w:tblPr>
        <w:tblW w:w="9461" w:type="dxa"/>
        <w:tblInd w:w="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53283D" w14:paraId="542B3C0C" w14:textId="77777777">
        <w:tblPrEx>
          <w:tblCellMar>
            <w:top w:w="0" w:type="dxa"/>
            <w:bottom w:w="0" w:type="dxa"/>
          </w:tblCellMar>
        </w:tblPrEx>
        <w:tc>
          <w:tcPr>
            <w:tcW w:w="63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7987F0" w14:textId="77777777" w:rsidR="0053283D" w:rsidRDefault="0053283D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0E9F7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C722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46909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  <w:lang w:val="pt-BR"/>
              </w:rPr>
              <w:t xml:space="preserve">NS </w:t>
            </w:r>
            <w:r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E4573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  <w:lang w:val="pt-BR"/>
              </w:rPr>
              <w:t xml:space="preserve">NR </w:t>
            </w:r>
            <w:r>
              <w:rPr>
                <w:b/>
                <w:bCs/>
                <w:lang w:val="pt-BR" w:eastAsia="en-US"/>
              </w:rPr>
              <w:t>(ESP.)</w:t>
            </w:r>
          </w:p>
        </w:tc>
      </w:tr>
      <w:tr w:rsidR="0053283D" w14:paraId="0AE84A61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6816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4D1A8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Profissionais de TI ou suporte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C06AE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9033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D7C85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ED9D9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16A5AA87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A1820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B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2F88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 xml:space="preserve">Outras pessoas ocupadas da empresa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5F2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83B55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8FAA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3C8A9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</w:tbl>
    <w:p w14:paraId="6C8BBA2F" w14:textId="77777777" w:rsidR="0053283D" w:rsidRDefault="0053283D">
      <w:pPr>
        <w:jc w:val="both"/>
        <w:rPr>
          <w:lang w:val="pt-BR"/>
        </w:rPr>
      </w:pPr>
    </w:p>
    <w:p w14:paraId="47727F4E" w14:textId="77777777" w:rsidR="0053283D" w:rsidRDefault="0053283D">
      <w:pPr>
        <w:rPr>
          <w:b/>
          <w:bCs/>
          <w:lang w:val="pt-BR"/>
        </w:rPr>
      </w:pPr>
    </w:p>
    <w:tbl>
      <w:tblPr>
        <w:tblW w:w="9765" w:type="dxa"/>
        <w:tblInd w:w="4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5"/>
      </w:tblGrid>
      <w:tr w:rsidR="0053283D" w14:paraId="79E5E039" w14:textId="77777777">
        <w:tblPrEx>
          <w:tblCellMar>
            <w:top w:w="0" w:type="dxa"/>
            <w:bottom w:w="0" w:type="dxa"/>
          </w:tblCellMar>
        </w:tblPrEx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AB246" w14:textId="77777777" w:rsidR="0053283D" w:rsidRDefault="002855E2">
            <w:pPr>
              <w:jc w:val="center"/>
            </w:pPr>
            <w:r>
              <w:rPr>
                <w:b/>
                <w:bCs/>
                <w:lang w:val="pt-BR"/>
              </w:rPr>
              <w:t>Módulo D: Segurança</w:t>
            </w:r>
          </w:p>
        </w:tc>
      </w:tr>
    </w:tbl>
    <w:p w14:paraId="02D7DEC6" w14:textId="77777777" w:rsidR="0053283D" w:rsidRDefault="0053283D">
      <w:pPr>
        <w:rPr>
          <w:b/>
          <w:lang w:val="pt-BR"/>
        </w:rPr>
      </w:pPr>
    </w:p>
    <w:p w14:paraId="2E8A1358" w14:textId="77777777" w:rsidR="0053283D" w:rsidRDefault="002855E2">
      <w:r>
        <w:rPr>
          <w:b/>
          <w:lang w:val="pt-BR"/>
        </w:rPr>
        <w:t xml:space="preserve">### SOMENTE PARA AS EMPRESAS QUE </w:t>
      </w:r>
      <w:r>
        <w:rPr>
          <w:b/>
          <w:shd w:val="clear" w:color="auto" w:fill="FFFFFF"/>
          <w:lang w:val="pt-BR"/>
        </w:rPr>
        <w:t>USARAM</w:t>
      </w:r>
      <w:r>
        <w:rPr>
          <w:b/>
          <w:lang w:val="pt-BR"/>
        </w:rPr>
        <w:t xml:space="preserve"> A INTERNET (CÓD. 1 NA PERGUNTA B1) ###</w:t>
      </w:r>
    </w:p>
    <w:p w14:paraId="0214E068" w14:textId="77777777" w:rsidR="0053283D" w:rsidRDefault="0053283D">
      <w:pPr>
        <w:rPr>
          <w:b/>
          <w:lang w:val="pt-BR"/>
        </w:rPr>
      </w:pPr>
    </w:p>
    <w:p w14:paraId="75F19A32" w14:textId="77777777" w:rsidR="0053283D" w:rsidRDefault="002855E2">
      <w:r>
        <w:rPr>
          <w:b/>
          <w:lang w:val="pt-BR"/>
        </w:rPr>
        <w:t xml:space="preserve">D11) </w:t>
      </w:r>
      <w:r>
        <w:rPr>
          <w:lang w:val="pt-BR"/>
        </w:rPr>
        <w:t xml:space="preserve">A sua empresa possui uma política para a segurança digital? </w:t>
      </w:r>
    </w:p>
    <w:p w14:paraId="50B554A5" w14:textId="77777777" w:rsidR="0053283D" w:rsidRDefault="0053283D">
      <w:pPr>
        <w:rPr>
          <w:lang w:val="pt-BR"/>
        </w:rPr>
      </w:pPr>
    </w:p>
    <w:p w14:paraId="577D1EAC" w14:textId="77777777" w:rsidR="0053283D" w:rsidRDefault="0053283D">
      <w:pPr>
        <w:rPr>
          <w:lang w:val="pt-BR"/>
        </w:rPr>
      </w:pPr>
    </w:p>
    <w:tbl>
      <w:tblPr>
        <w:tblW w:w="5529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09"/>
        <w:gridCol w:w="2552"/>
      </w:tblGrid>
      <w:tr w:rsidR="0053283D" w14:paraId="60D676CC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E996D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0EED9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7C53C" w14:textId="77777777" w:rsidR="0053283D" w:rsidRDefault="002855E2">
            <w:r>
              <w:rPr>
                <w:rFonts w:ascii="Wingdings" w:eastAsia="Wingdings" w:hAnsi="Wingdings" w:cs="Wingdings"/>
                <w:b/>
                <w:bCs/>
                <w:lang w:val="pt-BR"/>
              </w:rPr>
              <w:t xml:space="preserve"> </w:t>
            </w:r>
            <w:r>
              <w:rPr>
                <w:b/>
                <w:lang w:val="pt-BR"/>
              </w:rPr>
              <w:t>FAÇA D12</w:t>
            </w:r>
          </w:p>
        </w:tc>
      </w:tr>
      <w:tr w:rsidR="0053283D" w14:paraId="06185184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4E72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3930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CD51C" w14:textId="77777777" w:rsidR="0053283D" w:rsidRDefault="002855E2">
            <w:r>
              <w:rPr>
                <w:rFonts w:ascii="Wingdings" w:eastAsia="Wingdings" w:hAnsi="Wingdings" w:cs="Wingdings"/>
                <w:b/>
                <w:bCs/>
                <w:lang w:val="pt-BR"/>
              </w:rPr>
              <w:t xml:space="preserve"> </w:t>
            </w:r>
            <w:r>
              <w:rPr>
                <w:b/>
                <w:bCs/>
                <w:lang w:val="pt-BR"/>
              </w:rPr>
              <w:t>PULE PARA D13</w:t>
            </w:r>
          </w:p>
        </w:tc>
      </w:tr>
      <w:tr w:rsidR="0053283D" w14:paraId="5772828A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BED39" w14:textId="77777777" w:rsidR="0053283D" w:rsidRDefault="002855E2">
            <w:r>
              <w:rPr>
                <w:lang w:val="pt-BR"/>
              </w:rPr>
              <w:t xml:space="preserve">Não sabe </w:t>
            </w:r>
            <w:r>
              <w:rPr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8D5A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BA65" w14:textId="77777777" w:rsidR="0053283D" w:rsidRDefault="0053283D">
            <w:pPr>
              <w:rPr>
                <w:b/>
                <w:bCs/>
                <w:u w:val="single"/>
                <w:lang w:val="pt-BR"/>
              </w:rPr>
            </w:pPr>
          </w:p>
        </w:tc>
      </w:tr>
      <w:tr w:rsidR="0053283D" w14:paraId="4CACC8B0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DDC5" w14:textId="77777777" w:rsidR="0053283D" w:rsidRDefault="002855E2">
            <w:r>
              <w:rPr>
                <w:lang w:val="pt-BR"/>
              </w:rPr>
              <w:t xml:space="preserve">Não respondeu </w:t>
            </w:r>
            <w:r>
              <w:rPr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6AF27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A23D0" w14:textId="77777777" w:rsidR="0053283D" w:rsidRDefault="0053283D">
            <w:pPr>
              <w:rPr>
                <w:b/>
                <w:bCs/>
                <w:lang w:val="pt-BR"/>
              </w:rPr>
            </w:pPr>
          </w:p>
        </w:tc>
      </w:tr>
    </w:tbl>
    <w:p w14:paraId="1B9BF7E2" w14:textId="77777777" w:rsidR="0053283D" w:rsidRDefault="0053283D">
      <w:pPr>
        <w:rPr>
          <w:b/>
          <w:lang w:val="pt-BR"/>
        </w:rPr>
      </w:pPr>
    </w:p>
    <w:p w14:paraId="49815AD0" w14:textId="77777777" w:rsidR="0053283D" w:rsidRDefault="002855E2">
      <w:r>
        <w:rPr>
          <w:b/>
          <w:lang w:val="pt-BR"/>
        </w:rPr>
        <w:t>### APENAS PARA QUEM RESPONDEU CÓD. 1 NA PERGUNTA D11 ###</w:t>
      </w:r>
    </w:p>
    <w:p w14:paraId="0285C2DF" w14:textId="77777777" w:rsidR="0053283D" w:rsidRDefault="0053283D">
      <w:pPr>
        <w:rPr>
          <w:lang w:val="pt-BR"/>
        </w:rPr>
      </w:pPr>
    </w:p>
    <w:p w14:paraId="6091884D" w14:textId="77777777" w:rsidR="0053283D" w:rsidRDefault="002855E2">
      <w:r>
        <w:rPr>
          <w:b/>
          <w:lang w:val="pt-BR"/>
        </w:rPr>
        <w:t xml:space="preserve">D12) </w:t>
      </w:r>
      <w:r>
        <w:rPr>
          <w:lang w:val="pt-BR"/>
        </w:rPr>
        <w:t>Essa política para a segurança digital abrange:</w:t>
      </w:r>
    </w:p>
    <w:p w14:paraId="4A26E105" w14:textId="77777777" w:rsidR="0053283D" w:rsidRDefault="0053283D">
      <w:pPr>
        <w:rPr>
          <w:lang w:val="pt-BR"/>
        </w:rPr>
      </w:pPr>
    </w:p>
    <w:p w14:paraId="50934EA3" w14:textId="77777777" w:rsidR="0053283D" w:rsidRDefault="0053283D">
      <w:pPr>
        <w:rPr>
          <w:lang w:val="pt-BR"/>
        </w:rPr>
      </w:pPr>
    </w:p>
    <w:tbl>
      <w:tblPr>
        <w:tblW w:w="9680" w:type="dxa"/>
        <w:tblInd w:w="5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"/>
        <w:gridCol w:w="6080"/>
        <w:gridCol w:w="583"/>
        <w:gridCol w:w="594"/>
        <w:gridCol w:w="1022"/>
        <w:gridCol w:w="1029"/>
      </w:tblGrid>
      <w:tr w:rsidR="0053283D" w14:paraId="343AAE20" w14:textId="77777777">
        <w:tblPrEx>
          <w:tblCellMar>
            <w:top w:w="0" w:type="dxa"/>
            <w:bottom w:w="0" w:type="dxa"/>
          </w:tblCellMar>
        </w:tblPrEx>
        <w:tc>
          <w:tcPr>
            <w:tcW w:w="64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AA8B" w14:textId="77777777" w:rsidR="0053283D" w:rsidRDefault="0053283D">
            <w:pPr>
              <w:tabs>
                <w:tab w:val="left" w:pos="720"/>
                <w:tab w:val="left" w:pos="5760"/>
                <w:tab w:val="left" w:pos="7920"/>
              </w:tabs>
              <w:rPr>
                <w:b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75C7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Sim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3A72F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Não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1A15F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NS (ESP.)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8978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NR (ESP.)</w:t>
            </w:r>
          </w:p>
        </w:tc>
      </w:tr>
      <w:tr w:rsidR="0053283D" w14:paraId="1383EC0E" w14:textId="77777777">
        <w:tblPrEx>
          <w:tblCellMar>
            <w:top w:w="0" w:type="dxa"/>
            <w:bottom w:w="0" w:type="dxa"/>
          </w:tblCellMar>
        </w:tblPrEx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6DA91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A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BB775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Funções e responsabilidades sobre a gestão de risco de segurança digital na empresa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9C1A0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5BA7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0436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71C1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6CAF209A" w14:textId="77777777">
        <w:tblPrEx>
          <w:tblCellMar>
            <w:top w:w="0" w:type="dxa"/>
            <w:bottom w:w="0" w:type="dxa"/>
          </w:tblCellMar>
        </w:tblPrEx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3A0FD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B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3E3D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Processos para possibilitar a cooperação e troca de informação dentro da organização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7EE4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D8896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DDE6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ABFD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5D2C6C36" w14:textId="77777777">
        <w:tblPrEx>
          <w:tblCellMar>
            <w:top w:w="0" w:type="dxa"/>
            <w:bottom w:w="0" w:type="dxa"/>
          </w:tblCellMar>
        </w:tblPrEx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B14E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C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8AC77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Auditoria, revisão e ciclo de melhoria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D34B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F288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103E7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F9B7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00F687EC" w14:textId="77777777">
        <w:tblPrEx>
          <w:tblCellMar>
            <w:top w:w="0" w:type="dxa"/>
            <w:bottom w:w="0" w:type="dxa"/>
          </w:tblCellMar>
        </w:tblPrEx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04C1B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D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5E49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Avaliação de risco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CC05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CA9D0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B942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EDB0F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5A1825D6" w14:textId="77777777">
        <w:tblPrEx>
          <w:tblCellMar>
            <w:top w:w="0" w:type="dxa"/>
            <w:bottom w:w="0" w:type="dxa"/>
          </w:tblCellMar>
        </w:tblPrEx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9286D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E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0A036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Processos para decidir o quanto de risco deve ser assumido, reduzido, transferido e evitado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F08F4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745D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B027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56BE0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314DEC35" w14:textId="77777777">
        <w:tblPrEx>
          <w:tblCellMar>
            <w:top w:w="0" w:type="dxa"/>
            <w:bottom w:w="0" w:type="dxa"/>
          </w:tblCellMar>
        </w:tblPrEx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6070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F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9B2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Seleção de medidas de segurança digital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FC2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FC9E6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152F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7F850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44A02804" w14:textId="77777777">
        <w:tblPrEx>
          <w:tblCellMar>
            <w:top w:w="0" w:type="dxa"/>
            <w:bottom w:w="0" w:type="dxa"/>
          </w:tblCellMar>
        </w:tblPrEx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6A40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G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7C72E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Continuidade dos negócios e resiliência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16CF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50101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45C4E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E71E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16D52170" w14:textId="77777777">
        <w:tblPrEx>
          <w:tblCellMar>
            <w:top w:w="0" w:type="dxa"/>
            <w:bottom w:w="0" w:type="dxa"/>
          </w:tblCellMar>
        </w:tblPrEx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EB2F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H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A39B9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Transferência de risco de segurança digital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54B44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56079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2C397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67C8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3F3A36CE" w14:textId="77777777">
        <w:tblPrEx>
          <w:tblCellMar>
            <w:top w:w="0" w:type="dxa"/>
            <w:bottom w:w="0" w:type="dxa"/>
          </w:tblCellMar>
        </w:tblPrEx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950A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I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261D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Sensibilização e treinamento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F902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F4D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1540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3215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</w:tbl>
    <w:p w14:paraId="37555B52" w14:textId="77777777" w:rsidR="0053283D" w:rsidRDefault="0053283D">
      <w:pPr>
        <w:rPr>
          <w:b/>
          <w:lang w:val="pt-BR"/>
        </w:rPr>
      </w:pPr>
    </w:p>
    <w:p w14:paraId="609D3480" w14:textId="77777777" w:rsidR="0053283D" w:rsidRDefault="0053283D">
      <w:pPr>
        <w:rPr>
          <w:b/>
          <w:lang w:val="pt-BR"/>
        </w:rPr>
      </w:pPr>
    </w:p>
    <w:p w14:paraId="09F3F8EE" w14:textId="77777777" w:rsidR="0053283D" w:rsidRDefault="0053283D">
      <w:pPr>
        <w:rPr>
          <w:b/>
          <w:lang w:val="pt-BR"/>
        </w:rPr>
      </w:pPr>
    </w:p>
    <w:p w14:paraId="6FA1818C" w14:textId="77777777" w:rsidR="0053283D" w:rsidRDefault="0053283D">
      <w:pPr>
        <w:rPr>
          <w:b/>
          <w:lang w:val="pt-BR"/>
        </w:rPr>
      </w:pPr>
    </w:p>
    <w:p w14:paraId="21F3D5D1" w14:textId="77777777" w:rsidR="0053283D" w:rsidRDefault="0053283D">
      <w:pPr>
        <w:rPr>
          <w:b/>
          <w:lang w:val="pt-BR"/>
        </w:rPr>
      </w:pPr>
    </w:p>
    <w:p w14:paraId="225E7371" w14:textId="77777777" w:rsidR="0053283D" w:rsidRDefault="0053283D">
      <w:pPr>
        <w:rPr>
          <w:b/>
          <w:lang w:val="pt-BR"/>
        </w:rPr>
      </w:pPr>
    </w:p>
    <w:p w14:paraId="1C7F7897" w14:textId="77777777" w:rsidR="0053283D" w:rsidRDefault="0053283D">
      <w:pPr>
        <w:rPr>
          <w:b/>
          <w:lang w:val="pt-BR"/>
        </w:rPr>
      </w:pPr>
    </w:p>
    <w:p w14:paraId="6141F7B8" w14:textId="77777777" w:rsidR="0053283D" w:rsidRDefault="0053283D">
      <w:pPr>
        <w:rPr>
          <w:b/>
          <w:lang w:val="pt-BR"/>
        </w:rPr>
      </w:pPr>
    </w:p>
    <w:p w14:paraId="3AC936E5" w14:textId="77777777" w:rsidR="0053283D" w:rsidRDefault="0053283D">
      <w:pPr>
        <w:rPr>
          <w:b/>
          <w:lang w:val="pt-BR"/>
        </w:rPr>
      </w:pPr>
    </w:p>
    <w:p w14:paraId="544BBBFE" w14:textId="77777777" w:rsidR="0053283D" w:rsidRDefault="0053283D">
      <w:pPr>
        <w:rPr>
          <w:b/>
          <w:lang w:val="pt-BR"/>
        </w:rPr>
      </w:pPr>
    </w:p>
    <w:p w14:paraId="7877E014" w14:textId="77777777" w:rsidR="0053283D" w:rsidRDefault="0053283D">
      <w:pPr>
        <w:rPr>
          <w:b/>
          <w:lang w:val="pt-BR"/>
        </w:rPr>
      </w:pPr>
    </w:p>
    <w:p w14:paraId="29DC532E" w14:textId="77777777" w:rsidR="0053283D" w:rsidRDefault="002855E2">
      <w:r>
        <w:rPr>
          <w:b/>
          <w:lang w:val="pt-BR"/>
        </w:rPr>
        <w:t xml:space="preserve">### SOMENTE PARA AS EMPRESAS QUE </w:t>
      </w:r>
      <w:r>
        <w:rPr>
          <w:b/>
          <w:shd w:val="clear" w:color="auto" w:fill="FFFFFF"/>
          <w:lang w:val="pt-BR"/>
        </w:rPr>
        <w:t>USARAM</w:t>
      </w:r>
      <w:r>
        <w:rPr>
          <w:b/>
          <w:lang w:val="pt-BR"/>
        </w:rPr>
        <w:t xml:space="preserve"> A INTERNET (CÓD. 1 NA PERGUNTA B1) ###</w:t>
      </w:r>
    </w:p>
    <w:p w14:paraId="046FE58E" w14:textId="77777777" w:rsidR="0053283D" w:rsidRDefault="0053283D">
      <w:pPr>
        <w:rPr>
          <w:b/>
          <w:lang w:val="pt-BR"/>
        </w:rPr>
      </w:pPr>
    </w:p>
    <w:p w14:paraId="53C623E5" w14:textId="77777777" w:rsidR="0053283D" w:rsidRDefault="002855E2">
      <w:r>
        <w:rPr>
          <w:b/>
          <w:lang w:val="pt-BR"/>
        </w:rPr>
        <w:t xml:space="preserve">D16) </w:t>
      </w:r>
      <w:r>
        <w:rPr>
          <w:lang w:val="pt-BR"/>
        </w:rPr>
        <w:t>Nos últimos 12 meses, sua empresa realizou alguma das seguintes práticas?</w:t>
      </w:r>
    </w:p>
    <w:p w14:paraId="735BE194" w14:textId="77777777" w:rsidR="0053283D" w:rsidRDefault="0053283D">
      <w:pPr>
        <w:rPr>
          <w:lang w:val="pt-BR"/>
        </w:rPr>
      </w:pPr>
    </w:p>
    <w:tbl>
      <w:tblPr>
        <w:tblW w:w="9680" w:type="dxa"/>
        <w:tblInd w:w="5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"/>
        <w:gridCol w:w="6305"/>
        <w:gridCol w:w="583"/>
        <w:gridCol w:w="594"/>
        <w:gridCol w:w="917"/>
        <w:gridCol w:w="920"/>
      </w:tblGrid>
      <w:tr w:rsidR="0053283D" w14:paraId="5FADCDC0" w14:textId="77777777">
        <w:tblPrEx>
          <w:tblCellMar>
            <w:top w:w="0" w:type="dxa"/>
            <w:bottom w:w="0" w:type="dxa"/>
          </w:tblCellMar>
        </w:tblPrEx>
        <w:tc>
          <w:tcPr>
            <w:tcW w:w="66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DF5B" w14:textId="77777777" w:rsidR="0053283D" w:rsidRDefault="0053283D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A71CF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Sim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D0489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Não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4032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NS (ESP.)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A44C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NR (ESP.)</w:t>
            </w:r>
          </w:p>
        </w:tc>
      </w:tr>
      <w:tr w:rsidR="0053283D" w14:paraId="2D68C8B2" w14:textId="77777777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B2CD2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A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479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Mencionar os riscos de segurança digital nos contratos de trabalho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04E9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454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B489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D2D89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4EA65D90" w14:textId="77777777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82C08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B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E00CE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Discutir riscos de segurança digital em reuniões das unidades da empresa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1A6C5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956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69D6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1EA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244318DD" w14:textId="77777777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0362D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C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B4686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Dar incentivos de desempenho para empregados que reduzam o risco de segurança digital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D44E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9B4B9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716B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427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47F06B27" w14:textId="77777777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DA842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D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CBAE1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</w:pPr>
            <w:r>
              <w:rPr>
                <w:lang w:val="pt-BR"/>
              </w:rPr>
              <w:t xml:space="preserve">Promover treinamento sobre a gestão de risco de segurança digital, como cursos </w:t>
            </w:r>
            <w:r>
              <w:rPr>
                <w:i/>
                <w:lang w:val="pt-BR"/>
              </w:rPr>
              <w:t>online</w:t>
            </w:r>
            <w:r>
              <w:rPr>
                <w:lang w:val="pt-BR"/>
              </w:rPr>
              <w:t xml:space="preserve">, </w:t>
            </w:r>
            <w:r>
              <w:rPr>
                <w:i/>
                <w:lang w:val="pt-BR"/>
              </w:rPr>
              <w:t>workshops</w:t>
            </w:r>
            <w:r>
              <w:rPr>
                <w:lang w:val="pt-BR"/>
              </w:rPr>
              <w:t>, seminários, conferências ou treinamento oferecido através de reunião interna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A077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C6F0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5A314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E1174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</w:tbl>
    <w:p w14:paraId="6D4B931A" w14:textId="77777777" w:rsidR="0053283D" w:rsidRDefault="0053283D">
      <w:pPr>
        <w:rPr>
          <w:b/>
          <w:bCs/>
          <w:lang w:val="pt-BR"/>
        </w:rPr>
      </w:pPr>
    </w:p>
    <w:p w14:paraId="075747C8" w14:textId="77777777" w:rsidR="0053283D" w:rsidRDefault="0053283D">
      <w:pPr>
        <w:rPr>
          <w:b/>
          <w:bCs/>
          <w:lang w:val="pt-BR"/>
        </w:rPr>
      </w:pPr>
    </w:p>
    <w:tbl>
      <w:tblPr>
        <w:tblW w:w="101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5"/>
      </w:tblGrid>
      <w:tr w:rsidR="0053283D" w14:paraId="7AF5260E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97689" w14:textId="77777777" w:rsidR="0053283D" w:rsidRDefault="002855E2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Módulo H: Novas tecnologias</w:t>
            </w:r>
          </w:p>
        </w:tc>
      </w:tr>
    </w:tbl>
    <w:p w14:paraId="29C1E172" w14:textId="77777777" w:rsidR="0053283D" w:rsidRDefault="0053283D">
      <w:pPr>
        <w:ind w:left="547" w:hanging="547"/>
        <w:jc w:val="both"/>
        <w:rPr>
          <w:b/>
          <w:bCs/>
          <w:lang w:val="pt-BR"/>
        </w:rPr>
      </w:pPr>
    </w:p>
    <w:p w14:paraId="0DF29DB8" w14:textId="77777777" w:rsidR="0053283D" w:rsidRDefault="002855E2">
      <w:pPr>
        <w:ind w:left="547" w:hanging="547"/>
        <w:jc w:val="both"/>
      </w:pPr>
      <w:r>
        <w:rPr>
          <w:b/>
          <w:lang w:val="pt-BR"/>
        </w:rPr>
        <w:t>### SOMENTE PARA AS EMPRESAS QUE USARAM A INTERNET (CÓD. 1 NA PERGUNTA B1) ###</w:t>
      </w:r>
    </w:p>
    <w:p w14:paraId="2F996460" w14:textId="77777777" w:rsidR="0053283D" w:rsidRDefault="002855E2">
      <w:pPr>
        <w:pStyle w:val="Default"/>
        <w:spacing w:before="120" w:after="120"/>
        <w:jc w:val="both"/>
      </w:pPr>
      <w:r>
        <w:rPr>
          <w:rFonts w:ascii="Arial" w:hAnsi="Arial" w:cs="Arial"/>
          <w:b/>
          <w:color w:val="auto"/>
          <w:sz w:val="20"/>
          <w:szCs w:val="20"/>
        </w:rPr>
        <w:t>B18)</w:t>
      </w:r>
      <w:r>
        <w:rPr>
          <w:rFonts w:ascii="Arial" w:hAnsi="Arial" w:cs="Arial"/>
          <w:color w:val="auto"/>
          <w:sz w:val="20"/>
          <w:szCs w:val="20"/>
        </w:rPr>
        <w:t xml:space="preserve"> Nos últimos 12 meses, a sua empresa pagou por serviços de:</w:t>
      </w:r>
    </w:p>
    <w:p w14:paraId="2AAC8A1F" w14:textId="77777777" w:rsidR="0053283D" w:rsidRDefault="0053283D">
      <w:pPr>
        <w:rPr>
          <w:b/>
          <w:lang w:val="pt-BR"/>
        </w:rPr>
      </w:pPr>
    </w:p>
    <w:tbl>
      <w:tblPr>
        <w:tblW w:w="100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6464"/>
        <w:gridCol w:w="709"/>
        <w:gridCol w:w="709"/>
        <w:gridCol w:w="850"/>
        <w:gridCol w:w="850"/>
      </w:tblGrid>
      <w:tr w:rsidR="0053283D" w14:paraId="4032CC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9989" w14:textId="77777777" w:rsidR="0053283D" w:rsidRDefault="0053283D">
            <w:pPr>
              <w:tabs>
                <w:tab w:val="left" w:pos="720"/>
                <w:tab w:val="left" w:pos="5760"/>
                <w:tab w:val="left" w:pos="7920"/>
              </w:tabs>
              <w:rPr>
                <w:b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E12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47555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60CA1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NS (ESP.)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52A9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NR (ESP.)</w:t>
            </w:r>
          </w:p>
        </w:tc>
      </w:tr>
      <w:tr w:rsidR="0053283D" w14:paraId="7B75DA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D142E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C314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</w:pPr>
            <w:r>
              <w:rPr>
                <w:i/>
              </w:rPr>
              <w:t>E-mail</w:t>
            </w:r>
            <w:r>
              <w:t xml:space="preserve"> em nuvem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C5C46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CA24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38A4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8CF50" w14:textId="77777777" w:rsidR="0053283D" w:rsidRDefault="002855E2">
            <w:pPr>
              <w:jc w:val="center"/>
            </w:pPr>
            <w:r>
              <w:t>98</w:t>
            </w:r>
          </w:p>
        </w:tc>
      </w:tr>
      <w:tr w:rsidR="0053283D" w14:paraId="1CF60B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2674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F151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</w:pPr>
            <w:r>
              <w:rPr>
                <w:i/>
                <w:lang w:val="pt-BR"/>
              </w:rPr>
              <w:t>Software</w:t>
            </w:r>
            <w:r>
              <w:rPr>
                <w:b/>
                <w:lang w:val="pt-BR"/>
              </w:rPr>
              <w:t xml:space="preserve"> </w:t>
            </w:r>
            <w:r>
              <w:rPr>
                <w:lang w:val="pt-BR"/>
              </w:rPr>
              <w:t>de escritório em nuvem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820C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EC9A4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A4D68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8446F" w14:textId="77777777" w:rsidR="0053283D" w:rsidRDefault="002855E2">
            <w:pPr>
              <w:jc w:val="center"/>
            </w:pPr>
            <w:r>
              <w:t>98</w:t>
            </w:r>
          </w:p>
        </w:tc>
      </w:tr>
      <w:tr w:rsidR="0053283D" w14:paraId="185C28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4B86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C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52CC6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Armazenamento de arquivos ou banco de dados em nuvem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35A48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B5864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AE52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69197" w14:textId="77777777" w:rsidR="0053283D" w:rsidRDefault="002855E2">
            <w:pPr>
              <w:jc w:val="center"/>
            </w:pPr>
            <w:r>
              <w:t>98</w:t>
            </w:r>
          </w:p>
        </w:tc>
      </w:tr>
      <w:tr w:rsidR="0053283D" w14:paraId="5563D4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CE890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9CF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Capacidade de processamento em nuvem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CF34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E613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4FE4E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E96D" w14:textId="77777777" w:rsidR="0053283D" w:rsidRDefault="002855E2">
            <w:pPr>
              <w:jc w:val="center"/>
            </w:pPr>
            <w:r>
              <w:t>98</w:t>
            </w:r>
          </w:p>
        </w:tc>
      </w:tr>
      <w:tr w:rsidR="0053283D" w14:paraId="585002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99E5B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</w:rPr>
            </w:pPr>
            <w:r>
              <w:rPr>
                <w:bCs/>
              </w:rPr>
              <w:t>E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08D0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</w:pPr>
            <w:r>
              <w:rPr>
                <w:i/>
                <w:iCs/>
                <w:lang w:val="pt-BR"/>
              </w:rPr>
              <w:t>Software</w:t>
            </w:r>
            <w:r>
              <w:rPr>
                <w:lang w:val="pt-BR"/>
              </w:rPr>
              <w:t xml:space="preserve"> de finanças ou contabilidade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E1D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0AE0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04A94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A1763" w14:textId="77777777" w:rsidR="0053283D" w:rsidRDefault="002855E2">
            <w:pPr>
              <w:jc w:val="center"/>
            </w:pPr>
            <w:r>
              <w:t>98</w:t>
            </w:r>
          </w:p>
        </w:tc>
      </w:tr>
      <w:tr w:rsidR="0053283D" w14:paraId="2DC206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E183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</w:rPr>
            </w:pPr>
            <w:r>
              <w:rPr>
                <w:bCs/>
              </w:rPr>
              <w:t>F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1234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</w:pPr>
            <w:r>
              <w:rPr>
                <w:i/>
                <w:iCs/>
                <w:lang w:val="pt-BR"/>
              </w:rPr>
              <w:t>Software</w:t>
            </w:r>
            <w:r>
              <w:rPr>
                <w:lang w:val="pt-BR"/>
              </w:rPr>
              <w:t xml:space="preserve"> de segurança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40A1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46C1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EC9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6498" w14:textId="77777777" w:rsidR="0053283D" w:rsidRDefault="002855E2">
            <w:pPr>
              <w:jc w:val="center"/>
            </w:pPr>
            <w:r>
              <w:t>98</w:t>
            </w:r>
          </w:p>
        </w:tc>
      </w:tr>
      <w:tr w:rsidR="0053283D" w14:paraId="779B59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21337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</w:rPr>
            </w:pPr>
            <w:r>
              <w:rPr>
                <w:bCs/>
              </w:rPr>
              <w:t>G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7E486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Plataforma de computação que fornece um ambiente hospedado para desenvolvimento, teste ou implantação de aplicativos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69D5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F7A2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D4E88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A8BA0" w14:textId="77777777" w:rsidR="0053283D" w:rsidRDefault="002855E2">
            <w:pPr>
              <w:jc w:val="center"/>
            </w:pPr>
            <w:r>
              <w:t>98</w:t>
            </w:r>
          </w:p>
        </w:tc>
      </w:tr>
    </w:tbl>
    <w:p w14:paraId="1DBC148B" w14:textId="77777777" w:rsidR="0053283D" w:rsidRDefault="0053283D">
      <w:pPr>
        <w:rPr>
          <w:b/>
        </w:rPr>
      </w:pPr>
    </w:p>
    <w:p w14:paraId="536CCAC6" w14:textId="77777777" w:rsidR="0053283D" w:rsidRDefault="002855E2">
      <w:r>
        <w:rPr>
          <w:b/>
          <w:lang w:val="pt-BR"/>
        </w:rPr>
        <w:t>### SOMENTE PARA AS EMPRESAS QUE POSSUEM AREA DE TI (CÓD. 1 NA PERGUNTA P03) ###</w:t>
      </w:r>
    </w:p>
    <w:p w14:paraId="0FABE334" w14:textId="77777777" w:rsidR="0053283D" w:rsidRDefault="0053283D">
      <w:pPr>
        <w:rPr>
          <w:b/>
          <w:lang w:val="pt-BR"/>
        </w:rPr>
      </w:pPr>
    </w:p>
    <w:p w14:paraId="5037EA20" w14:textId="77777777" w:rsidR="0053283D" w:rsidRDefault="002855E2">
      <w:r>
        <w:rPr>
          <w:b/>
          <w:lang w:val="pt-BR"/>
        </w:rPr>
        <w:t xml:space="preserve">H1) </w:t>
      </w:r>
      <w:r>
        <w:rPr>
          <w:lang w:val="pt-BR"/>
        </w:rPr>
        <w:t xml:space="preserve">Nos últimos 12 meses, a sua empresa fez análises de </w:t>
      </w:r>
      <w:r>
        <w:rPr>
          <w:i/>
          <w:lang w:val="pt-BR"/>
        </w:rPr>
        <w:t>Big Data</w:t>
      </w:r>
      <w:r>
        <w:rPr>
          <w:b/>
          <w:lang w:val="pt-BR"/>
        </w:rPr>
        <w:t xml:space="preserve">? </w:t>
      </w:r>
    </w:p>
    <w:p w14:paraId="0C1DBC39" w14:textId="77777777" w:rsidR="0053283D" w:rsidRDefault="0053283D">
      <w:pPr>
        <w:rPr>
          <w:lang w:val="pt-BR"/>
        </w:rPr>
      </w:pPr>
    </w:p>
    <w:tbl>
      <w:tblPr>
        <w:tblW w:w="5168" w:type="dxa"/>
        <w:tblInd w:w="5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09"/>
        <w:gridCol w:w="2191"/>
      </w:tblGrid>
      <w:tr w:rsidR="0053283D" w14:paraId="7159B0CD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A8E14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97805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413D" w14:textId="77777777" w:rsidR="0053283D" w:rsidRDefault="002855E2">
            <w:pPr>
              <w:jc w:val="center"/>
            </w:pPr>
            <w:r>
              <w:rPr>
                <w:rFonts w:ascii="Wingdings" w:eastAsia="Wingdings" w:hAnsi="Wingdings" w:cs="Wingdings"/>
                <w:b/>
                <w:bCs/>
                <w:lang w:val="pt-BR"/>
              </w:rPr>
              <w:t xml:space="preserve"> </w:t>
            </w:r>
            <w:r>
              <w:rPr>
                <w:b/>
                <w:lang w:val="pt-BR"/>
              </w:rPr>
              <w:t>FAÇA H1.1</w:t>
            </w:r>
          </w:p>
        </w:tc>
      </w:tr>
      <w:tr w:rsidR="0053283D" w14:paraId="0EF413F8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9B0A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89E21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74D7B" w14:textId="77777777" w:rsidR="0053283D" w:rsidRDefault="002855E2">
            <w:pPr>
              <w:jc w:val="center"/>
            </w:pPr>
            <w:r>
              <w:rPr>
                <w:rFonts w:ascii="Wingdings" w:eastAsia="Wingdings" w:hAnsi="Wingdings" w:cs="Wingdings"/>
                <w:b/>
                <w:bCs/>
                <w:lang w:val="pt-BR"/>
              </w:rPr>
              <w:t xml:space="preserve"> </w:t>
            </w:r>
            <w:r>
              <w:rPr>
                <w:b/>
                <w:lang w:val="pt-BR"/>
              </w:rPr>
              <w:t>PULE PARA H3</w:t>
            </w:r>
          </w:p>
        </w:tc>
      </w:tr>
    </w:tbl>
    <w:p w14:paraId="44AED1FB" w14:textId="77777777" w:rsidR="0053283D" w:rsidRDefault="0053283D">
      <w:pPr>
        <w:rPr>
          <w:lang w:val="pt-BR"/>
        </w:rPr>
      </w:pPr>
    </w:p>
    <w:p w14:paraId="01BA6F91" w14:textId="77777777" w:rsidR="0053283D" w:rsidRDefault="002855E2">
      <w:r>
        <w:rPr>
          <w:b/>
          <w:lang w:val="pt-BR"/>
        </w:rPr>
        <w:t xml:space="preserve">### SOMENTE PARA QUEM FEZ ANÁLISES DE </w:t>
      </w:r>
      <w:r>
        <w:rPr>
          <w:b/>
          <w:i/>
          <w:lang w:val="pt-BR"/>
        </w:rPr>
        <w:t>BIG DATA</w:t>
      </w:r>
      <w:r>
        <w:rPr>
          <w:b/>
          <w:lang w:val="pt-BR"/>
        </w:rPr>
        <w:t xml:space="preserve"> (CÓD. 1 NA H1) ###</w:t>
      </w:r>
    </w:p>
    <w:p w14:paraId="6856B7EF" w14:textId="77777777" w:rsidR="0053283D" w:rsidRDefault="0053283D">
      <w:pPr>
        <w:rPr>
          <w:b/>
          <w:lang w:val="pt-BR"/>
        </w:rPr>
      </w:pPr>
    </w:p>
    <w:p w14:paraId="61DB36BF" w14:textId="77777777" w:rsidR="0053283D" w:rsidRDefault="002855E2">
      <w:r>
        <w:rPr>
          <w:b/>
          <w:lang w:val="pt-BR"/>
        </w:rPr>
        <w:t xml:space="preserve">H1.1) </w:t>
      </w:r>
      <w:r>
        <w:rPr>
          <w:lang w:val="pt-BR"/>
        </w:rPr>
        <w:t xml:space="preserve">Nos últimos 12 meses, a sua empresa fez análises de </w:t>
      </w:r>
      <w:r>
        <w:rPr>
          <w:i/>
          <w:lang w:val="pt-BR"/>
        </w:rPr>
        <w:t>Big Data</w:t>
      </w:r>
      <w:r>
        <w:rPr>
          <w:lang w:val="pt-BR"/>
        </w:rPr>
        <w:t xml:space="preserve"> a partir</w:t>
      </w:r>
      <w:r>
        <w:rPr>
          <w:b/>
          <w:lang w:val="pt-BR"/>
        </w:rPr>
        <w:t xml:space="preserve"> </w:t>
      </w:r>
      <w:r>
        <w:rPr>
          <w:lang w:val="pt-BR"/>
        </w:rPr>
        <w:t xml:space="preserve">de alguma das seguintes fontes de dados? </w:t>
      </w:r>
    </w:p>
    <w:p w14:paraId="31D035F3" w14:textId="77777777" w:rsidR="0053283D" w:rsidRDefault="0053283D">
      <w:pPr>
        <w:rPr>
          <w:lang w:val="pt-BR"/>
        </w:rPr>
      </w:pPr>
    </w:p>
    <w:tbl>
      <w:tblPr>
        <w:tblW w:w="9461" w:type="dxa"/>
        <w:tblInd w:w="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53283D" w14:paraId="04622C3E" w14:textId="77777777">
        <w:tblPrEx>
          <w:tblCellMar>
            <w:top w:w="0" w:type="dxa"/>
            <w:bottom w:w="0" w:type="dxa"/>
          </w:tblCellMar>
        </w:tblPrEx>
        <w:tc>
          <w:tcPr>
            <w:tcW w:w="63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B268B9" w14:textId="77777777" w:rsidR="0053283D" w:rsidRDefault="0053283D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3296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972DF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88857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  <w:lang w:val="pt-BR"/>
              </w:rPr>
              <w:t xml:space="preserve">NS </w:t>
            </w:r>
            <w:r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33557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  <w:lang w:val="pt-BR"/>
              </w:rPr>
              <w:t xml:space="preserve">NR </w:t>
            </w:r>
            <w:r>
              <w:rPr>
                <w:b/>
                <w:bCs/>
                <w:lang w:val="pt-BR" w:eastAsia="en-US"/>
              </w:rPr>
              <w:t>(ESP.)</w:t>
            </w:r>
          </w:p>
        </w:tc>
      </w:tr>
      <w:tr w:rsidR="0053283D" w14:paraId="789A98C2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EDA3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5902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Dados próprios da empresa, provenientes de dispositivos inteligentes ou sensores, como trocas de dados entre máquinas, sensores digitais, etiquetas de identificação por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radiofrequência, etc.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96E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56C24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298D1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4772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463B766C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33B18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B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EE1DB" w14:textId="77777777" w:rsidR="0053283D" w:rsidRDefault="002855E2">
            <w:pPr>
              <w:pStyle w:val="CORPOOOO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Dados de geolocalização provenientes do uso de dispositivos portáteis, como telefone móvel, conexão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wireless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ou GPS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7C1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4E0D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5BF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2EB4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018EC74A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EE90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C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F08A4" w14:textId="77777777" w:rsidR="0053283D" w:rsidRDefault="002855E2">
            <w:pPr>
              <w:pStyle w:val="CORPOOOO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Dados gerados a partir de mídias sociais, como redes sociais,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blogs</w:t>
            </w:r>
            <w:r>
              <w:rPr>
                <w:rFonts w:ascii="Arial" w:hAnsi="Arial" w:cs="Arial"/>
                <w:sz w:val="20"/>
                <w:szCs w:val="20"/>
              </w:rPr>
              <w:t xml:space="preserve"> ou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sites</w:t>
            </w:r>
            <w:r>
              <w:rPr>
                <w:rFonts w:ascii="Arial" w:hAnsi="Arial" w:cs="Arial"/>
                <w:sz w:val="20"/>
                <w:szCs w:val="20"/>
              </w:rPr>
              <w:t xml:space="preserve"> de compartilhamento de conteúdo de multimídia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5F0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8AAF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8EE4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A98A6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5600ACC0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1116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D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6378" w14:textId="77777777" w:rsidR="0053283D" w:rsidRDefault="002855E2">
            <w:pPr>
              <w:pStyle w:val="CORPOOOO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Outras fontes de </w:t>
            </w:r>
            <w:r>
              <w:rPr>
                <w:rFonts w:ascii="Arial" w:hAnsi="Arial" w:cs="Arial"/>
                <w:i/>
                <w:sz w:val="20"/>
                <w:szCs w:val="20"/>
              </w:rPr>
              <w:t>Big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B5C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770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180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E549C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</w:tbl>
    <w:p w14:paraId="72F037E9" w14:textId="77777777" w:rsidR="0053283D" w:rsidRDefault="0053283D">
      <w:pPr>
        <w:rPr>
          <w:b/>
        </w:rPr>
      </w:pPr>
    </w:p>
    <w:p w14:paraId="049DD0A5" w14:textId="77777777" w:rsidR="0053283D" w:rsidRDefault="0053283D">
      <w:pPr>
        <w:rPr>
          <w:b/>
          <w:lang w:val="pt-BR"/>
        </w:rPr>
      </w:pPr>
    </w:p>
    <w:p w14:paraId="355A0C1B" w14:textId="77777777" w:rsidR="0053283D" w:rsidRDefault="0053283D">
      <w:pPr>
        <w:rPr>
          <w:b/>
          <w:lang w:val="pt-BR"/>
        </w:rPr>
      </w:pPr>
    </w:p>
    <w:p w14:paraId="5A8F2A32" w14:textId="77777777" w:rsidR="0053283D" w:rsidRDefault="0053283D">
      <w:pPr>
        <w:pageBreakBefore/>
        <w:rPr>
          <w:b/>
          <w:lang w:val="pt-BR"/>
        </w:rPr>
      </w:pPr>
    </w:p>
    <w:p w14:paraId="41529775" w14:textId="77777777" w:rsidR="0053283D" w:rsidRDefault="002855E2">
      <w:pPr>
        <w:jc w:val="both"/>
      </w:pPr>
      <w:r>
        <w:rPr>
          <w:b/>
          <w:lang w:val="pt-BR"/>
        </w:rPr>
        <w:t>### SOMENTE PARA QUEM RESPONDEU SIM (CÓD. 1) EM ALGUNS DOS ITENS DA H1.1 ###</w:t>
      </w:r>
    </w:p>
    <w:p w14:paraId="18892E6F" w14:textId="77777777" w:rsidR="0053283D" w:rsidRDefault="0053283D">
      <w:pPr>
        <w:tabs>
          <w:tab w:val="left" w:pos="720"/>
        </w:tabs>
        <w:jc w:val="both"/>
        <w:rPr>
          <w:b/>
          <w:lang w:val="pt-BR"/>
        </w:rPr>
      </w:pPr>
    </w:p>
    <w:p w14:paraId="61C72460" w14:textId="77777777" w:rsidR="0053283D" w:rsidRDefault="002855E2">
      <w:r>
        <w:rPr>
          <w:b/>
          <w:lang w:val="pt-BR"/>
        </w:rPr>
        <w:t xml:space="preserve">H2) </w:t>
      </w:r>
      <w:r>
        <w:rPr>
          <w:lang w:val="pt-BR"/>
        </w:rPr>
        <w:t xml:space="preserve">Nos últimos 12 meses, essas análises de </w:t>
      </w:r>
      <w:r>
        <w:rPr>
          <w:i/>
          <w:lang w:val="pt-BR"/>
        </w:rPr>
        <w:t>Big Data</w:t>
      </w:r>
      <w:r>
        <w:rPr>
          <w:lang w:val="pt-BR"/>
        </w:rPr>
        <w:t xml:space="preserve"> foram realizadas por _______? </w:t>
      </w:r>
    </w:p>
    <w:p w14:paraId="2FCB5EBA" w14:textId="77777777" w:rsidR="0053283D" w:rsidRDefault="0053283D">
      <w:pPr>
        <w:rPr>
          <w:lang w:val="pt-BR"/>
        </w:rPr>
      </w:pPr>
    </w:p>
    <w:tbl>
      <w:tblPr>
        <w:tblW w:w="9461" w:type="dxa"/>
        <w:tblInd w:w="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53283D" w14:paraId="337DF700" w14:textId="77777777">
        <w:tblPrEx>
          <w:tblCellMar>
            <w:top w:w="0" w:type="dxa"/>
            <w:bottom w:w="0" w:type="dxa"/>
          </w:tblCellMar>
        </w:tblPrEx>
        <w:tc>
          <w:tcPr>
            <w:tcW w:w="63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FDD5F8" w14:textId="77777777" w:rsidR="0053283D" w:rsidRDefault="0053283D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611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85D18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8271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  <w:lang w:val="pt-BR"/>
              </w:rPr>
              <w:t xml:space="preserve">NS </w:t>
            </w:r>
            <w:r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0F1EE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  <w:lang w:val="pt-BR"/>
              </w:rPr>
              <w:t xml:space="preserve">NR </w:t>
            </w:r>
            <w:r>
              <w:rPr>
                <w:b/>
                <w:bCs/>
                <w:lang w:val="pt-BR" w:eastAsia="en-US"/>
              </w:rPr>
              <w:t>(ESP.)</w:t>
            </w:r>
          </w:p>
        </w:tc>
      </w:tr>
      <w:tr w:rsidR="0053283D" w14:paraId="002471F7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9960B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DCBB6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Pessoas ocupadas da empresa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CC2F0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360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9416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FCEFB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6EABC10B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4D119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B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60AF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Fornecedores externos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7EF0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8AB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90CF1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22754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</w:tbl>
    <w:p w14:paraId="4E19A2D4" w14:textId="77777777" w:rsidR="0053283D" w:rsidRDefault="0053283D">
      <w:pPr>
        <w:rPr>
          <w:b/>
        </w:rPr>
      </w:pPr>
    </w:p>
    <w:p w14:paraId="48888525" w14:textId="77777777" w:rsidR="0053283D" w:rsidRDefault="0053283D">
      <w:pPr>
        <w:rPr>
          <w:b/>
          <w:lang w:val="pt-BR"/>
        </w:rPr>
      </w:pPr>
    </w:p>
    <w:p w14:paraId="3868A606" w14:textId="77777777" w:rsidR="0053283D" w:rsidRDefault="002855E2">
      <w:pPr>
        <w:ind w:left="547" w:hanging="547"/>
        <w:jc w:val="both"/>
      </w:pPr>
      <w:r>
        <w:rPr>
          <w:b/>
          <w:lang w:val="pt-BR"/>
        </w:rPr>
        <w:t>### SOMENTE PARA AS EMPRESAS QUE POSSUEM AREA DE TI (CÓD. 1 NA PERGUNTA P03) ###</w:t>
      </w:r>
    </w:p>
    <w:p w14:paraId="21B5F5E5" w14:textId="77777777" w:rsidR="0053283D" w:rsidRDefault="0053283D">
      <w:pPr>
        <w:rPr>
          <w:b/>
          <w:lang w:val="pt-BR"/>
        </w:rPr>
      </w:pPr>
    </w:p>
    <w:p w14:paraId="5CA71121" w14:textId="77777777" w:rsidR="0053283D" w:rsidRDefault="0053283D">
      <w:pPr>
        <w:rPr>
          <w:b/>
          <w:lang w:val="pt-BR"/>
        </w:rPr>
      </w:pPr>
    </w:p>
    <w:p w14:paraId="10490F02" w14:textId="77777777" w:rsidR="0053283D" w:rsidRDefault="002855E2">
      <w:r>
        <w:rPr>
          <w:b/>
          <w:lang w:val="pt-BR"/>
        </w:rPr>
        <w:t xml:space="preserve">H3) </w:t>
      </w:r>
      <w:r>
        <w:rPr>
          <w:lang w:val="pt-BR"/>
        </w:rPr>
        <w:t xml:space="preserve">Nos últimos 12 meses, a sua empresa utilizou ______? </w:t>
      </w:r>
    </w:p>
    <w:p w14:paraId="5DD18868" w14:textId="77777777" w:rsidR="0053283D" w:rsidRDefault="0053283D">
      <w:pPr>
        <w:rPr>
          <w:lang w:val="pt-BR"/>
        </w:rPr>
      </w:pPr>
    </w:p>
    <w:tbl>
      <w:tblPr>
        <w:tblW w:w="9461" w:type="dxa"/>
        <w:tblInd w:w="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53283D" w14:paraId="5E8DC03F" w14:textId="77777777">
        <w:tblPrEx>
          <w:tblCellMar>
            <w:top w:w="0" w:type="dxa"/>
            <w:bottom w:w="0" w:type="dxa"/>
          </w:tblCellMar>
        </w:tblPrEx>
        <w:tc>
          <w:tcPr>
            <w:tcW w:w="63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6ADEF7" w14:textId="77777777" w:rsidR="0053283D" w:rsidRDefault="0053283D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873C4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DC4FF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B5D94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  <w:lang w:val="pt-BR"/>
              </w:rPr>
              <w:t xml:space="preserve">NS </w:t>
            </w:r>
            <w:r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CE23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  <w:lang w:val="pt-BR"/>
              </w:rPr>
              <w:t xml:space="preserve">NR </w:t>
            </w:r>
            <w:r>
              <w:rPr>
                <w:b/>
                <w:bCs/>
                <w:lang w:val="pt-BR" w:eastAsia="en-US"/>
              </w:rPr>
              <w:t>(ESP.)</w:t>
            </w:r>
          </w:p>
        </w:tc>
      </w:tr>
      <w:tr w:rsidR="0053283D" w14:paraId="3FFBF5F2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1F2D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A0FEF" w14:textId="77777777" w:rsidR="0053283D" w:rsidRDefault="002855E2">
            <w:pPr>
              <w:pStyle w:val="CORPOOOO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Robôs industriais, como robôs usados para soldagem robótica, corte 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laser</w:t>
            </w:r>
            <w:r>
              <w:rPr>
                <w:rFonts w:ascii="Arial" w:hAnsi="Arial" w:cs="Arial"/>
                <w:sz w:val="20"/>
                <w:szCs w:val="20"/>
              </w:rPr>
              <w:t xml:space="preserve">, pintura por pulverização, etc.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23723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2875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FC2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D24DD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473B1ACB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1F94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B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3425D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Robôs de serviço, como robôs usados para vigilância, limpeza, transporte, etc.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BC35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0F9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D525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C09A7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</w:tbl>
    <w:p w14:paraId="417FB064" w14:textId="77777777" w:rsidR="0053283D" w:rsidRDefault="0053283D">
      <w:pPr>
        <w:rPr>
          <w:b/>
        </w:rPr>
      </w:pPr>
    </w:p>
    <w:p w14:paraId="5A9ED394" w14:textId="77777777" w:rsidR="0053283D" w:rsidRDefault="002855E2">
      <w:pPr>
        <w:jc w:val="both"/>
      </w:pPr>
      <w:r>
        <w:rPr>
          <w:b/>
          <w:lang w:val="pt-BR"/>
        </w:rPr>
        <w:t>### SOMENTE PARA QUEM RESPONDEU SIM (CÓD. 1) NO ITEM B DA H3 ###</w:t>
      </w:r>
    </w:p>
    <w:p w14:paraId="1A27BA25" w14:textId="77777777" w:rsidR="0053283D" w:rsidRDefault="0053283D">
      <w:pPr>
        <w:tabs>
          <w:tab w:val="left" w:pos="720"/>
        </w:tabs>
        <w:jc w:val="both"/>
        <w:rPr>
          <w:b/>
          <w:lang w:val="pt-BR"/>
        </w:rPr>
      </w:pPr>
    </w:p>
    <w:p w14:paraId="011CEE12" w14:textId="77777777" w:rsidR="0053283D" w:rsidRDefault="002855E2">
      <w:r>
        <w:rPr>
          <w:b/>
          <w:lang w:val="pt-BR"/>
        </w:rPr>
        <w:t xml:space="preserve">H4) </w:t>
      </w:r>
      <w:r>
        <w:rPr>
          <w:lang w:val="pt-BR"/>
        </w:rPr>
        <w:t xml:space="preserve">Nos últimos 12 meses, a sua empresa utilizou robôs de serviço para _________? </w:t>
      </w:r>
    </w:p>
    <w:p w14:paraId="4DE5C6BC" w14:textId="77777777" w:rsidR="0053283D" w:rsidRDefault="0053283D">
      <w:pPr>
        <w:rPr>
          <w:b/>
          <w:lang w:val="pt-BR"/>
        </w:rPr>
      </w:pPr>
    </w:p>
    <w:p w14:paraId="0305FBDC" w14:textId="77777777" w:rsidR="0053283D" w:rsidRDefault="0053283D">
      <w:pPr>
        <w:rPr>
          <w:b/>
          <w:bCs/>
          <w:lang w:val="pt-BR"/>
        </w:rPr>
      </w:pPr>
    </w:p>
    <w:tbl>
      <w:tblPr>
        <w:tblW w:w="9461" w:type="dxa"/>
        <w:tblInd w:w="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53283D" w14:paraId="46EECA82" w14:textId="77777777">
        <w:tblPrEx>
          <w:tblCellMar>
            <w:top w:w="0" w:type="dxa"/>
            <w:bottom w:w="0" w:type="dxa"/>
          </w:tblCellMar>
        </w:tblPrEx>
        <w:tc>
          <w:tcPr>
            <w:tcW w:w="63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9BD288" w14:textId="77777777" w:rsidR="0053283D" w:rsidRDefault="0053283D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87A4F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8FD7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FC29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  <w:lang w:val="pt-BR"/>
              </w:rPr>
              <w:t xml:space="preserve">NS </w:t>
            </w:r>
            <w:r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94CA9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  <w:lang w:val="pt-BR"/>
              </w:rPr>
              <w:t xml:space="preserve">NR </w:t>
            </w:r>
            <w:r>
              <w:rPr>
                <w:b/>
                <w:bCs/>
                <w:lang w:val="pt-BR" w:eastAsia="en-US"/>
              </w:rPr>
              <w:t>(ESP.)</w:t>
            </w:r>
          </w:p>
        </w:tc>
      </w:tr>
      <w:tr w:rsidR="0053283D" w14:paraId="2B8D1E71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C946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596B" w14:textId="77777777" w:rsidR="0053283D" w:rsidRDefault="002855E2">
            <w:pPr>
              <w:pStyle w:val="CORPOOOO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Vigilância, segurança ou tarefas de inspeção, como o uso de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drones</w:t>
            </w:r>
            <w:r>
              <w:rPr>
                <w:rFonts w:ascii="Arial" w:hAnsi="Arial" w:cs="Arial"/>
                <w:sz w:val="20"/>
                <w:szCs w:val="20"/>
              </w:rPr>
              <w:t xml:space="preserve">, etiquetas de identificação de radiofrequência, etc.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59A7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03834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9093F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6E01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4E5C2761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5951D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B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65EFE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Transporte de pessoas ou mercadorias, como o uso de veículo guiado automaticamente, etc.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E781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C004E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6BE8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6644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44C594BD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F84A3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C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0373C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Limpeza ou tarefas de eliminação de resíduos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C05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7287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5889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3F50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0D4883DE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7E4BC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D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EE479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Sistemas de gerenciamento de estoque, como paletização, manuseio de mercadorias.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FF09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E9E23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7C27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E366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43E1E0CC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9DE3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0D6D3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Trabalhos de montagem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E0976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BF2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C385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87234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41FE05E2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9DCE2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F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B9DB9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Tarefas de balconista de loja robótico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90F5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DD2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B67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549D3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18BFAD72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8E09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G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9CE6F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Trabalhos de construção ou reparos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1FA9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87E18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55E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F64ED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</w:tbl>
    <w:p w14:paraId="0C6D9D9F" w14:textId="77777777" w:rsidR="0053283D" w:rsidRDefault="0053283D">
      <w:pPr>
        <w:rPr>
          <w:b/>
          <w:lang w:val="pt-BR"/>
        </w:rPr>
      </w:pPr>
    </w:p>
    <w:p w14:paraId="6444A0DF" w14:textId="77777777" w:rsidR="0053283D" w:rsidRDefault="002855E2">
      <w:pPr>
        <w:ind w:left="547" w:hanging="547"/>
        <w:jc w:val="both"/>
      </w:pPr>
      <w:r>
        <w:rPr>
          <w:b/>
          <w:lang w:val="pt-BR"/>
        </w:rPr>
        <w:t>### SOMENTE PARA AS EMPRESAS QUE POSSUEM AREA DE TI (CÓD. 1 NA PERGUNTA P03) ###</w:t>
      </w:r>
    </w:p>
    <w:p w14:paraId="37DC691F" w14:textId="77777777" w:rsidR="0053283D" w:rsidRDefault="0053283D">
      <w:pPr>
        <w:rPr>
          <w:lang w:val="pt-BR"/>
        </w:rPr>
      </w:pPr>
    </w:p>
    <w:p w14:paraId="1DB9A97F" w14:textId="77777777" w:rsidR="0053283D" w:rsidRDefault="002855E2">
      <w:r>
        <w:rPr>
          <w:b/>
          <w:lang w:val="pt-BR"/>
        </w:rPr>
        <w:t xml:space="preserve">H5) </w:t>
      </w:r>
      <w:r>
        <w:rPr>
          <w:lang w:val="pt-BR"/>
        </w:rPr>
        <w:t>Nos últimos 12 meses, sua empresa realizou impressão em 3D?</w:t>
      </w:r>
    </w:p>
    <w:p w14:paraId="76A841CD" w14:textId="77777777" w:rsidR="0053283D" w:rsidRDefault="0053283D">
      <w:pPr>
        <w:rPr>
          <w:lang w:val="pt-BR"/>
        </w:rPr>
      </w:pPr>
    </w:p>
    <w:tbl>
      <w:tblPr>
        <w:tblW w:w="6123" w:type="dxa"/>
        <w:tblInd w:w="5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09"/>
        <w:gridCol w:w="3146"/>
      </w:tblGrid>
      <w:tr w:rsidR="0053283D" w14:paraId="2571343B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5F6B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4EC8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305C" w14:textId="77777777" w:rsidR="0053283D" w:rsidRDefault="002855E2">
            <w:pPr>
              <w:jc w:val="center"/>
            </w:pPr>
            <w:r>
              <w:rPr>
                <w:rFonts w:ascii="Wingdings" w:eastAsia="Wingdings" w:hAnsi="Wingdings" w:cs="Wingdings"/>
                <w:b/>
                <w:bCs/>
                <w:lang w:val="pt-BR"/>
              </w:rPr>
              <w:t xml:space="preserve"> </w:t>
            </w:r>
            <w:r>
              <w:rPr>
                <w:b/>
                <w:lang w:val="pt-BR"/>
              </w:rPr>
              <w:t>FAÇA H5A</w:t>
            </w:r>
          </w:p>
        </w:tc>
      </w:tr>
      <w:tr w:rsidR="0053283D" w14:paraId="6A038EF5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D8A30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B033D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83706" w14:textId="77777777" w:rsidR="0053283D" w:rsidRDefault="002855E2">
            <w:pPr>
              <w:jc w:val="center"/>
            </w:pPr>
            <w:r>
              <w:rPr>
                <w:rFonts w:ascii="Wingdings" w:eastAsia="Wingdings" w:hAnsi="Wingdings" w:cs="Wingdings"/>
                <w:b/>
                <w:bCs/>
                <w:lang w:val="pt-BR"/>
              </w:rPr>
              <w:t xml:space="preserve"> </w:t>
            </w:r>
            <w:r>
              <w:rPr>
                <w:b/>
                <w:lang w:val="pt-BR"/>
              </w:rPr>
              <w:t>PULE PARA MÓDULO X</w:t>
            </w:r>
          </w:p>
        </w:tc>
      </w:tr>
    </w:tbl>
    <w:p w14:paraId="25904C89" w14:textId="77777777" w:rsidR="0053283D" w:rsidRDefault="0053283D">
      <w:pPr>
        <w:rPr>
          <w:b/>
          <w:lang w:val="pt-BR"/>
        </w:rPr>
      </w:pPr>
    </w:p>
    <w:p w14:paraId="2BD4DD17" w14:textId="77777777" w:rsidR="0053283D" w:rsidRDefault="0053283D">
      <w:pPr>
        <w:rPr>
          <w:b/>
          <w:lang w:val="pt-BR"/>
        </w:rPr>
      </w:pPr>
    </w:p>
    <w:p w14:paraId="20329379" w14:textId="77777777" w:rsidR="0053283D" w:rsidRDefault="002855E2">
      <w:r>
        <w:rPr>
          <w:b/>
          <w:lang w:val="pt-BR"/>
        </w:rPr>
        <w:t>H5A)</w:t>
      </w:r>
      <w:r>
        <w:rPr>
          <w:lang w:val="pt-BR"/>
        </w:rPr>
        <w:t xml:space="preserve"> Para realizar a impressão em 3D a sua empresa usou _______? </w:t>
      </w:r>
      <w:r>
        <w:rPr>
          <w:b/>
          <w:lang w:val="pt-BR"/>
        </w:rPr>
        <w:t xml:space="preserve"> </w:t>
      </w:r>
    </w:p>
    <w:p w14:paraId="4F5053CF" w14:textId="77777777" w:rsidR="0053283D" w:rsidRDefault="0053283D">
      <w:pPr>
        <w:rPr>
          <w:lang w:val="pt-BR"/>
        </w:rPr>
      </w:pPr>
    </w:p>
    <w:tbl>
      <w:tblPr>
        <w:tblW w:w="9461" w:type="dxa"/>
        <w:tblInd w:w="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53283D" w14:paraId="78C42FAF" w14:textId="77777777">
        <w:tblPrEx>
          <w:tblCellMar>
            <w:top w:w="0" w:type="dxa"/>
            <w:bottom w:w="0" w:type="dxa"/>
          </w:tblCellMar>
        </w:tblPrEx>
        <w:tc>
          <w:tcPr>
            <w:tcW w:w="63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AC17A5" w14:textId="77777777" w:rsidR="0053283D" w:rsidRDefault="0053283D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00E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3E109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CC97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  <w:lang w:val="pt-BR"/>
              </w:rPr>
              <w:t xml:space="preserve">NS </w:t>
            </w:r>
            <w:r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9043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  <w:lang w:val="pt-BR"/>
              </w:rPr>
              <w:t xml:space="preserve">NR </w:t>
            </w:r>
            <w:r>
              <w:rPr>
                <w:b/>
                <w:bCs/>
                <w:lang w:val="pt-BR" w:eastAsia="en-US"/>
              </w:rPr>
              <w:t>(ESP.)</w:t>
            </w:r>
          </w:p>
        </w:tc>
      </w:tr>
      <w:tr w:rsidR="0053283D" w14:paraId="2C70FD5E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4E21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FFDB7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Impressoras próprias ou alugadas na própria empresa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1206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4108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8830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6B8EB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77A3AD26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CB81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B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FCADD" w14:textId="77777777" w:rsidR="0053283D" w:rsidRDefault="002855E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Serviço de impressão fornecido por outras empresas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64034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9BC0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FD1D5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19811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</w:tbl>
    <w:p w14:paraId="5D367700" w14:textId="77777777" w:rsidR="0053283D" w:rsidRDefault="002855E2">
      <w:pPr>
        <w:pageBreakBefore/>
        <w:suppressAutoHyphens w:val="0"/>
      </w:pPr>
      <w:r>
        <w:rPr>
          <w:b/>
          <w:lang w:val="pt-BR"/>
        </w:rPr>
        <w:lastRenderedPageBreak/>
        <w:t>### SOMENTE PARA AS EMPRESAS QUE REALIZARAM IMPRESSÃO EM 3D (CÓD. 1 NA PERGUNTA H5) ###</w:t>
      </w:r>
    </w:p>
    <w:p w14:paraId="0D801FEF" w14:textId="77777777" w:rsidR="0053283D" w:rsidRDefault="0053283D">
      <w:pPr>
        <w:rPr>
          <w:lang w:val="pt-BR"/>
        </w:rPr>
      </w:pPr>
    </w:p>
    <w:p w14:paraId="0755BAA4" w14:textId="77777777" w:rsidR="0053283D" w:rsidRDefault="002855E2">
      <w:r>
        <w:rPr>
          <w:b/>
          <w:lang w:val="pt-BR"/>
        </w:rPr>
        <w:t xml:space="preserve">H6) </w:t>
      </w:r>
      <w:r>
        <w:rPr>
          <w:lang w:val="pt-BR"/>
        </w:rPr>
        <w:t>Nos últimos 12 meses, sua empresa realizou impressão em 3D de_________?</w:t>
      </w:r>
    </w:p>
    <w:p w14:paraId="7EE5DC7F" w14:textId="77777777" w:rsidR="0053283D" w:rsidRDefault="0053283D">
      <w:pPr>
        <w:rPr>
          <w:lang w:val="pt-BR"/>
        </w:rPr>
      </w:pPr>
    </w:p>
    <w:p w14:paraId="5348F9CF" w14:textId="77777777" w:rsidR="0053283D" w:rsidRDefault="0053283D">
      <w:pPr>
        <w:rPr>
          <w:b/>
          <w:bCs/>
          <w:lang w:val="pt-BR"/>
        </w:rPr>
      </w:pPr>
    </w:p>
    <w:tbl>
      <w:tblPr>
        <w:tblW w:w="9461" w:type="dxa"/>
        <w:tblInd w:w="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53283D" w14:paraId="72976004" w14:textId="77777777">
        <w:tblPrEx>
          <w:tblCellMar>
            <w:top w:w="0" w:type="dxa"/>
            <w:bottom w:w="0" w:type="dxa"/>
          </w:tblCellMar>
        </w:tblPrEx>
        <w:tc>
          <w:tcPr>
            <w:tcW w:w="63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A455D6" w14:textId="77777777" w:rsidR="0053283D" w:rsidRDefault="0053283D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D234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5D81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034A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  <w:lang w:val="pt-BR"/>
              </w:rPr>
              <w:t xml:space="preserve">NS </w:t>
            </w:r>
            <w:r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121B7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  <w:lang w:val="pt-BR"/>
              </w:rPr>
              <w:t xml:space="preserve">NR </w:t>
            </w:r>
            <w:r>
              <w:rPr>
                <w:b/>
                <w:bCs/>
                <w:lang w:val="pt-BR" w:eastAsia="en-US"/>
              </w:rPr>
              <w:t>(ESP.)</w:t>
            </w:r>
          </w:p>
        </w:tc>
      </w:tr>
      <w:tr w:rsidR="0053283D" w14:paraId="4DF8F9A9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B60EE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25E75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Objetos para venda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79B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0E2D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E949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18DC8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6E702C87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EB796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B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5E49C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 xml:space="preserve">Objetos para uso interno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1CD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E90B5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6997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986AB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119AD5CE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93226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C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C66E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Protótipos ou modelos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2FA5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A3EE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7DD3E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F700F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</w:tbl>
    <w:p w14:paraId="7C08F7F4" w14:textId="77777777" w:rsidR="0053283D" w:rsidRDefault="0053283D">
      <w:pPr>
        <w:rPr>
          <w:b/>
          <w:bCs/>
        </w:rPr>
      </w:pPr>
    </w:p>
    <w:p w14:paraId="7F1D4DB6" w14:textId="77777777" w:rsidR="0053283D" w:rsidRDefault="002855E2">
      <w:r>
        <w:rPr>
          <w:b/>
          <w:lang w:val="pt-BR"/>
        </w:rPr>
        <w:t>### SOMENTE PARA AS EMPRESAS QUE POSSUEM AREA DE TI (CÓD. 1 NA PERGUNTA P03) ###</w:t>
      </w:r>
    </w:p>
    <w:p w14:paraId="223B4BE9" w14:textId="77777777" w:rsidR="0053283D" w:rsidRDefault="0053283D">
      <w:pPr>
        <w:rPr>
          <w:b/>
          <w:bCs/>
          <w:lang w:val="pt-BR"/>
        </w:rPr>
      </w:pPr>
    </w:p>
    <w:p w14:paraId="57DBE8CF" w14:textId="77777777" w:rsidR="0053283D" w:rsidRDefault="0053283D">
      <w:pPr>
        <w:rPr>
          <w:b/>
          <w:bCs/>
          <w:lang w:val="pt-BR"/>
        </w:rPr>
      </w:pPr>
    </w:p>
    <w:p w14:paraId="2A7F2BC3" w14:textId="77777777" w:rsidR="0053283D" w:rsidRDefault="002855E2">
      <w:r>
        <w:rPr>
          <w:b/>
          <w:bCs/>
          <w:lang w:val="pt-BR"/>
        </w:rPr>
        <w:t xml:space="preserve">H7) </w:t>
      </w:r>
      <w:r>
        <w:rPr>
          <w:lang w:val="pt-BR"/>
        </w:rPr>
        <w:t>Sua empresa usa dispositivos ou sistemas interconectados que podem ser monitorados ou controlados remotamente pela Internet, conhecidos como “dispositivos inteligentes”, ou Internet das Coisas (IoT)?</w:t>
      </w:r>
    </w:p>
    <w:p w14:paraId="6BBE9428" w14:textId="77777777" w:rsidR="0053283D" w:rsidRDefault="0053283D">
      <w:pPr>
        <w:rPr>
          <w:b/>
          <w:bCs/>
          <w:lang w:val="pt-BR"/>
        </w:rPr>
      </w:pPr>
    </w:p>
    <w:tbl>
      <w:tblPr>
        <w:tblW w:w="5446" w:type="dxa"/>
        <w:tblInd w:w="5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09"/>
        <w:gridCol w:w="2469"/>
      </w:tblGrid>
      <w:tr w:rsidR="0053283D" w14:paraId="79B4E884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6A4D7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E8B91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D341B" w14:textId="77777777" w:rsidR="0053283D" w:rsidRDefault="002855E2">
            <w:pPr>
              <w:jc w:val="center"/>
            </w:pPr>
            <w:r>
              <w:rPr>
                <w:rFonts w:ascii="Wingdings" w:eastAsia="Wingdings" w:hAnsi="Wingdings" w:cs="Wingdings"/>
                <w:b/>
                <w:bCs/>
                <w:lang w:val="pt-BR"/>
              </w:rPr>
              <w:t xml:space="preserve"> </w:t>
            </w:r>
            <w:r>
              <w:rPr>
                <w:b/>
                <w:lang w:val="pt-BR"/>
              </w:rPr>
              <w:t>FAÇA H8</w:t>
            </w:r>
          </w:p>
        </w:tc>
      </w:tr>
      <w:tr w:rsidR="0053283D" w14:paraId="6E3C0F57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901C5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5B91D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3925" w14:textId="77777777" w:rsidR="0053283D" w:rsidRDefault="002855E2">
            <w:pPr>
              <w:jc w:val="center"/>
            </w:pPr>
            <w:r>
              <w:rPr>
                <w:rFonts w:ascii="Wingdings" w:eastAsia="Wingdings" w:hAnsi="Wingdings" w:cs="Wingdings"/>
                <w:b/>
                <w:bCs/>
                <w:lang w:val="pt-BR"/>
              </w:rPr>
              <w:t xml:space="preserve"> </w:t>
            </w:r>
            <w:r>
              <w:rPr>
                <w:b/>
                <w:lang w:val="pt-BR"/>
              </w:rPr>
              <w:t>PULE PARA H9</w:t>
            </w:r>
          </w:p>
        </w:tc>
      </w:tr>
      <w:tr w:rsidR="0053283D" w14:paraId="333DE79B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560B6" w14:textId="77777777" w:rsidR="0053283D" w:rsidRDefault="002855E2">
            <w:r>
              <w:t xml:space="preserve">Não sabe </w:t>
            </w:r>
            <w:r>
              <w:rPr>
                <w:b/>
                <w:bCs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BF35E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44168" w14:textId="77777777" w:rsidR="0053283D" w:rsidRDefault="0053283D">
            <w:pPr>
              <w:jc w:val="center"/>
              <w:rPr>
                <w:b/>
                <w:lang w:val="pt-BR"/>
              </w:rPr>
            </w:pPr>
          </w:p>
        </w:tc>
      </w:tr>
      <w:tr w:rsidR="0053283D" w14:paraId="6E10FD38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B0152" w14:textId="77777777" w:rsidR="0053283D" w:rsidRDefault="002855E2">
            <w:r>
              <w:t xml:space="preserve">Não respondeu </w:t>
            </w:r>
            <w:r>
              <w:rPr>
                <w:b/>
                <w:bCs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E82BB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9EE8A" w14:textId="77777777" w:rsidR="0053283D" w:rsidRDefault="0053283D">
            <w:pPr>
              <w:jc w:val="center"/>
              <w:rPr>
                <w:b/>
                <w:lang w:val="pt-BR"/>
              </w:rPr>
            </w:pPr>
          </w:p>
        </w:tc>
      </w:tr>
    </w:tbl>
    <w:p w14:paraId="1CCF4C6D" w14:textId="77777777" w:rsidR="0053283D" w:rsidRDefault="0053283D">
      <w:pPr>
        <w:rPr>
          <w:b/>
          <w:bCs/>
          <w:lang w:val="pt-BR"/>
        </w:rPr>
      </w:pPr>
    </w:p>
    <w:p w14:paraId="57B3A778" w14:textId="77777777" w:rsidR="0053283D" w:rsidRDefault="002855E2">
      <w:r>
        <w:rPr>
          <w:b/>
          <w:lang w:val="pt-BR"/>
        </w:rPr>
        <w:t xml:space="preserve">### </w:t>
      </w:r>
      <w:r>
        <w:rPr>
          <w:b/>
          <w:bCs/>
          <w:lang w:val="pt-BR"/>
        </w:rPr>
        <w:t xml:space="preserve">SOMENTE PARA CÓD. 1 NA H7 </w:t>
      </w:r>
      <w:r>
        <w:rPr>
          <w:b/>
          <w:lang w:val="pt-BR"/>
        </w:rPr>
        <w:t>###</w:t>
      </w:r>
    </w:p>
    <w:p w14:paraId="222C9770" w14:textId="77777777" w:rsidR="0053283D" w:rsidRDefault="0053283D">
      <w:pPr>
        <w:rPr>
          <w:b/>
          <w:bCs/>
          <w:lang w:val="pt-BR"/>
        </w:rPr>
      </w:pPr>
    </w:p>
    <w:p w14:paraId="23BA6C4C" w14:textId="77777777" w:rsidR="0053283D" w:rsidRDefault="002855E2">
      <w:r>
        <w:rPr>
          <w:b/>
          <w:bCs/>
          <w:lang w:val="pt-BR"/>
        </w:rPr>
        <w:t xml:space="preserve">H8) </w:t>
      </w:r>
      <w:r>
        <w:rPr>
          <w:lang w:val="pt-BR"/>
        </w:rPr>
        <w:t xml:space="preserve">A sua empresa usa dispositivos ou sistemas interconectados que podem ser monitorados ou controlados remotamente pela Internet (Internet das Coisas) para_________? </w:t>
      </w:r>
    </w:p>
    <w:p w14:paraId="41D95376" w14:textId="77777777" w:rsidR="0053283D" w:rsidRDefault="0053283D">
      <w:pPr>
        <w:rPr>
          <w:b/>
          <w:bCs/>
          <w:lang w:val="pt-BR"/>
        </w:rPr>
      </w:pPr>
    </w:p>
    <w:tbl>
      <w:tblPr>
        <w:tblW w:w="9461" w:type="dxa"/>
        <w:tblInd w:w="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53283D" w14:paraId="4763C63E" w14:textId="77777777">
        <w:tblPrEx>
          <w:tblCellMar>
            <w:top w:w="0" w:type="dxa"/>
            <w:bottom w:w="0" w:type="dxa"/>
          </w:tblCellMar>
        </w:tblPrEx>
        <w:tc>
          <w:tcPr>
            <w:tcW w:w="63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63A404" w14:textId="77777777" w:rsidR="0053283D" w:rsidRDefault="0053283D">
            <w:pPr>
              <w:rPr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8189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49C0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33280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  <w:lang w:val="pt-BR"/>
              </w:rPr>
              <w:t xml:space="preserve">NS </w:t>
            </w:r>
            <w:r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556E7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  <w:lang w:val="pt-BR"/>
              </w:rPr>
              <w:t xml:space="preserve">NR </w:t>
            </w:r>
            <w:r>
              <w:rPr>
                <w:b/>
                <w:bCs/>
                <w:lang w:val="pt-BR" w:eastAsia="en-US"/>
              </w:rPr>
              <w:t>(ESP.)</w:t>
            </w:r>
          </w:p>
        </w:tc>
      </w:tr>
      <w:tr w:rsidR="0053283D" w14:paraId="6EADA667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908B2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7C24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Gerenciamento de consumo de energia, como medidores, termostatos ou lâmpadas "inteligentes"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A44FF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5D544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3106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C8A2C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1C3C5C99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5B754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B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6D960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Segurança de instalações, como sistemas de alarme, detectores de fumaça, travas de portas e câmeras de segurança "inteligentes"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DF2C4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4090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4BBC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5084D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2713A467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91F57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C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42A91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Processos de produção, como sensores ou etiquetas de identificação por radiofrequência que são monitorados ou controlados via Internet e usados para monitorar ou automatizar processos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1CDF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7A65F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46F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DD511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6CE2D656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C040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D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A34B9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Gestão de logística, como sensores monitorados ou controlados via Internet para rastreamento de produtos ou veículos na gestão de depósito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57AB7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1B2B1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12603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C28B7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27705BB4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5839F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757A1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Manutenção de equipamentos, como sensores monitorados ou controlados através da Internet para monitorar as necessidades de manutenção de máquinas ou veículos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9B8C4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22C05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F7630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5D606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5282B009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D2B9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F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BDE1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Atendimento ao cliente, como câmeras ou sensores “inteligentes” monitorados ou controlados através da Internet para monitorar as atividades dos clientes ou oferecer-lhes uma experiência de compra personalizada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B1CD5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E4C7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E987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9FFE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</w:tbl>
    <w:p w14:paraId="7AA81E29" w14:textId="77777777" w:rsidR="0053283D" w:rsidRDefault="002855E2">
      <w:pPr>
        <w:tabs>
          <w:tab w:val="left" w:pos="7400"/>
        </w:tabs>
        <w:rPr>
          <w:b/>
          <w:bCs/>
          <w:lang w:val="pt-BR"/>
        </w:rPr>
      </w:pPr>
      <w:r>
        <w:rPr>
          <w:b/>
          <w:bCs/>
          <w:lang w:val="pt-BR"/>
        </w:rPr>
        <w:tab/>
      </w:r>
    </w:p>
    <w:p w14:paraId="1E9A0362" w14:textId="77777777" w:rsidR="0053283D" w:rsidRDefault="0053283D">
      <w:pPr>
        <w:rPr>
          <w:b/>
          <w:bCs/>
        </w:rPr>
      </w:pPr>
    </w:p>
    <w:p w14:paraId="15807D14" w14:textId="77777777" w:rsidR="0053283D" w:rsidRDefault="0053283D">
      <w:pPr>
        <w:pageBreakBefore/>
        <w:rPr>
          <w:b/>
          <w:lang w:val="pt-BR"/>
        </w:rPr>
      </w:pPr>
    </w:p>
    <w:p w14:paraId="7D4B1DC3" w14:textId="77777777" w:rsidR="0053283D" w:rsidRDefault="002855E2">
      <w:r>
        <w:rPr>
          <w:b/>
          <w:lang w:val="pt-BR"/>
        </w:rPr>
        <w:t>### SOMENTE PARA AS EMPRESAS QUE POSSUEM AREA DE TI (CÓD. 1 NA PERGUNTA P03) ###</w:t>
      </w:r>
    </w:p>
    <w:p w14:paraId="45C1B634" w14:textId="77777777" w:rsidR="0053283D" w:rsidRDefault="0053283D">
      <w:pPr>
        <w:rPr>
          <w:b/>
          <w:bCs/>
          <w:lang w:val="pt-BR"/>
        </w:rPr>
      </w:pPr>
    </w:p>
    <w:p w14:paraId="3377C62D" w14:textId="77777777" w:rsidR="0053283D" w:rsidRDefault="002855E2">
      <w:r>
        <w:rPr>
          <w:b/>
          <w:bCs/>
          <w:lang w:val="pt-BR"/>
        </w:rPr>
        <w:t xml:space="preserve">H9) </w:t>
      </w:r>
      <w:r>
        <w:rPr>
          <w:lang w:val="pt-BR"/>
        </w:rPr>
        <w:t xml:space="preserve">Esta empresa utiliza tecnologias de Inteligência Artificial para_________? </w:t>
      </w:r>
    </w:p>
    <w:p w14:paraId="14FA8BA9" w14:textId="77777777" w:rsidR="0053283D" w:rsidRDefault="0053283D">
      <w:pPr>
        <w:rPr>
          <w:b/>
          <w:bCs/>
          <w:lang w:val="pt-BR"/>
        </w:rPr>
      </w:pPr>
    </w:p>
    <w:tbl>
      <w:tblPr>
        <w:tblW w:w="9461" w:type="dxa"/>
        <w:tblInd w:w="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53283D" w14:paraId="1E9FFD78" w14:textId="77777777">
        <w:tblPrEx>
          <w:tblCellMar>
            <w:top w:w="0" w:type="dxa"/>
            <w:bottom w:w="0" w:type="dxa"/>
          </w:tblCellMar>
        </w:tblPrEx>
        <w:tc>
          <w:tcPr>
            <w:tcW w:w="63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CC87AB" w14:textId="77777777" w:rsidR="0053283D" w:rsidRDefault="0053283D">
            <w:pPr>
              <w:rPr>
                <w:b/>
                <w:lang w:val="pt-BR"/>
              </w:rPr>
            </w:pPr>
          </w:p>
          <w:p w14:paraId="437D8A94" w14:textId="77777777" w:rsidR="0053283D" w:rsidRDefault="0053283D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A397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C5590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B5765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  <w:lang w:val="pt-BR"/>
              </w:rPr>
              <w:t xml:space="preserve">NS </w:t>
            </w:r>
            <w:r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48E9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  <w:lang w:val="pt-BR"/>
              </w:rPr>
              <w:t xml:space="preserve">NR </w:t>
            </w:r>
            <w:r>
              <w:rPr>
                <w:b/>
                <w:bCs/>
                <w:lang w:val="pt-BR" w:eastAsia="en-US"/>
              </w:rPr>
              <w:t>(ESP.)</w:t>
            </w:r>
          </w:p>
        </w:tc>
      </w:tr>
      <w:tr w:rsidR="0053283D" w14:paraId="618F2695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BB5AA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52920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Mineração de texto e análise da linguagem escrita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79FE6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DE3FE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4BE9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CEBCF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67AAED4B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81FC9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B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82CF2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Reconhecimento de fala, que converte a linguagem falada em formato legível para máquinas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13255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4A85F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EE8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B46E0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12E4FF50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E41FF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C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68EC1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 xml:space="preserve">Geração de linguagem natural (GLN) para linguagem escrita ou falada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6804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63C7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7BD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1803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37E90C6F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359D4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D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A1BF1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 xml:space="preserve">Reconhecimento e processamento de imagens, que identificam objetos ou pessoas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EC530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BE1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8723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C384F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6C63C4F9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EE115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A58A" w14:textId="77777777" w:rsidR="0053283D" w:rsidRDefault="002855E2">
            <w:r>
              <w:rPr>
                <w:i/>
                <w:iCs/>
                <w:lang w:val="pt-BR"/>
              </w:rPr>
              <w:t>Machine learning</w:t>
            </w:r>
            <w:r>
              <w:rPr>
                <w:lang w:val="pt-BR"/>
              </w:rPr>
              <w:t xml:space="preserve">, como </w:t>
            </w:r>
            <w:r>
              <w:rPr>
                <w:i/>
                <w:iCs/>
                <w:lang w:val="pt-BR"/>
              </w:rPr>
              <w:t>deep learning</w:t>
            </w:r>
            <w:r>
              <w:rPr>
                <w:b/>
                <w:bCs/>
                <w:lang w:val="pt-BR"/>
              </w:rPr>
              <w:t>,</w:t>
            </w:r>
            <w:r>
              <w:rPr>
                <w:lang w:val="pt-BR"/>
              </w:rPr>
              <w:t xml:space="preserve"> para predição e análise de dados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480D8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A38E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443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F0231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75AC7792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886FB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F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F3534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 xml:space="preserve">Automatização de processos de fluxos de trabalho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90CE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1651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1041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97E3B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5690A105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40995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G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0888D" w14:textId="77777777" w:rsidR="0053283D" w:rsidRDefault="002855E2">
            <w:r>
              <w:rPr>
                <w:lang w:val="pt-BR"/>
              </w:rPr>
              <w:t xml:space="preserve">Movimentação física de máquinas por meio de decisões autônomas como robôs, veículos e </w:t>
            </w:r>
            <w:r>
              <w:rPr>
                <w:i/>
                <w:iCs/>
                <w:lang w:val="pt-BR"/>
              </w:rPr>
              <w:t>drones</w:t>
            </w:r>
            <w:r>
              <w:rPr>
                <w:lang w:val="pt-BR"/>
              </w:rPr>
              <w:t xml:space="preserve"> autônomos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4099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1E9F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9DEB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8DA5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</w:tbl>
    <w:p w14:paraId="057E31DC" w14:textId="77777777" w:rsidR="0053283D" w:rsidRDefault="0053283D">
      <w:pPr>
        <w:rPr>
          <w:b/>
          <w:bCs/>
          <w:lang w:val="pt-BR"/>
        </w:rPr>
      </w:pPr>
    </w:p>
    <w:p w14:paraId="554B6DC2" w14:textId="77777777" w:rsidR="0053283D" w:rsidRDefault="002855E2">
      <w:r>
        <w:rPr>
          <w:b/>
          <w:bCs/>
          <w:lang w:val="pt-BR"/>
        </w:rPr>
        <w:t xml:space="preserve">H10) </w:t>
      </w:r>
      <w:r>
        <w:rPr>
          <w:lang w:val="pt-BR"/>
        </w:rPr>
        <w:t xml:space="preserve">A sua empresa usa </w:t>
      </w:r>
      <w:r>
        <w:rPr>
          <w:i/>
          <w:iCs/>
          <w:lang w:val="pt-BR"/>
        </w:rPr>
        <w:t>software</w:t>
      </w:r>
      <w:r>
        <w:rPr>
          <w:lang w:val="pt-BR"/>
        </w:rPr>
        <w:t xml:space="preserve"> ou sistemas de Inteligência Artificial para_________?</w:t>
      </w:r>
      <w:r>
        <w:rPr>
          <w:b/>
          <w:bCs/>
          <w:lang w:val="pt-BR"/>
        </w:rPr>
        <w:t xml:space="preserve"> </w:t>
      </w:r>
    </w:p>
    <w:p w14:paraId="49BE8517" w14:textId="77777777" w:rsidR="0053283D" w:rsidRDefault="0053283D">
      <w:pPr>
        <w:rPr>
          <w:b/>
          <w:bCs/>
          <w:lang w:val="pt-BR"/>
        </w:rPr>
      </w:pPr>
    </w:p>
    <w:tbl>
      <w:tblPr>
        <w:tblW w:w="9461" w:type="dxa"/>
        <w:tblInd w:w="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53283D" w14:paraId="72061547" w14:textId="77777777">
        <w:tblPrEx>
          <w:tblCellMar>
            <w:top w:w="0" w:type="dxa"/>
            <w:bottom w:w="0" w:type="dxa"/>
          </w:tblCellMar>
        </w:tblPrEx>
        <w:tc>
          <w:tcPr>
            <w:tcW w:w="63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04A67D" w14:textId="77777777" w:rsidR="0053283D" w:rsidRDefault="0053283D">
            <w:pPr>
              <w:rPr>
                <w:b/>
                <w:lang w:val="pt-BR"/>
              </w:rPr>
            </w:pPr>
          </w:p>
          <w:p w14:paraId="2673C8CD" w14:textId="77777777" w:rsidR="0053283D" w:rsidRDefault="0053283D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B2D93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036B8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01446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  <w:lang w:val="pt-BR"/>
              </w:rPr>
              <w:t xml:space="preserve">NS </w:t>
            </w:r>
            <w:r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69CB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  <w:lang w:val="pt-BR"/>
              </w:rPr>
              <w:t xml:space="preserve">NR </w:t>
            </w:r>
            <w:r>
              <w:rPr>
                <w:b/>
                <w:bCs/>
                <w:lang w:val="pt-BR" w:eastAsia="en-US"/>
              </w:rPr>
              <w:t>(ESP.)</w:t>
            </w:r>
          </w:p>
        </w:tc>
      </w:tr>
      <w:tr w:rsidR="0053283D" w14:paraId="34478859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B42F8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1FCD" w14:textId="77777777" w:rsidR="0053283D" w:rsidRDefault="002855E2">
            <w:r>
              <w:rPr>
                <w:i/>
                <w:iCs/>
                <w:lang w:val="pt-BR"/>
              </w:rPr>
              <w:t>Marketing</w:t>
            </w:r>
            <w:r>
              <w:rPr>
                <w:lang w:val="pt-BR"/>
              </w:rPr>
              <w:t xml:space="preserve"> ou vendas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D11E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36F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9EECF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B5ACE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5576CE25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68D4F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B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7D469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Processos de produção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C8946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B270F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421E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404D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5AD17305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4B2A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C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6F6A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Organização de processos de administração de negócios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5F13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40EFF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006B6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1ED3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1B562E70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67603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D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19D9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Gestão de empresas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E5B9E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DA8A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C9417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2CD1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0CBA0AA5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0305D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4A09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Logística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10479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5818E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7F821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F821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7D4AFDFA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0AC5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F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5158F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Segurança digital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901A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1B41F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7C92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D9ADE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718E25F6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E5D07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G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39D19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Gestão de recursos humanos ou recrutamento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EB3D5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5ADA6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386C9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7974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</w:tbl>
    <w:p w14:paraId="755351DD" w14:textId="77777777" w:rsidR="0053283D" w:rsidRDefault="0053283D">
      <w:pPr>
        <w:rPr>
          <w:b/>
          <w:bCs/>
          <w:lang w:val="pt-BR"/>
        </w:rPr>
      </w:pPr>
    </w:p>
    <w:p w14:paraId="18788319" w14:textId="77777777" w:rsidR="0053283D" w:rsidRDefault="002855E2">
      <w:r>
        <w:rPr>
          <w:b/>
          <w:lang w:val="pt-BR"/>
        </w:rPr>
        <w:t>###</w:t>
      </w:r>
      <w:r>
        <w:rPr>
          <w:b/>
          <w:bCs/>
          <w:lang w:val="pt-BR"/>
        </w:rPr>
        <w:t xml:space="preserve"> SOMENTE PARA QUEM RESPONDEU CÓDS. 2, 8 OU 9 EM TODOS OS ITENS DA H9 </w:t>
      </w:r>
      <w:r>
        <w:rPr>
          <w:b/>
          <w:lang w:val="pt-BR"/>
        </w:rPr>
        <w:t>###</w:t>
      </w:r>
    </w:p>
    <w:p w14:paraId="624A1AA4" w14:textId="77777777" w:rsidR="0053283D" w:rsidRDefault="0053283D">
      <w:pPr>
        <w:rPr>
          <w:b/>
          <w:bCs/>
          <w:lang w:val="pt-BR"/>
        </w:rPr>
      </w:pPr>
    </w:p>
    <w:p w14:paraId="4FECE722" w14:textId="77777777" w:rsidR="0053283D" w:rsidRDefault="002855E2">
      <w:r>
        <w:rPr>
          <w:b/>
          <w:bCs/>
          <w:lang w:val="pt-BR"/>
        </w:rPr>
        <w:t xml:space="preserve">H13) </w:t>
      </w:r>
      <w:r>
        <w:rPr>
          <w:lang w:val="pt-BR"/>
        </w:rPr>
        <w:t xml:space="preserve">Por quais dos seguintes motivos a sua empresa não usa nenhuma dessas tecnologias de Inteligência Artificial?  </w:t>
      </w:r>
    </w:p>
    <w:p w14:paraId="4E6BF039" w14:textId="77777777" w:rsidR="0053283D" w:rsidRDefault="0053283D">
      <w:pPr>
        <w:rPr>
          <w:b/>
          <w:bCs/>
          <w:lang w:val="pt-BR"/>
        </w:rPr>
      </w:pPr>
    </w:p>
    <w:p w14:paraId="1DEB91A0" w14:textId="77777777" w:rsidR="0053283D" w:rsidRDefault="0053283D">
      <w:pPr>
        <w:rPr>
          <w:b/>
          <w:bCs/>
          <w:lang w:val="pt-BR"/>
        </w:rPr>
      </w:pPr>
    </w:p>
    <w:tbl>
      <w:tblPr>
        <w:tblW w:w="9461" w:type="dxa"/>
        <w:tblInd w:w="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53283D" w14:paraId="03B7640B" w14:textId="77777777">
        <w:tblPrEx>
          <w:tblCellMar>
            <w:top w:w="0" w:type="dxa"/>
            <w:bottom w:w="0" w:type="dxa"/>
          </w:tblCellMar>
        </w:tblPrEx>
        <w:tc>
          <w:tcPr>
            <w:tcW w:w="63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3E7592" w14:textId="77777777" w:rsidR="0053283D" w:rsidRDefault="0053283D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6910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84A93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1D958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  <w:lang w:val="pt-BR"/>
              </w:rPr>
              <w:t xml:space="preserve">NS </w:t>
            </w:r>
            <w:r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BED31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>
              <w:rPr>
                <w:b/>
                <w:lang w:val="pt-BR"/>
              </w:rPr>
              <w:t xml:space="preserve">NR </w:t>
            </w:r>
            <w:r>
              <w:rPr>
                <w:b/>
                <w:bCs/>
                <w:lang w:val="pt-BR" w:eastAsia="en-US"/>
              </w:rPr>
              <w:t>(ESP.)</w:t>
            </w:r>
          </w:p>
        </w:tc>
      </w:tr>
      <w:tr w:rsidR="0053283D" w14:paraId="371035FF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5BB69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37492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Porque os custos parecem ser muito altos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C058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6CC1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1F7F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7083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084CED97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43A67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B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12ED3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Por falta de pessoas capacitadas na empresa para usar essas tecnologias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E3157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7A488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CBA7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47BC4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3EE297B1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3761A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</w:pPr>
            <w:r>
              <w:rPr>
                <w:bCs/>
                <w:lang w:val="pt-BR" w:eastAsia="pt-BR"/>
              </w:rPr>
              <w:t>C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786B" w14:textId="77777777" w:rsidR="0053283D" w:rsidRDefault="002855E2">
            <w:r>
              <w:rPr>
                <w:lang w:val="pt-BR"/>
              </w:rPr>
              <w:t xml:space="preserve">Por incompatibilidade com equipamentos, </w:t>
            </w:r>
            <w:r>
              <w:rPr>
                <w:i/>
                <w:iCs/>
                <w:lang w:val="pt-BR"/>
              </w:rPr>
              <w:t>software</w:t>
            </w:r>
            <w:r>
              <w:rPr>
                <w:lang w:val="pt-BR"/>
              </w:rPr>
              <w:t xml:space="preserve"> ou sistemas existentes na empresa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8AD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86DF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03243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2CC0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2BDB69CB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24841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D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AF1F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Por dificuldades de disponibilidade ou qualidade dos dados necessários para o uso dessas tecnologias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CF301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56C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4CA9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E1F6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01CA2C72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658E8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D6CB0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Por preocupações com relação à violação da proteção de dados e privacidade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5C74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90AD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D2213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1BF5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45FE9728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7CBDC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F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48479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Por falta de clareza sobre as consequências legais do uso dessas tecnologias, como em casos de danos causados pelo uso de Inteligência Artificial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B06B9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CF35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30296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728A1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3154FCD0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9BE3C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G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E26E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Por considerações éticas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7F9B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61DC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4F4D7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8D43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62BF764A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37741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H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2BB39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Porque as tecnologias de Inteligência Artificial não são úteis para a empresa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565E7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33DA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8D915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DEE3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53283D" w14:paraId="61531963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EE31" w14:textId="77777777" w:rsidR="0053283D" w:rsidRDefault="002855E2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I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3AA8F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Por falta de conhecimento sobre tecnologias de Inteligência Artificial adequadas para as atividades da empresa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32B35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D6272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6B995" w14:textId="77777777" w:rsidR="0053283D" w:rsidRDefault="002855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60DE" w14:textId="77777777" w:rsidR="0053283D" w:rsidRDefault="002855E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</w:tbl>
    <w:p w14:paraId="4C01C4A7" w14:textId="77777777" w:rsidR="00911950" w:rsidRDefault="00911950">
      <w:pPr>
        <w:rPr>
          <w:b/>
          <w:bCs/>
          <w:lang w:val="pt-BR"/>
        </w:rPr>
      </w:pPr>
    </w:p>
    <w:p w14:paraId="7AE224C3" w14:textId="77777777" w:rsidR="0053283D" w:rsidRDefault="00911950">
      <w:pPr>
        <w:rPr>
          <w:b/>
          <w:bCs/>
          <w:lang w:val="pt-BR"/>
        </w:rPr>
      </w:pPr>
      <w:r>
        <w:rPr>
          <w:b/>
          <w:bCs/>
          <w:lang w:val="pt-BR"/>
        </w:rPr>
        <w:br w:type="page"/>
      </w:r>
    </w:p>
    <w:tbl>
      <w:tblPr>
        <w:tblW w:w="101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5"/>
      </w:tblGrid>
      <w:tr w:rsidR="0053283D" w14:paraId="0B28634C" w14:textId="77777777">
        <w:tblPrEx>
          <w:tblCellMar>
            <w:top w:w="0" w:type="dxa"/>
            <w:bottom w:w="0" w:type="dxa"/>
          </w:tblCellMar>
        </w:tblPrEx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954D6" w14:textId="77777777" w:rsidR="0053283D" w:rsidRDefault="002855E2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lastRenderedPageBreak/>
              <w:t>Módulo X: Privacidade e proteção de dados</w:t>
            </w:r>
          </w:p>
        </w:tc>
      </w:tr>
    </w:tbl>
    <w:p w14:paraId="27760E03" w14:textId="77777777" w:rsidR="0053283D" w:rsidRDefault="0053283D">
      <w:pPr>
        <w:rPr>
          <w:lang w:val="pt-BR"/>
        </w:rPr>
      </w:pPr>
    </w:p>
    <w:p w14:paraId="770453CA" w14:textId="77777777" w:rsidR="0053283D" w:rsidRDefault="0053283D">
      <w:pPr>
        <w:jc w:val="both"/>
        <w:rPr>
          <w:b/>
          <w:bCs/>
          <w:lang w:val="pt-BR"/>
        </w:rPr>
      </w:pPr>
      <w:bookmarkStart w:id="3" w:name="_Hlk77260463"/>
    </w:p>
    <w:p w14:paraId="7C0F7041" w14:textId="77777777" w:rsidR="0053283D" w:rsidRDefault="002855E2">
      <w:pPr>
        <w:jc w:val="both"/>
      </w:pPr>
      <w:r>
        <w:rPr>
          <w:b/>
          <w:bCs/>
          <w:lang w:val="pt-BR"/>
        </w:rPr>
        <w:t>## PARA TODOS ###</w:t>
      </w:r>
      <w:r>
        <w:rPr>
          <w:b/>
          <w:bCs/>
          <w:lang w:val="pt-BR"/>
        </w:rPr>
        <w:tab/>
      </w:r>
    </w:p>
    <w:p w14:paraId="775261D3" w14:textId="77777777" w:rsidR="0053283D" w:rsidRDefault="0053283D">
      <w:pPr>
        <w:jc w:val="both"/>
        <w:rPr>
          <w:b/>
          <w:bCs/>
          <w:iCs/>
          <w:lang w:val="pt-BR"/>
        </w:rPr>
      </w:pPr>
    </w:p>
    <w:p w14:paraId="2E7FD15E" w14:textId="77777777" w:rsidR="0053283D" w:rsidRDefault="002855E2">
      <w:pPr>
        <w:jc w:val="both"/>
      </w:pPr>
      <w:r>
        <w:rPr>
          <w:b/>
          <w:bCs/>
          <w:iCs/>
          <w:lang w:val="pt-BR"/>
        </w:rPr>
        <w:t>P01)</w:t>
      </w:r>
      <w:r>
        <w:rPr>
          <w:bCs/>
          <w:iCs/>
          <w:lang w:val="pt-BR"/>
        </w:rPr>
        <w:t xml:space="preserve"> Agora v</w:t>
      </w:r>
      <w:r>
        <w:rPr>
          <w:bCs/>
          <w:lang w:val="pt-BR"/>
        </w:rPr>
        <w:t xml:space="preserve">ou ler algumas frases sobre o tema da privacidade e proteção de dados pessoais, e gostaria que o(a) senhor(a) me dissesse o quanto concorda ou discorda que cada uma dessas situações acontece na sua empresa. </w:t>
      </w:r>
      <w:r>
        <w:rPr>
          <w:bCs/>
          <w:iCs/>
          <w:lang w:val="pt-BR"/>
        </w:rPr>
        <w:t xml:space="preserve">Considerando uma escala de 1 a 5, onde 5 significa “Concordo totalmente” e 1 significa “Discordo totalmente”, o quanto o(a) senhor(a) concorda ou discorda que_______? </w:t>
      </w:r>
    </w:p>
    <w:p w14:paraId="788FC468" w14:textId="77777777" w:rsidR="0053283D" w:rsidRDefault="0053283D">
      <w:pPr>
        <w:spacing w:line="240" w:lineRule="exact"/>
        <w:jc w:val="both"/>
        <w:rPr>
          <w:bCs/>
          <w:lang w:val="pt-BR"/>
        </w:rPr>
      </w:pPr>
    </w:p>
    <w:tbl>
      <w:tblPr>
        <w:tblW w:w="5000" w:type="pct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4451"/>
        <w:gridCol w:w="1020"/>
        <w:gridCol w:w="510"/>
        <w:gridCol w:w="510"/>
        <w:gridCol w:w="510"/>
        <w:gridCol w:w="1020"/>
        <w:gridCol w:w="850"/>
        <w:gridCol w:w="836"/>
      </w:tblGrid>
      <w:tr w:rsidR="0053283D" w14:paraId="6690D7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ED200" w14:textId="77777777" w:rsidR="0053283D" w:rsidRDefault="0053283D">
            <w:pPr>
              <w:jc w:val="both"/>
              <w:rPr>
                <w:b/>
                <w:bCs/>
                <w:iCs/>
                <w:lang w:val="pt-BR"/>
              </w:rPr>
            </w:pPr>
          </w:p>
        </w:tc>
        <w:tc>
          <w:tcPr>
            <w:tcW w:w="4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B2C88" w14:textId="77777777" w:rsidR="0053283D" w:rsidRDefault="0053283D">
            <w:pPr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831C6" w14:textId="77777777" w:rsidR="0053283D" w:rsidRDefault="002855E2">
            <w:pPr>
              <w:jc w:val="center"/>
            </w:pPr>
            <w:r>
              <w:rPr>
                <w:b/>
                <w:bCs/>
              </w:rPr>
              <w:t>Discorda total</w:t>
            </w:r>
            <w:r>
              <w:rPr>
                <w:b/>
                <w:bCs/>
              </w:rPr>
              <w:softHyphen/>
              <w:t>mente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A6700" w14:textId="77777777" w:rsidR="0053283D" w:rsidRDefault="0053283D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E3E52" w14:textId="77777777" w:rsidR="0053283D" w:rsidRDefault="0053283D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A908" w14:textId="77777777" w:rsidR="0053283D" w:rsidRDefault="0053283D">
            <w:pPr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65833" w14:textId="77777777" w:rsidR="0053283D" w:rsidRDefault="002855E2">
            <w:pPr>
              <w:jc w:val="center"/>
            </w:pPr>
            <w:r>
              <w:rPr>
                <w:b/>
                <w:bCs/>
              </w:rPr>
              <w:t>Con</w:t>
            </w:r>
            <w:r>
              <w:rPr>
                <w:b/>
                <w:bCs/>
              </w:rPr>
              <w:softHyphen/>
              <w:t>corda total</w:t>
            </w:r>
            <w:r>
              <w:rPr>
                <w:b/>
                <w:bCs/>
              </w:rPr>
              <w:softHyphen/>
              <w:t>mente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24A28" w14:textId="77777777" w:rsidR="0053283D" w:rsidRDefault="002855E2">
            <w:pPr>
              <w:jc w:val="center"/>
            </w:pPr>
            <w:r>
              <w:rPr>
                <w:rFonts w:eastAsia="Calibri"/>
                <w:b/>
                <w:bCs/>
                <w:lang w:eastAsia="pt-BR"/>
              </w:rPr>
              <w:t>NS</w:t>
            </w:r>
            <w:r>
              <w:rPr>
                <w:b/>
              </w:rPr>
              <w:t xml:space="preserve"> </w:t>
            </w:r>
            <w:r>
              <w:rPr>
                <w:rFonts w:eastAsia="Calibri"/>
                <w:b/>
                <w:bCs/>
                <w:lang w:eastAsia="pt-BR"/>
              </w:rPr>
              <w:t>(ESP.)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3D220" w14:textId="77777777" w:rsidR="0053283D" w:rsidRDefault="002855E2">
            <w:pPr>
              <w:jc w:val="center"/>
            </w:pPr>
            <w:r>
              <w:rPr>
                <w:rFonts w:eastAsia="Calibri"/>
                <w:b/>
                <w:bCs/>
                <w:lang w:eastAsia="pt-BR"/>
              </w:rPr>
              <w:t>NR</w:t>
            </w:r>
            <w:r>
              <w:rPr>
                <w:b/>
              </w:rPr>
              <w:t xml:space="preserve"> </w:t>
            </w:r>
            <w:r>
              <w:rPr>
                <w:rFonts w:eastAsia="Calibri"/>
                <w:b/>
                <w:bCs/>
                <w:lang w:eastAsia="pt-BR"/>
              </w:rPr>
              <w:t>(ESP.)</w:t>
            </w:r>
          </w:p>
        </w:tc>
      </w:tr>
      <w:tr w:rsidR="0053283D" w14:paraId="240ED1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C23CD" w14:textId="77777777" w:rsidR="0053283D" w:rsidRDefault="002855E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667BB" w14:textId="77777777" w:rsidR="0053283D" w:rsidRDefault="002855E2">
            <w:r>
              <w:rPr>
                <w:lang w:val="pt-BR"/>
              </w:rPr>
              <w:t>A empresa está implementando ou já implementou políticas sobre proteção de dados pessoais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65F3A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01C4C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A5C7D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AE8D2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2B015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9EFC5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98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01FBF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99</w:t>
            </w:r>
          </w:p>
        </w:tc>
      </w:tr>
      <w:tr w:rsidR="0053283D" w14:paraId="2726FC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DE9C1" w14:textId="77777777" w:rsidR="0053283D" w:rsidRDefault="002855E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B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7524" w14:textId="77777777" w:rsidR="0053283D" w:rsidRDefault="002855E2">
            <w:r>
              <w:rPr>
                <w:lang w:val="pt-BR"/>
              </w:rPr>
              <w:t>As políticas da empresa sobre proteção de dados pessoais são conhecidas pelos funcionários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3D2BA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7EB94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58DF2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33616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EB42C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CF15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98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F1CF7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99</w:t>
            </w:r>
          </w:p>
        </w:tc>
      </w:tr>
      <w:tr w:rsidR="0053283D" w14:paraId="131E9C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D0E7A" w14:textId="77777777" w:rsidR="0053283D" w:rsidRDefault="002855E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10DC1" w14:textId="77777777" w:rsidR="0053283D" w:rsidRDefault="002855E2">
            <w:r>
              <w:rPr>
                <w:lang w:val="pt-BR"/>
              </w:rPr>
              <w:t>A equipe interna da empresa está preparada para responder a dúvidas dos titulares dos dados sobre a implementação da Lei Geral de Proteção de Dados Pessoais (LGPD) na empresa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957C5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8CBF3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509A3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F7C51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121EB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EFCD4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98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61D4A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99</w:t>
            </w:r>
          </w:p>
        </w:tc>
      </w:tr>
      <w:tr w:rsidR="0053283D" w14:paraId="4ACF4A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C03B1" w14:textId="77777777" w:rsidR="0053283D" w:rsidRDefault="002855E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6550D" w14:textId="77777777" w:rsidR="0053283D" w:rsidRDefault="002855E2">
            <w:r>
              <w:rPr>
                <w:lang w:val="pt-BR"/>
              </w:rPr>
              <w:t>Os sistemas informatizados da empresa possuem mecanismos adequados para proteger os dados pessoais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8C97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377E3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B3A1F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19E70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80D2D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E2CB2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98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58F18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99</w:t>
            </w:r>
          </w:p>
        </w:tc>
      </w:tr>
      <w:tr w:rsidR="0053283D" w14:paraId="6B9AE9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9EAA" w14:textId="77777777" w:rsidR="0053283D" w:rsidRDefault="002855E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E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B9C13" w14:textId="77777777" w:rsidR="0053283D" w:rsidRDefault="002855E2">
            <w:r>
              <w:rPr>
                <w:lang w:val="pt-BR"/>
              </w:rPr>
              <w:t>Os recursos financeiros alocados para investimento em proteção de dados pessoais são adequados para as necessidades de sua empresa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F6736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74215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EF3B4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7EC3A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E2A83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1BB55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98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C7A41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99</w:t>
            </w:r>
          </w:p>
        </w:tc>
      </w:tr>
      <w:tr w:rsidR="0053283D" w14:paraId="453F75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51913" w14:textId="77777777" w:rsidR="0053283D" w:rsidRDefault="002855E2">
            <w:pPr>
              <w:spacing w:line="240" w:lineRule="exac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G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A92C" w14:textId="77777777" w:rsidR="0053283D" w:rsidRDefault="002855E2">
            <w:pPr>
              <w:spacing w:line="240" w:lineRule="exact"/>
            </w:pPr>
            <w:r>
              <w:rPr>
                <w:lang w:val="pt-BR"/>
              </w:rPr>
              <w:t>Os clientes da empresa têm demonstrado interesse em saber como se dá o tratamento de seus dados pessoais pela sua empresa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9CA76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E3AB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2BF95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C9444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0C614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BAAC8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98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3995D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99</w:t>
            </w:r>
          </w:p>
        </w:tc>
      </w:tr>
    </w:tbl>
    <w:p w14:paraId="2E87CA7C" w14:textId="77777777" w:rsidR="0053283D" w:rsidRDefault="0053283D">
      <w:pPr>
        <w:jc w:val="both"/>
      </w:pPr>
    </w:p>
    <w:p w14:paraId="2A6FB743" w14:textId="77777777" w:rsidR="0053283D" w:rsidRDefault="0053283D">
      <w:pPr>
        <w:pageBreakBefore/>
        <w:rPr>
          <w:b/>
          <w:bCs/>
          <w:iCs/>
          <w:lang w:val="pt-BR"/>
        </w:rPr>
      </w:pPr>
    </w:p>
    <w:p w14:paraId="1AD6525E" w14:textId="77777777" w:rsidR="0053283D" w:rsidRDefault="002855E2">
      <w:pPr>
        <w:jc w:val="both"/>
      </w:pPr>
      <w:r>
        <w:rPr>
          <w:b/>
          <w:bCs/>
          <w:iCs/>
          <w:lang w:val="pt-BR"/>
        </w:rPr>
        <w:t>P02)</w:t>
      </w:r>
      <w:r>
        <w:rPr>
          <w:bCs/>
          <w:iCs/>
          <w:lang w:val="pt-BR"/>
        </w:rPr>
        <w:t xml:space="preserve"> Considerando uma escala de 1 a 5, onde 5 significa “Muito” e 1 significa “Nada”, o quanto o(a) senhor(a) considera que as políticas de proteção de dados pessoais para adequação à LGPD favorecem_______?  </w:t>
      </w:r>
    </w:p>
    <w:p w14:paraId="2B22AF80" w14:textId="77777777" w:rsidR="0053283D" w:rsidRDefault="0053283D">
      <w:pPr>
        <w:jc w:val="both"/>
        <w:rPr>
          <w:bCs/>
          <w:iCs/>
          <w:lang w:val="pt-BR"/>
        </w:rPr>
      </w:pPr>
    </w:p>
    <w:p w14:paraId="6CB382AF" w14:textId="77777777" w:rsidR="0053283D" w:rsidRDefault="0053283D">
      <w:pPr>
        <w:spacing w:line="240" w:lineRule="exact"/>
        <w:jc w:val="both"/>
        <w:rPr>
          <w:bCs/>
          <w:lang w:val="pt-BR"/>
        </w:rPr>
      </w:pPr>
    </w:p>
    <w:tbl>
      <w:tblPr>
        <w:tblW w:w="5000" w:type="pct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4488"/>
        <w:gridCol w:w="850"/>
        <w:gridCol w:w="510"/>
        <w:gridCol w:w="510"/>
        <w:gridCol w:w="511"/>
        <w:gridCol w:w="849"/>
        <w:gridCol w:w="1020"/>
        <w:gridCol w:w="1006"/>
      </w:tblGrid>
      <w:tr w:rsidR="0053283D" w14:paraId="12C9194D" w14:textId="77777777">
        <w:tblPrEx>
          <w:tblCellMar>
            <w:top w:w="0" w:type="dxa"/>
            <w:bottom w:w="0" w:type="dxa"/>
          </w:tblCellMar>
        </w:tblPrEx>
        <w:trPr>
          <w:cantSplit/>
          <w:trHeight w:val="1331"/>
        </w:trPr>
        <w:tc>
          <w:tcPr>
            <w:tcW w:w="44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974D3" w14:textId="77777777" w:rsidR="0053283D" w:rsidRDefault="0053283D">
            <w:pPr>
              <w:jc w:val="both"/>
              <w:rPr>
                <w:b/>
                <w:bCs/>
                <w:iCs/>
                <w:lang w:val="pt-BR"/>
              </w:rPr>
            </w:pPr>
          </w:p>
        </w:tc>
        <w:tc>
          <w:tcPr>
            <w:tcW w:w="44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3A93B" w14:textId="77777777" w:rsidR="0053283D" w:rsidRDefault="0053283D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00976" w14:textId="77777777" w:rsidR="0053283D" w:rsidRDefault="002855E2">
            <w:pPr>
              <w:jc w:val="center"/>
            </w:pPr>
            <w:r>
              <w:rPr>
                <w:b/>
                <w:bCs/>
              </w:rPr>
              <w:t>Nada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7C337" w14:textId="77777777" w:rsidR="0053283D" w:rsidRDefault="0053283D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FC89" w14:textId="77777777" w:rsidR="0053283D" w:rsidRDefault="0053283D">
            <w:pPr>
              <w:jc w:val="center"/>
              <w:rPr>
                <w:b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CC84C" w14:textId="77777777" w:rsidR="0053283D" w:rsidRDefault="0053283D">
            <w:pPr>
              <w:jc w:val="center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CBC0" w14:textId="77777777" w:rsidR="0053283D" w:rsidRDefault="002855E2">
            <w:pPr>
              <w:jc w:val="center"/>
            </w:pPr>
            <w:r>
              <w:rPr>
                <w:b/>
                <w:bCs/>
              </w:rPr>
              <w:t>Muito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4AD0" w14:textId="77777777" w:rsidR="0053283D" w:rsidRDefault="002855E2">
            <w:pPr>
              <w:jc w:val="center"/>
            </w:pPr>
            <w:r>
              <w:rPr>
                <w:rFonts w:eastAsia="Calibri"/>
                <w:b/>
                <w:bCs/>
                <w:lang w:eastAsia="pt-BR"/>
              </w:rPr>
              <w:t>NS</w:t>
            </w:r>
            <w:r>
              <w:rPr>
                <w:b/>
              </w:rPr>
              <w:t xml:space="preserve"> </w:t>
            </w:r>
            <w:r>
              <w:rPr>
                <w:rFonts w:eastAsia="Calibri"/>
                <w:b/>
                <w:bCs/>
                <w:lang w:eastAsia="pt-BR"/>
              </w:rPr>
              <w:t>(ESP.)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FBAAC" w14:textId="77777777" w:rsidR="0053283D" w:rsidRDefault="002855E2">
            <w:pPr>
              <w:jc w:val="center"/>
            </w:pPr>
            <w:r>
              <w:rPr>
                <w:rFonts w:eastAsia="Calibri"/>
                <w:b/>
                <w:bCs/>
                <w:lang w:eastAsia="pt-BR"/>
              </w:rPr>
              <w:t>NR</w:t>
            </w:r>
            <w:r>
              <w:rPr>
                <w:b/>
              </w:rPr>
              <w:t xml:space="preserve"> </w:t>
            </w:r>
            <w:r>
              <w:rPr>
                <w:rFonts w:eastAsia="Calibri"/>
                <w:b/>
                <w:bCs/>
                <w:lang w:eastAsia="pt-BR"/>
              </w:rPr>
              <w:t>(ESP.)</w:t>
            </w:r>
          </w:p>
        </w:tc>
      </w:tr>
      <w:tr w:rsidR="0053283D" w14:paraId="626B12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C5705" w14:textId="77777777" w:rsidR="0053283D" w:rsidRDefault="002855E2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32F8F" w14:textId="77777777" w:rsidR="0053283D" w:rsidRDefault="002855E2">
            <w:r>
              <w:rPr>
                <w:lang w:val="pt-BR"/>
              </w:rPr>
              <w:t>As oportunidades de negócios e aumento nas vendas da empresa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46B7F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CCC5C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8F4E9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8627E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3910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50AFB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98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315E1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99</w:t>
            </w:r>
          </w:p>
        </w:tc>
      </w:tr>
      <w:tr w:rsidR="0053283D" w14:paraId="56AB8343" w14:textId="77777777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412D" w14:textId="77777777" w:rsidR="0053283D" w:rsidRDefault="002855E2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B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64034" w14:textId="77777777" w:rsidR="0053283D" w:rsidRDefault="002855E2">
            <w:r>
              <w:rPr>
                <w:lang w:val="pt-BR"/>
              </w:rPr>
              <w:t>A confiança dos clientes da empresa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9D11A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78D7C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BD358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7B633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5BD90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5FA88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98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8F63F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99</w:t>
            </w:r>
          </w:p>
        </w:tc>
      </w:tr>
      <w:tr w:rsidR="0053283D" w14:paraId="36C078F6" w14:textId="77777777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779E9" w14:textId="77777777" w:rsidR="0053283D" w:rsidRDefault="002855E2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C8795" w14:textId="77777777" w:rsidR="0053283D" w:rsidRDefault="002855E2">
            <w:r>
              <w:rPr>
                <w:lang w:val="pt-BR"/>
              </w:rPr>
              <w:t>A segurança física e digital da empresa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A31D9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7400D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1140E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B350E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F1700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24EB0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98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1A12A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99</w:t>
            </w:r>
          </w:p>
        </w:tc>
      </w:tr>
      <w:tr w:rsidR="0053283D" w14:paraId="335261E0" w14:textId="77777777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D51C2" w14:textId="77777777" w:rsidR="0053283D" w:rsidRDefault="002855E2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63186" w14:textId="77777777" w:rsidR="0053283D" w:rsidRDefault="002855E2">
            <w:r>
              <w:rPr>
                <w:lang w:val="pt-BR"/>
              </w:rPr>
              <w:t>A gestão de tratamento de dados pessoais da empresa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EEC6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2D69B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FC662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A81C8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1A9E0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ED683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98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814CA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99</w:t>
            </w:r>
          </w:p>
        </w:tc>
      </w:tr>
      <w:tr w:rsidR="0053283D" w14:paraId="4EFB72BB" w14:textId="77777777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195B4" w14:textId="77777777" w:rsidR="0053283D" w:rsidRDefault="002855E2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E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91798" w14:textId="77777777" w:rsidR="0053283D" w:rsidRDefault="002855E2">
            <w:r>
              <w:rPr>
                <w:lang w:val="pt-BR"/>
              </w:rPr>
              <w:t>O redesenho de produtos e serviços da empresa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B1023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6FA77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36280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695F9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46A9D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AFE4C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98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A8DB8" w14:textId="77777777" w:rsidR="0053283D" w:rsidRDefault="002855E2">
            <w:pPr>
              <w:jc w:val="center"/>
              <w:rPr>
                <w:rFonts w:eastAsia="Calibri"/>
                <w:lang w:eastAsia="pt-BR"/>
              </w:rPr>
            </w:pPr>
            <w:r>
              <w:rPr>
                <w:rFonts w:eastAsia="Calibri"/>
                <w:lang w:eastAsia="pt-BR"/>
              </w:rPr>
              <w:t>99</w:t>
            </w:r>
          </w:p>
        </w:tc>
      </w:tr>
    </w:tbl>
    <w:p w14:paraId="1F6D5431" w14:textId="77777777" w:rsidR="0053283D" w:rsidRDefault="0053283D">
      <w:pPr>
        <w:jc w:val="both"/>
      </w:pPr>
    </w:p>
    <w:p w14:paraId="404390A0" w14:textId="77777777" w:rsidR="0053283D" w:rsidRDefault="0053283D">
      <w:pPr>
        <w:jc w:val="both"/>
      </w:pP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0"/>
      </w:tblGrid>
      <w:tr w:rsidR="0053283D" w14:paraId="3593E8A7" w14:textId="77777777">
        <w:tblPrEx>
          <w:tblCellMar>
            <w:top w:w="0" w:type="dxa"/>
            <w:bottom w:w="0" w:type="dxa"/>
          </w:tblCellMar>
        </w:tblPrEx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2622" w14:textId="77777777" w:rsidR="0053283D" w:rsidRDefault="002855E2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Parte 2: Desenvolvimento de capacidades internas</w:t>
            </w:r>
          </w:p>
        </w:tc>
      </w:tr>
    </w:tbl>
    <w:p w14:paraId="065123B7" w14:textId="77777777" w:rsidR="0053283D" w:rsidRDefault="0053283D">
      <w:pPr>
        <w:jc w:val="both"/>
        <w:rPr>
          <w:lang w:val="pt-BR"/>
        </w:rPr>
      </w:pPr>
    </w:p>
    <w:p w14:paraId="71D3DD2C" w14:textId="77777777" w:rsidR="0053283D" w:rsidRDefault="002855E2">
      <w:pPr>
        <w:jc w:val="both"/>
      </w:pPr>
      <w:r>
        <w:rPr>
          <w:b/>
          <w:bCs/>
          <w:iCs/>
          <w:lang w:val="pt-BR"/>
        </w:rPr>
        <w:t xml:space="preserve">P03) </w:t>
      </w:r>
      <w:r>
        <w:rPr>
          <w:bCs/>
          <w:lang w:val="pt-BR"/>
        </w:rPr>
        <w:t>Nos últimos 12 meses, a sua empresa realizou reuniões internas para tratar especificamente do tema de proteção de dados pessoais?</w:t>
      </w:r>
    </w:p>
    <w:tbl>
      <w:tblPr>
        <w:tblW w:w="3252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4"/>
        <w:gridCol w:w="850"/>
      </w:tblGrid>
      <w:tr w:rsidR="0053283D" w14:paraId="48EFB716" w14:textId="77777777">
        <w:tblPrEx>
          <w:tblCellMar>
            <w:top w:w="0" w:type="dxa"/>
            <w:bottom w:w="0" w:type="dxa"/>
          </w:tblCellMar>
        </w:tblPrEx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D8DBF1" w14:textId="77777777" w:rsidR="0053283D" w:rsidRDefault="002855E2">
            <w:pPr>
              <w:jc w:val="both"/>
            </w:pPr>
            <w:r>
              <w:t>Sim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7A893E" w14:textId="77777777" w:rsidR="0053283D" w:rsidRDefault="002855E2">
            <w:pPr>
              <w:jc w:val="center"/>
            </w:pPr>
            <w:r>
              <w:t>1</w:t>
            </w:r>
          </w:p>
        </w:tc>
      </w:tr>
      <w:tr w:rsidR="0053283D" w14:paraId="3FCE3A5C" w14:textId="77777777">
        <w:tblPrEx>
          <w:tblCellMar>
            <w:top w:w="0" w:type="dxa"/>
            <w:bottom w:w="0" w:type="dxa"/>
          </w:tblCellMar>
        </w:tblPrEx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F4F9D3C" w14:textId="77777777" w:rsidR="0053283D" w:rsidRDefault="002855E2">
            <w:pPr>
              <w:jc w:val="both"/>
            </w:pPr>
            <w: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4FE343" w14:textId="77777777" w:rsidR="0053283D" w:rsidRDefault="002855E2">
            <w:pPr>
              <w:jc w:val="center"/>
            </w:pPr>
            <w:r>
              <w:t>2</w:t>
            </w:r>
          </w:p>
        </w:tc>
      </w:tr>
      <w:tr w:rsidR="0053283D" w14:paraId="76C9BAAF" w14:textId="77777777">
        <w:tblPrEx>
          <w:tblCellMar>
            <w:top w:w="0" w:type="dxa"/>
            <w:bottom w:w="0" w:type="dxa"/>
          </w:tblCellMar>
        </w:tblPrEx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A1BE07" w14:textId="77777777" w:rsidR="0053283D" w:rsidRDefault="002855E2">
            <w:pPr>
              <w:jc w:val="both"/>
            </w:pPr>
            <w:r>
              <w:t xml:space="preserve">Não sabe </w:t>
            </w:r>
            <w:r>
              <w:rPr>
                <w:b/>
                <w:bCs/>
              </w:rPr>
              <w:t>(ESP.)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903EDE2" w14:textId="77777777" w:rsidR="0053283D" w:rsidRDefault="002855E2">
            <w:pPr>
              <w:jc w:val="center"/>
            </w:pPr>
            <w:r>
              <w:t>8</w:t>
            </w:r>
          </w:p>
        </w:tc>
      </w:tr>
      <w:tr w:rsidR="0053283D" w14:paraId="02776BF6" w14:textId="77777777">
        <w:tblPrEx>
          <w:tblCellMar>
            <w:top w:w="0" w:type="dxa"/>
            <w:bottom w:w="0" w:type="dxa"/>
          </w:tblCellMar>
        </w:tblPrEx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0BC5A2" w14:textId="77777777" w:rsidR="0053283D" w:rsidRDefault="002855E2">
            <w:pPr>
              <w:jc w:val="both"/>
            </w:pPr>
            <w:r>
              <w:t xml:space="preserve">Não respondeu </w:t>
            </w:r>
            <w:r>
              <w:rPr>
                <w:b/>
                <w:bCs/>
              </w:rPr>
              <w:t>(ESP.)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2A9ADA5" w14:textId="77777777" w:rsidR="0053283D" w:rsidRDefault="002855E2">
            <w:pPr>
              <w:jc w:val="center"/>
            </w:pPr>
            <w:r>
              <w:t>9</w:t>
            </w:r>
          </w:p>
        </w:tc>
      </w:tr>
    </w:tbl>
    <w:p w14:paraId="3A7567C0" w14:textId="77777777" w:rsidR="0053283D" w:rsidRDefault="0053283D">
      <w:pPr>
        <w:jc w:val="both"/>
      </w:pPr>
    </w:p>
    <w:p w14:paraId="451A111C" w14:textId="77777777" w:rsidR="0053283D" w:rsidRDefault="002855E2">
      <w:pPr>
        <w:jc w:val="both"/>
      </w:pPr>
      <w:r>
        <w:rPr>
          <w:b/>
          <w:bCs/>
          <w:iCs/>
          <w:lang w:val="pt-BR"/>
        </w:rPr>
        <w:t xml:space="preserve">P04) </w:t>
      </w:r>
      <w:r>
        <w:rPr>
          <w:bCs/>
          <w:lang w:val="pt-BR"/>
        </w:rPr>
        <w:t xml:space="preserve">Nos últimos 12 meses, houve em sua empresa algumas das seguintes ações de treinamento ou capacitação sobre proteção de dados pessoais? </w:t>
      </w:r>
    </w:p>
    <w:tbl>
      <w:tblPr>
        <w:tblW w:w="4919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"/>
        <w:gridCol w:w="6292"/>
        <w:gridCol w:w="705"/>
        <w:gridCol w:w="723"/>
        <w:gridCol w:w="943"/>
        <w:gridCol w:w="943"/>
      </w:tblGrid>
      <w:tr w:rsidR="0053283D" w14:paraId="250DE6E4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0F4048" w14:textId="77777777" w:rsidR="0053283D" w:rsidRDefault="0053283D">
            <w:pPr>
              <w:jc w:val="both"/>
            </w:pPr>
          </w:p>
        </w:tc>
        <w:tc>
          <w:tcPr>
            <w:tcW w:w="6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21CD38" w14:textId="77777777" w:rsidR="0053283D" w:rsidRDefault="0053283D">
            <w:pPr>
              <w:jc w:val="both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CAA6A0" w14:textId="77777777" w:rsidR="0053283D" w:rsidRDefault="002855E2">
            <w:pPr>
              <w:jc w:val="center"/>
            </w:pPr>
            <w:r>
              <w:rPr>
                <w:b/>
                <w:bCs/>
              </w:rPr>
              <w:t>Sim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671455" w14:textId="77777777" w:rsidR="0053283D" w:rsidRDefault="002855E2">
            <w:pPr>
              <w:jc w:val="center"/>
            </w:pPr>
            <w:r>
              <w:rPr>
                <w:b/>
                <w:bCs/>
              </w:rPr>
              <w:t>Não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83A9F1" w14:textId="77777777" w:rsidR="0053283D" w:rsidRDefault="002855E2">
            <w:pPr>
              <w:jc w:val="center"/>
            </w:pPr>
            <w:r>
              <w:rPr>
                <w:b/>
                <w:bCs/>
              </w:rPr>
              <w:t>NS (ESP.)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F1B4AB6" w14:textId="77777777" w:rsidR="0053283D" w:rsidRDefault="002855E2">
            <w:pPr>
              <w:jc w:val="center"/>
            </w:pPr>
            <w:r>
              <w:rPr>
                <w:b/>
                <w:bCs/>
              </w:rPr>
              <w:t>NR (ESP.)</w:t>
            </w:r>
          </w:p>
        </w:tc>
      </w:tr>
      <w:tr w:rsidR="0053283D" w14:paraId="746BBDC2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15F7C66" w14:textId="77777777" w:rsidR="0053283D" w:rsidRDefault="002855E2">
            <w:pPr>
              <w:jc w:val="both"/>
            </w:pPr>
            <w:r>
              <w:t>A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340A40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Oferecida(s) pela própria empresa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7A381A" w14:textId="77777777" w:rsidR="0053283D" w:rsidRDefault="002855E2">
            <w:pPr>
              <w:jc w:val="center"/>
            </w:pPr>
            <w: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C72B24" w14:textId="77777777" w:rsidR="0053283D" w:rsidRDefault="002855E2">
            <w:pPr>
              <w:jc w:val="center"/>
            </w:pPr>
            <w: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CEDAEC" w14:textId="77777777" w:rsidR="0053283D" w:rsidRDefault="002855E2">
            <w:pPr>
              <w:jc w:val="center"/>
            </w:pPr>
            <w:r>
              <w:t>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EB15736" w14:textId="77777777" w:rsidR="0053283D" w:rsidRDefault="002855E2">
            <w:pPr>
              <w:jc w:val="center"/>
            </w:pPr>
            <w:r>
              <w:t>9</w:t>
            </w:r>
          </w:p>
        </w:tc>
      </w:tr>
      <w:tr w:rsidR="0053283D" w14:paraId="4060488B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45BA127" w14:textId="77777777" w:rsidR="0053283D" w:rsidRDefault="002855E2">
            <w:pPr>
              <w:jc w:val="both"/>
            </w:pPr>
            <w:r>
              <w:t>B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4241BE" w14:textId="77777777" w:rsidR="0053283D" w:rsidRDefault="002855E2">
            <w:r>
              <w:t>Oferecida(s) pelo governo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AE0D111" w14:textId="77777777" w:rsidR="0053283D" w:rsidRDefault="002855E2">
            <w:pPr>
              <w:jc w:val="center"/>
            </w:pPr>
            <w: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DC1581D" w14:textId="77777777" w:rsidR="0053283D" w:rsidRDefault="002855E2">
            <w:pPr>
              <w:jc w:val="center"/>
            </w:pPr>
            <w: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D5E0954" w14:textId="77777777" w:rsidR="0053283D" w:rsidRDefault="002855E2">
            <w:pPr>
              <w:jc w:val="center"/>
            </w:pPr>
            <w:r>
              <w:t>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98CF94" w14:textId="77777777" w:rsidR="0053283D" w:rsidRDefault="002855E2">
            <w:pPr>
              <w:jc w:val="center"/>
            </w:pPr>
            <w:r>
              <w:t>9</w:t>
            </w:r>
          </w:p>
        </w:tc>
      </w:tr>
      <w:tr w:rsidR="0053283D" w14:paraId="7DCE74E4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8CBC5ED" w14:textId="77777777" w:rsidR="0053283D" w:rsidRDefault="002855E2">
            <w:pPr>
              <w:jc w:val="both"/>
            </w:pPr>
            <w:r>
              <w:t>C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C74EF3C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Oferecida(s) por outra empresa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0ABE58" w14:textId="77777777" w:rsidR="0053283D" w:rsidRDefault="002855E2">
            <w:pPr>
              <w:jc w:val="center"/>
            </w:pPr>
            <w: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034FEDF" w14:textId="77777777" w:rsidR="0053283D" w:rsidRDefault="002855E2">
            <w:pPr>
              <w:jc w:val="center"/>
            </w:pPr>
            <w: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C22A719" w14:textId="77777777" w:rsidR="0053283D" w:rsidRDefault="002855E2">
            <w:pPr>
              <w:jc w:val="center"/>
            </w:pPr>
            <w:r>
              <w:t>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8714E1D" w14:textId="77777777" w:rsidR="0053283D" w:rsidRDefault="002855E2">
            <w:pPr>
              <w:jc w:val="center"/>
            </w:pPr>
            <w:r>
              <w:t>9</w:t>
            </w:r>
          </w:p>
        </w:tc>
      </w:tr>
      <w:tr w:rsidR="0053283D" w14:paraId="5378BA74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4673E2B" w14:textId="77777777" w:rsidR="0053283D" w:rsidRDefault="002855E2">
            <w:pPr>
              <w:jc w:val="both"/>
            </w:pPr>
            <w:r>
              <w:t>D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7C8F4D4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Oferecida(s) por instituições do terceiro setor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653093" w14:textId="77777777" w:rsidR="0053283D" w:rsidRDefault="002855E2">
            <w:pPr>
              <w:jc w:val="center"/>
            </w:pPr>
            <w: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053CC9" w14:textId="77777777" w:rsidR="0053283D" w:rsidRDefault="002855E2">
            <w:pPr>
              <w:jc w:val="center"/>
            </w:pPr>
            <w: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F9CC7F" w14:textId="77777777" w:rsidR="0053283D" w:rsidRDefault="002855E2">
            <w:pPr>
              <w:jc w:val="center"/>
            </w:pPr>
            <w:r>
              <w:t>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D273067" w14:textId="77777777" w:rsidR="0053283D" w:rsidRDefault="002855E2">
            <w:pPr>
              <w:jc w:val="center"/>
            </w:pPr>
            <w:r>
              <w:t>9</w:t>
            </w:r>
          </w:p>
        </w:tc>
      </w:tr>
    </w:tbl>
    <w:p w14:paraId="5995E894" w14:textId="77777777" w:rsidR="0053283D" w:rsidRDefault="0053283D">
      <w:pPr>
        <w:jc w:val="both"/>
      </w:pPr>
    </w:p>
    <w:p w14:paraId="670859F1" w14:textId="77777777" w:rsidR="0053283D" w:rsidRDefault="002855E2">
      <w:pPr>
        <w:jc w:val="both"/>
        <w:rPr>
          <w:b/>
          <w:lang w:val="pt-BR"/>
        </w:rPr>
      </w:pPr>
      <w:r>
        <w:rPr>
          <w:b/>
          <w:lang w:val="pt-BR"/>
        </w:rPr>
        <w:t>### SOMENTE PARA QUEM REALIZOU ALGUMA AÇÃO DE TREINAMENTO OU CAPACITAÇÃO SOBRE PROTEÇÃO DE DADOS PESSOAIS (CÓD. 1 EM ALGUM ITEM DA P04) ###</w:t>
      </w:r>
    </w:p>
    <w:p w14:paraId="466F6D22" w14:textId="77777777" w:rsidR="0053283D" w:rsidRDefault="002855E2">
      <w:pPr>
        <w:jc w:val="both"/>
      </w:pPr>
      <w:r>
        <w:rPr>
          <w:b/>
          <w:bCs/>
          <w:iCs/>
          <w:lang w:val="pt-BR"/>
        </w:rPr>
        <w:t xml:space="preserve">P05) </w:t>
      </w:r>
      <w:r>
        <w:rPr>
          <w:bCs/>
          <w:lang w:val="pt-BR"/>
        </w:rPr>
        <w:t xml:space="preserve">Quem participou dessas ações de treinamento ou capacitação?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6052"/>
        <w:gridCol w:w="828"/>
        <w:gridCol w:w="828"/>
        <w:gridCol w:w="992"/>
        <w:gridCol w:w="993"/>
      </w:tblGrid>
      <w:tr w:rsidR="0053283D" w14:paraId="42F9371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549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</w:tcPr>
          <w:p w14:paraId="3BBA917C" w14:textId="77777777" w:rsidR="0053283D" w:rsidRDefault="0053283D">
            <w:pPr>
              <w:spacing w:line="240" w:lineRule="exact"/>
              <w:jc w:val="both"/>
              <w:rPr>
                <w:b/>
                <w:bCs/>
                <w:lang w:eastAsia="pt-BR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F6C1D9B" w14:textId="77777777" w:rsidR="0053283D" w:rsidRDefault="002855E2">
            <w:pPr>
              <w:spacing w:line="240" w:lineRule="exact"/>
              <w:ind w:left="547" w:hanging="547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Sim</w:t>
            </w:r>
          </w:p>
        </w:tc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1B8C229" w14:textId="77777777" w:rsidR="0053283D" w:rsidRDefault="002855E2">
            <w:pPr>
              <w:spacing w:line="240" w:lineRule="exact"/>
              <w:ind w:left="547" w:hanging="547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Não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57FD8CAA" w14:textId="77777777" w:rsidR="0053283D" w:rsidRDefault="002855E2">
            <w:pPr>
              <w:spacing w:line="240" w:lineRule="exact"/>
              <w:ind w:left="23" w:hanging="142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NS</w:t>
            </w:r>
          </w:p>
          <w:p w14:paraId="350A33A5" w14:textId="77777777" w:rsidR="0053283D" w:rsidRDefault="002855E2">
            <w:pPr>
              <w:spacing w:line="240" w:lineRule="exact"/>
              <w:ind w:left="23" w:hanging="142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(ESP.)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36C0B45" w14:textId="77777777" w:rsidR="0053283D" w:rsidRDefault="002855E2">
            <w:pPr>
              <w:spacing w:line="240" w:lineRule="exact"/>
              <w:ind w:hanging="118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NR</w:t>
            </w:r>
            <w:r>
              <w:rPr>
                <w:b/>
                <w:bCs/>
                <w:lang w:eastAsia="pt-BR"/>
              </w:rPr>
              <w:br/>
              <w:t>(ESP.)</w:t>
            </w:r>
          </w:p>
        </w:tc>
      </w:tr>
      <w:tr w:rsidR="0053283D" w14:paraId="06AB636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DC39C89" w14:textId="77777777" w:rsidR="0053283D" w:rsidRDefault="002855E2">
            <w:pPr>
              <w:spacing w:line="240" w:lineRule="exact"/>
              <w:ind w:left="547" w:hanging="547"/>
              <w:jc w:val="both"/>
              <w:rPr>
                <w:lang w:eastAsia="pt-BR"/>
              </w:rPr>
            </w:pPr>
            <w:r>
              <w:rPr>
                <w:lang w:eastAsia="pt-BR"/>
              </w:rPr>
              <w:t>A</w:t>
            </w:r>
          </w:p>
        </w:tc>
        <w:tc>
          <w:tcPr>
            <w:tcW w:w="605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0459278A" w14:textId="77777777" w:rsidR="0053283D" w:rsidRDefault="002855E2">
            <w:pPr>
              <w:spacing w:line="240" w:lineRule="exact"/>
              <w:jc w:val="both"/>
            </w:pPr>
            <w:r>
              <w:t>Direção da empresa</w:t>
            </w:r>
          </w:p>
        </w:tc>
        <w:tc>
          <w:tcPr>
            <w:tcW w:w="82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B4E7EAB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3D5E6666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98B2FB1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1BB194EF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</w:tr>
      <w:tr w:rsidR="0053283D" w14:paraId="67983C4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81214D3" w14:textId="77777777" w:rsidR="0053283D" w:rsidRDefault="002855E2">
            <w:pPr>
              <w:spacing w:line="240" w:lineRule="exact"/>
              <w:ind w:left="547" w:hanging="547"/>
              <w:jc w:val="both"/>
              <w:rPr>
                <w:lang w:eastAsia="pt-BR"/>
              </w:rPr>
            </w:pPr>
            <w:r>
              <w:rPr>
                <w:lang w:eastAsia="pt-BR"/>
              </w:rPr>
              <w:t>B</w:t>
            </w:r>
          </w:p>
        </w:tc>
        <w:tc>
          <w:tcPr>
            <w:tcW w:w="60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8B5E6C0" w14:textId="77777777" w:rsidR="0053283D" w:rsidRDefault="002855E2">
            <w:pPr>
              <w:spacing w:line="240" w:lineRule="exact"/>
              <w:jc w:val="both"/>
            </w:pPr>
            <w:r>
              <w:t>Gerentes da empresa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25623695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43D4BC02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533D7650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7F0AFE1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</w:tr>
      <w:tr w:rsidR="0053283D" w14:paraId="6D230D6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564C6AA5" w14:textId="77777777" w:rsidR="0053283D" w:rsidRDefault="002855E2">
            <w:pPr>
              <w:spacing w:line="240" w:lineRule="exact"/>
              <w:ind w:left="547" w:hanging="547"/>
              <w:jc w:val="both"/>
              <w:rPr>
                <w:lang w:eastAsia="pt-BR"/>
              </w:rPr>
            </w:pPr>
            <w:r>
              <w:rPr>
                <w:lang w:eastAsia="pt-BR"/>
              </w:rPr>
              <w:t>C</w:t>
            </w:r>
          </w:p>
        </w:tc>
        <w:tc>
          <w:tcPr>
            <w:tcW w:w="60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4CA41E66" w14:textId="77777777" w:rsidR="0053283D" w:rsidRDefault="002855E2">
            <w:pPr>
              <w:spacing w:line="240" w:lineRule="exact"/>
              <w:jc w:val="both"/>
            </w:pPr>
            <w:r>
              <w:t>Funcionários da empresa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4F2EFC74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5897E055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5585EFD3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0E4E4E6B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</w:tr>
      <w:tr w:rsidR="0053283D" w14:paraId="3A93481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4C5FA89" w14:textId="77777777" w:rsidR="0053283D" w:rsidRDefault="002855E2">
            <w:pPr>
              <w:spacing w:line="240" w:lineRule="exact"/>
              <w:ind w:left="547" w:hanging="547"/>
              <w:jc w:val="both"/>
              <w:rPr>
                <w:lang w:eastAsia="pt-BR"/>
              </w:rPr>
            </w:pPr>
            <w:r>
              <w:rPr>
                <w:lang w:eastAsia="pt-BR"/>
              </w:rPr>
              <w:t>D</w:t>
            </w:r>
          </w:p>
        </w:tc>
        <w:tc>
          <w:tcPr>
            <w:tcW w:w="60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A295CF7" w14:textId="77777777" w:rsidR="0053283D" w:rsidRDefault="002855E2">
            <w:pPr>
              <w:spacing w:line="24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Parceiros, terceiros ou fornecedores da empresa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4FE07208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08371DF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DB47776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0F57E906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</w:tr>
    </w:tbl>
    <w:p w14:paraId="3F41B469" w14:textId="77777777" w:rsidR="0053283D" w:rsidRDefault="0053283D">
      <w:pPr>
        <w:jc w:val="both"/>
      </w:pPr>
    </w:p>
    <w:p w14:paraId="56B2E501" w14:textId="77777777" w:rsidR="0053283D" w:rsidRDefault="0053283D">
      <w:pPr>
        <w:pageBreakBefore/>
        <w:rPr>
          <w:b/>
          <w:bCs/>
        </w:rPr>
      </w:pPr>
    </w:p>
    <w:p w14:paraId="28082E6F" w14:textId="77777777" w:rsidR="0053283D" w:rsidRDefault="002855E2">
      <w:pPr>
        <w:jc w:val="both"/>
      </w:pPr>
      <w:r>
        <w:rPr>
          <w:b/>
          <w:bCs/>
        </w:rPr>
        <w:t>### PARA TODOS ###</w:t>
      </w:r>
    </w:p>
    <w:p w14:paraId="5CEA0E59" w14:textId="77777777" w:rsidR="0053283D" w:rsidRDefault="0053283D">
      <w:pPr>
        <w:jc w:val="both"/>
        <w:rPr>
          <w:b/>
          <w:bCs/>
          <w:iCs/>
          <w:lang w:val="pt-BR"/>
        </w:rPr>
      </w:pPr>
    </w:p>
    <w:p w14:paraId="1A3544C0" w14:textId="77777777" w:rsidR="0053283D" w:rsidRDefault="002855E2">
      <w:pPr>
        <w:jc w:val="both"/>
      </w:pPr>
      <w:r>
        <w:rPr>
          <w:b/>
          <w:bCs/>
          <w:iCs/>
          <w:lang w:val="pt-BR"/>
        </w:rPr>
        <w:t xml:space="preserve">P07) </w:t>
      </w:r>
      <w:r>
        <w:rPr>
          <w:bCs/>
          <w:lang w:val="pt-BR"/>
        </w:rPr>
        <w:t>Em sua empresa, existe uma área específica ou funcionários responsáveis pelo tema de proteção de dados pessoais?</w:t>
      </w:r>
    </w:p>
    <w:tbl>
      <w:tblPr>
        <w:tblW w:w="29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09"/>
      </w:tblGrid>
      <w:tr w:rsidR="0053283D" w14:paraId="1FA4069C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89B3A1E" w14:textId="77777777" w:rsidR="0053283D" w:rsidRDefault="002855E2">
            <w:pPr>
              <w:jc w:val="both"/>
            </w:pPr>
            <w: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6114580" w14:textId="77777777" w:rsidR="0053283D" w:rsidRDefault="002855E2">
            <w:pPr>
              <w:jc w:val="center"/>
            </w:pPr>
            <w:r>
              <w:t>1</w:t>
            </w:r>
          </w:p>
        </w:tc>
      </w:tr>
      <w:tr w:rsidR="0053283D" w14:paraId="665C5FAE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29E509B" w14:textId="77777777" w:rsidR="0053283D" w:rsidRDefault="002855E2">
            <w:pPr>
              <w:jc w:val="both"/>
            </w:pPr>
            <w: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E874484" w14:textId="77777777" w:rsidR="0053283D" w:rsidRDefault="002855E2">
            <w:pPr>
              <w:jc w:val="center"/>
            </w:pPr>
            <w:r>
              <w:t>2</w:t>
            </w:r>
          </w:p>
        </w:tc>
      </w:tr>
      <w:tr w:rsidR="0053283D" w14:paraId="66ABDB54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0CF8D5A" w14:textId="77777777" w:rsidR="0053283D" w:rsidRDefault="002855E2">
            <w:pPr>
              <w:jc w:val="both"/>
            </w:pPr>
            <w:r>
              <w:t xml:space="preserve">Não sabe </w:t>
            </w:r>
            <w:r>
              <w:rPr>
                <w:b/>
                <w:bCs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56E61D4" w14:textId="77777777" w:rsidR="0053283D" w:rsidRDefault="002855E2">
            <w:pPr>
              <w:jc w:val="center"/>
            </w:pPr>
            <w:r>
              <w:t>8</w:t>
            </w:r>
          </w:p>
        </w:tc>
      </w:tr>
      <w:tr w:rsidR="0053283D" w14:paraId="65CBB6BA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A0A1E99" w14:textId="77777777" w:rsidR="0053283D" w:rsidRDefault="002855E2">
            <w:r>
              <w:t xml:space="preserve">Não respondeu </w:t>
            </w:r>
            <w:r>
              <w:rPr>
                <w:b/>
                <w:bCs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144C1CE" w14:textId="77777777" w:rsidR="0053283D" w:rsidRDefault="002855E2">
            <w:pPr>
              <w:jc w:val="center"/>
            </w:pPr>
            <w:r>
              <w:t>9</w:t>
            </w:r>
          </w:p>
        </w:tc>
      </w:tr>
    </w:tbl>
    <w:p w14:paraId="532DF4EE" w14:textId="77777777" w:rsidR="0053283D" w:rsidRDefault="0053283D">
      <w:pPr>
        <w:jc w:val="both"/>
      </w:pPr>
    </w:p>
    <w:p w14:paraId="251A35DD" w14:textId="77777777" w:rsidR="0053283D" w:rsidRDefault="002855E2">
      <w:pPr>
        <w:jc w:val="both"/>
      </w:pPr>
      <w:r>
        <w:rPr>
          <w:lang w:val="pt-BR"/>
        </w:rPr>
        <w:t xml:space="preserve"> </w:t>
      </w:r>
      <w:r>
        <w:rPr>
          <w:b/>
          <w:lang w:val="pt-BR"/>
        </w:rPr>
        <w:t>### SOMENTE PARA QUEM RESPONDEU SIM (CÓD. 1) NA P07 ###</w:t>
      </w:r>
    </w:p>
    <w:p w14:paraId="79912C3C" w14:textId="77777777" w:rsidR="0053283D" w:rsidRDefault="002855E2">
      <w:pPr>
        <w:jc w:val="both"/>
        <w:rPr>
          <w:b/>
          <w:bCs/>
          <w:lang w:val="pt-BR"/>
        </w:rPr>
      </w:pPr>
      <w:r>
        <w:rPr>
          <w:b/>
          <w:bCs/>
          <w:lang w:val="pt-BR"/>
        </w:rPr>
        <w:t xml:space="preserve"> </w:t>
      </w:r>
    </w:p>
    <w:p w14:paraId="515AE88A" w14:textId="77777777" w:rsidR="0053283D" w:rsidRDefault="002855E2">
      <w:pPr>
        <w:jc w:val="both"/>
      </w:pPr>
      <w:r>
        <w:rPr>
          <w:b/>
          <w:bCs/>
          <w:iCs/>
          <w:lang w:val="pt-BR"/>
        </w:rPr>
        <w:t>P08</w:t>
      </w:r>
      <w:r>
        <w:rPr>
          <w:iCs/>
          <w:lang w:val="pt-BR"/>
        </w:rPr>
        <w:t>) E esses funcionários_______</w:t>
      </w:r>
      <w:r>
        <w:rPr>
          <w:b/>
          <w:bCs/>
          <w:iCs/>
          <w:lang w:val="pt-BR"/>
        </w:rPr>
        <w:t xml:space="preserve"> </w:t>
      </w:r>
      <w:r>
        <w:rPr>
          <w:iCs/>
          <w:lang w:val="pt-BR"/>
        </w:rPr>
        <w:t xml:space="preserve">?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"/>
        <w:gridCol w:w="6341"/>
        <w:gridCol w:w="735"/>
        <w:gridCol w:w="759"/>
        <w:gridCol w:w="924"/>
        <w:gridCol w:w="924"/>
      </w:tblGrid>
      <w:tr w:rsidR="0053283D" w14:paraId="3E71CCA2" w14:textId="77777777">
        <w:tblPrEx>
          <w:tblCellMar>
            <w:top w:w="0" w:type="dxa"/>
            <w:bottom w:w="0" w:type="dxa"/>
          </w:tblCellMar>
        </w:tblPrEx>
        <w:tc>
          <w:tcPr>
            <w:tcW w:w="50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797E1F5" w14:textId="77777777" w:rsidR="0053283D" w:rsidRDefault="0053283D">
            <w:pPr>
              <w:jc w:val="both"/>
              <w:rPr>
                <w:lang w:val="pt-BR"/>
              </w:rPr>
            </w:pPr>
          </w:p>
        </w:tc>
        <w:tc>
          <w:tcPr>
            <w:tcW w:w="6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8C43618" w14:textId="77777777" w:rsidR="0053283D" w:rsidRDefault="0053283D">
            <w:pPr>
              <w:jc w:val="both"/>
              <w:rPr>
                <w:lang w:val="pt-BR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5BF222" w14:textId="77777777" w:rsidR="0053283D" w:rsidRDefault="002855E2">
            <w:pPr>
              <w:jc w:val="center"/>
            </w:pPr>
            <w:r>
              <w:rPr>
                <w:b/>
                <w:bCs/>
              </w:rPr>
              <w:t>Sim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4650420" w14:textId="77777777" w:rsidR="0053283D" w:rsidRDefault="002855E2">
            <w:pPr>
              <w:jc w:val="center"/>
            </w:pPr>
            <w:r>
              <w:rPr>
                <w:b/>
                <w:bCs/>
              </w:rPr>
              <w:t>Não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5C308C" w14:textId="77777777" w:rsidR="0053283D" w:rsidRDefault="002855E2">
            <w:pPr>
              <w:jc w:val="center"/>
            </w:pPr>
            <w:r>
              <w:rPr>
                <w:b/>
                <w:bCs/>
              </w:rPr>
              <w:t>NS (ESP.)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5BF1411" w14:textId="77777777" w:rsidR="0053283D" w:rsidRDefault="002855E2">
            <w:pPr>
              <w:jc w:val="center"/>
            </w:pPr>
            <w:r>
              <w:rPr>
                <w:b/>
                <w:bCs/>
              </w:rPr>
              <w:t>NR (ESP.)</w:t>
            </w:r>
          </w:p>
        </w:tc>
      </w:tr>
      <w:tr w:rsidR="0053283D" w14:paraId="241C0E3C" w14:textId="77777777">
        <w:tblPrEx>
          <w:tblCellMar>
            <w:top w:w="0" w:type="dxa"/>
            <w:bottom w:w="0" w:type="dxa"/>
          </w:tblCellMar>
        </w:tblPrEx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C43174" w14:textId="77777777" w:rsidR="0053283D" w:rsidRDefault="002855E2">
            <w:r>
              <w:t>A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7A9F75F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Foram contratados especificamente para atuar com proteção de dados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E83D540" w14:textId="77777777" w:rsidR="0053283D" w:rsidRDefault="002855E2">
            <w:pPr>
              <w:jc w:val="center"/>
            </w:pPr>
            <w: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298B4A4" w14:textId="77777777" w:rsidR="0053283D" w:rsidRDefault="002855E2">
            <w:pPr>
              <w:jc w:val="center"/>
            </w:pPr>
            <w: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756E0DA" w14:textId="77777777" w:rsidR="0053283D" w:rsidRDefault="002855E2">
            <w:pPr>
              <w:jc w:val="center"/>
            </w:pPr>
            <w:r>
              <w:t>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FCECFB" w14:textId="77777777" w:rsidR="0053283D" w:rsidRDefault="002855E2">
            <w:pPr>
              <w:jc w:val="center"/>
            </w:pPr>
            <w:r>
              <w:t>9</w:t>
            </w:r>
          </w:p>
        </w:tc>
      </w:tr>
      <w:tr w:rsidR="0053283D" w14:paraId="05EE8DA8" w14:textId="77777777">
        <w:tblPrEx>
          <w:tblCellMar>
            <w:top w:w="0" w:type="dxa"/>
            <w:bottom w:w="0" w:type="dxa"/>
          </w:tblCellMar>
        </w:tblPrEx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35ADE59" w14:textId="77777777" w:rsidR="0053283D" w:rsidRDefault="002855E2">
            <w:r>
              <w:t>B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010F245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Foram contratados para outras funções, e passaram a lidar também com as questões de proteção de dados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2B1729" w14:textId="77777777" w:rsidR="0053283D" w:rsidRDefault="002855E2">
            <w:pPr>
              <w:jc w:val="center"/>
            </w:pPr>
            <w: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1244E6C" w14:textId="77777777" w:rsidR="0053283D" w:rsidRDefault="002855E2">
            <w:pPr>
              <w:jc w:val="center"/>
            </w:pPr>
            <w: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8E1467F" w14:textId="77777777" w:rsidR="0053283D" w:rsidRDefault="002855E2">
            <w:pPr>
              <w:jc w:val="center"/>
            </w:pPr>
            <w:r>
              <w:t>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55A57FE" w14:textId="77777777" w:rsidR="0053283D" w:rsidRDefault="002855E2">
            <w:pPr>
              <w:jc w:val="center"/>
            </w:pPr>
            <w:r>
              <w:t>9</w:t>
            </w:r>
          </w:p>
        </w:tc>
      </w:tr>
    </w:tbl>
    <w:p w14:paraId="2BBD2C77" w14:textId="77777777" w:rsidR="0053283D" w:rsidRDefault="0053283D">
      <w:pPr>
        <w:jc w:val="both"/>
      </w:pPr>
    </w:p>
    <w:p w14:paraId="135FA12F" w14:textId="77777777" w:rsidR="0053283D" w:rsidRDefault="002855E2">
      <w:pPr>
        <w:jc w:val="both"/>
      </w:pPr>
      <w:r>
        <w:rPr>
          <w:b/>
          <w:bCs/>
          <w:iCs/>
          <w:lang w:val="pt-BR"/>
        </w:rPr>
        <w:t>P08A</w:t>
      </w:r>
      <w:r>
        <w:rPr>
          <w:iCs/>
          <w:lang w:val="pt-BR"/>
        </w:rPr>
        <w:t xml:space="preserve">) E esses funcionários </w:t>
      </w:r>
      <w:r>
        <w:rPr>
          <w:bCs/>
          <w:lang w:val="pt-BR"/>
        </w:rPr>
        <w:t>responsáveis pelo tema de proteção de dados pessoais</w:t>
      </w:r>
      <w:r>
        <w:rPr>
          <w:iCs/>
          <w:lang w:val="pt-BR"/>
        </w:rPr>
        <w:t xml:space="preserve"> atuam em qual área ou departamento da empresa?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"/>
        <w:gridCol w:w="6341"/>
        <w:gridCol w:w="735"/>
        <w:gridCol w:w="759"/>
        <w:gridCol w:w="924"/>
        <w:gridCol w:w="924"/>
      </w:tblGrid>
      <w:tr w:rsidR="0053283D" w14:paraId="2D7E9A09" w14:textId="77777777">
        <w:tblPrEx>
          <w:tblCellMar>
            <w:top w:w="0" w:type="dxa"/>
            <w:bottom w:w="0" w:type="dxa"/>
          </w:tblCellMar>
        </w:tblPrEx>
        <w:tc>
          <w:tcPr>
            <w:tcW w:w="50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6B73448" w14:textId="77777777" w:rsidR="0053283D" w:rsidRDefault="0053283D">
            <w:pPr>
              <w:jc w:val="both"/>
            </w:pPr>
          </w:p>
        </w:tc>
        <w:tc>
          <w:tcPr>
            <w:tcW w:w="63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D5D8E70" w14:textId="77777777" w:rsidR="0053283D" w:rsidRDefault="0053283D">
            <w:pPr>
              <w:jc w:val="both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2E4830" w14:textId="77777777" w:rsidR="0053283D" w:rsidRDefault="002855E2">
            <w:pPr>
              <w:jc w:val="center"/>
            </w:pPr>
            <w:r>
              <w:rPr>
                <w:b/>
                <w:bCs/>
              </w:rPr>
              <w:t>Sim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9429B0" w14:textId="77777777" w:rsidR="0053283D" w:rsidRDefault="002855E2">
            <w:pPr>
              <w:jc w:val="center"/>
            </w:pPr>
            <w:r>
              <w:rPr>
                <w:b/>
                <w:bCs/>
              </w:rPr>
              <w:t>Não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100D06" w14:textId="77777777" w:rsidR="0053283D" w:rsidRDefault="002855E2">
            <w:pPr>
              <w:jc w:val="center"/>
            </w:pPr>
            <w:r>
              <w:rPr>
                <w:b/>
                <w:bCs/>
              </w:rPr>
              <w:t>NS (ESP.)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D0489E" w14:textId="77777777" w:rsidR="0053283D" w:rsidRDefault="002855E2">
            <w:pPr>
              <w:jc w:val="center"/>
            </w:pPr>
            <w:r>
              <w:rPr>
                <w:b/>
                <w:bCs/>
              </w:rPr>
              <w:t>NR (ESP.)</w:t>
            </w:r>
          </w:p>
        </w:tc>
      </w:tr>
      <w:tr w:rsidR="0053283D" w14:paraId="23D5E5E9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CE80D6E" w14:textId="77777777" w:rsidR="0053283D" w:rsidRDefault="002855E2">
            <w:r>
              <w:t>A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D581DB7" w14:textId="77777777" w:rsidR="0053283D" w:rsidRDefault="002855E2">
            <w:r>
              <w:t>Jurídico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878A68F" w14:textId="77777777" w:rsidR="0053283D" w:rsidRDefault="002855E2">
            <w:pPr>
              <w:jc w:val="center"/>
            </w:pPr>
            <w: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79A94D1" w14:textId="77777777" w:rsidR="0053283D" w:rsidRDefault="002855E2">
            <w:pPr>
              <w:jc w:val="center"/>
            </w:pPr>
            <w: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04BD9BC" w14:textId="77777777" w:rsidR="0053283D" w:rsidRDefault="002855E2">
            <w:pPr>
              <w:jc w:val="center"/>
            </w:pPr>
            <w:r>
              <w:t>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ECE9E6" w14:textId="77777777" w:rsidR="0053283D" w:rsidRDefault="002855E2">
            <w:pPr>
              <w:jc w:val="center"/>
            </w:pPr>
            <w:r>
              <w:t>9</w:t>
            </w:r>
          </w:p>
        </w:tc>
      </w:tr>
      <w:tr w:rsidR="0053283D" w14:paraId="2F8DF39C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E1EED0" w14:textId="77777777" w:rsidR="0053283D" w:rsidRDefault="002855E2">
            <w:r>
              <w:t>B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993933A" w14:textId="77777777" w:rsidR="0053283D" w:rsidRDefault="002855E2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Compliance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D8406F7" w14:textId="77777777" w:rsidR="0053283D" w:rsidRDefault="002855E2">
            <w:pPr>
              <w:jc w:val="center"/>
            </w:pPr>
            <w: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0C04FA" w14:textId="77777777" w:rsidR="0053283D" w:rsidRDefault="002855E2">
            <w:pPr>
              <w:jc w:val="center"/>
            </w:pPr>
            <w: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127BD18" w14:textId="77777777" w:rsidR="0053283D" w:rsidRDefault="002855E2">
            <w:pPr>
              <w:jc w:val="center"/>
            </w:pPr>
            <w:r>
              <w:t>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C8E0621" w14:textId="77777777" w:rsidR="0053283D" w:rsidRDefault="002855E2">
            <w:pPr>
              <w:jc w:val="center"/>
            </w:pPr>
            <w:r>
              <w:t>9</w:t>
            </w:r>
          </w:p>
        </w:tc>
      </w:tr>
      <w:tr w:rsidR="0053283D" w14:paraId="026A6993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3C7766B" w14:textId="77777777" w:rsidR="0053283D" w:rsidRDefault="002855E2">
            <w:r>
              <w:t>C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616E367" w14:textId="77777777" w:rsidR="0053283D" w:rsidRDefault="002855E2">
            <w:r>
              <w:t>Tecnologia da informação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71EBC0F" w14:textId="77777777" w:rsidR="0053283D" w:rsidRDefault="002855E2">
            <w:pPr>
              <w:jc w:val="center"/>
            </w:pPr>
            <w: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1217CE3" w14:textId="77777777" w:rsidR="0053283D" w:rsidRDefault="002855E2">
            <w:pPr>
              <w:jc w:val="center"/>
            </w:pPr>
            <w: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CC110F8" w14:textId="77777777" w:rsidR="0053283D" w:rsidRDefault="002855E2">
            <w:pPr>
              <w:jc w:val="center"/>
            </w:pPr>
            <w:r>
              <w:t>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B4C15B" w14:textId="77777777" w:rsidR="0053283D" w:rsidRDefault="002855E2">
            <w:pPr>
              <w:jc w:val="center"/>
            </w:pPr>
            <w:r>
              <w:t>9</w:t>
            </w:r>
          </w:p>
        </w:tc>
      </w:tr>
      <w:tr w:rsidR="0053283D" w14:paraId="7DD6C80A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760D1A4" w14:textId="77777777" w:rsidR="0053283D" w:rsidRDefault="002855E2">
            <w:r>
              <w:t>D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85764FB" w14:textId="77777777" w:rsidR="0053283D" w:rsidRDefault="002855E2">
            <w:r>
              <w:t>Diretoria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C9F14F" w14:textId="77777777" w:rsidR="0053283D" w:rsidRDefault="002855E2">
            <w:pPr>
              <w:jc w:val="center"/>
            </w:pPr>
            <w: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D3B54C5" w14:textId="77777777" w:rsidR="0053283D" w:rsidRDefault="002855E2">
            <w:pPr>
              <w:jc w:val="center"/>
            </w:pPr>
            <w: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82FC0CA" w14:textId="77777777" w:rsidR="0053283D" w:rsidRDefault="002855E2">
            <w:pPr>
              <w:jc w:val="center"/>
            </w:pPr>
            <w:r>
              <w:t>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03DA34" w14:textId="77777777" w:rsidR="0053283D" w:rsidRDefault="002855E2">
            <w:pPr>
              <w:jc w:val="center"/>
            </w:pPr>
            <w:r>
              <w:t>9</w:t>
            </w:r>
          </w:p>
        </w:tc>
      </w:tr>
      <w:tr w:rsidR="0053283D" w14:paraId="621FA0A1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3C52EF4" w14:textId="77777777" w:rsidR="0053283D" w:rsidRDefault="002855E2">
            <w:r>
              <w:t>E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A72248" w14:textId="77777777" w:rsidR="0053283D" w:rsidRDefault="002855E2">
            <w:r>
              <w:t>Financeiro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CDADD40" w14:textId="77777777" w:rsidR="0053283D" w:rsidRDefault="002855E2">
            <w:pPr>
              <w:jc w:val="center"/>
            </w:pPr>
            <w: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366C9D3" w14:textId="77777777" w:rsidR="0053283D" w:rsidRDefault="002855E2">
            <w:pPr>
              <w:jc w:val="center"/>
            </w:pPr>
            <w: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597ADF" w14:textId="77777777" w:rsidR="0053283D" w:rsidRDefault="002855E2">
            <w:pPr>
              <w:jc w:val="center"/>
            </w:pPr>
            <w:r>
              <w:t>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CB80F8" w14:textId="77777777" w:rsidR="0053283D" w:rsidRDefault="002855E2">
            <w:pPr>
              <w:jc w:val="center"/>
            </w:pPr>
            <w:r>
              <w:t>9</w:t>
            </w:r>
          </w:p>
        </w:tc>
      </w:tr>
      <w:tr w:rsidR="0053283D" w14:paraId="2B307690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26227F6" w14:textId="77777777" w:rsidR="0053283D" w:rsidRDefault="002855E2">
            <w:r>
              <w:t>F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AA402A7" w14:textId="77777777" w:rsidR="0053283D" w:rsidRDefault="002855E2">
            <w:r>
              <w:t>Administrativo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10684EE" w14:textId="77777777" w:rsidR="0053283D" w:rsidRDefault="002855E2">
            <w:pPr>
              <w:jc w:val="center"/>
            </w:pPr>
            <w: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2266425" w14:textId="77777777" w:rsidR="0053283D" w:rsidRDefault="002855E2">
            <w:pPr>
              <w:jc w:val="center"/>
            </w:pPr>
            <w: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5DCB670" w14:textId="77777777" w:rsidR="0053283D" w:rsidRDefault="002855E2">
            <w:pPr>
              <w:jc w:val="center"/>
            </w:pPr>
            <w:r>
              <w:t>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4F95BD" w14:textId="77777777" w:rsidR="0053283D" w:rsidRDefault="002855E2">
            <w:pPr>
              <w:jc w:val="center"/>
            </w:pPr>
            <w:r>
              <w:t>9</w:t>
            </w:r>
          </w:p>
        </w:tc>
      </w:tr>
      <w:tr w:rsidR="0053283D" w14:paraId="42B88188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D41325F" w14:textId="77777777" w:rsidR="0053283D" w:rsidRDefault="002855E2">
            <w:r>
              <w:t>G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367254" w14:textId="77777777" w:rsidR="0053283D" w:rsidRDefault="002855E2">
            <w:r>
              <w:t>Outra área ou departamento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CCD842" w14:textId="77777777" w:rsidR="0053283D" w:rsidRDefault="002855E2">
            <w:pPr>
              <w:jc w:val="center"/>
            </w:pPr>
            <w: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5912A59" w14:textId="77777777" w:rsidR="0053283D" w:rsidRDefault="002855E2">
            <w:pPr>
              <w:jc w:val="center"/>
            </w:pPr>
            <w: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D129862" w14:textId="77777777" w:rsidR="0053283D" w:rsidRDefault="002855E2">
            <w:pPr>
              <w:jc w:val="center"/>
            </w:pPr>
            <w:r>
              <w:t>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D6CD1C7" w14:textId="77777777" w:rsidR="0053283D" w:rsidRDefault="002855E2">
            <w:pPr>
              <w:jc w:val="center"/>
            </w:pPr>
            <w:r>
              <w:t>9</w:t>
            </w:r>
          </w:p>
        </w:tc>
      </w:tr>
    </w:tbl>
    <w:p w14:paraId="3B4E07C3" w14:textId="77777777" w:rsidR="0053283D" w:rsidRDefault="0053283D">
      <w:pPr>
        <w:jc w:val="both"/>
      </w:pPr>
    </w:p>
    <w:p w14:paraId="3B8C9703" w14:textId="77777777" w:rsidR="0053283D" w:rsidRDefault="002855E2">
      <w:pPr>
        <w:jc w:val="both"/>
      </w:pPr>
      <w:r>
        <w:rPr>
          <w:b/>
          <w:bCs/>
        </w:rPr>
        <w:t>### PARA TODOS ###</w:t>
      </w:r>
    </w:p>
    <w:p w14:paraId="1B8A1965" w14:textId="77777777" w:rsidR="0053283D" w:rsidRDefault="0053283D">
      <w:pPr>
        <w:jc w:val="both"/>
        <w:rPr>
          <w:b/>
          <w:bCs/>
          <w:lang w:val="pt-BR"/>
        </w:rPr>
      </w:pPr>
    </w:p>
    <w:p w14:paraId="1BFD0039" w14:textId="77777777" w:rsidR="0053283D" w:rsidRDefault="002855E2">
      <w:pPr>
        <w:jc w:val="both"/>
      </w:pPr>
      <w:r>
        <w:rPr>
          <w:b/>
          <w:bCs/>
          <w:lang w:val="pt-BR"/>
        </w:rPr>
        <w:t>P08B)</w:t>
      </w:r>
      <w:r>
        <w:rPr>
          <w:lang w:val="pt-BR"/>
        </w:rPr>
        <w:t xml:space="preserve"> A sua empresa contratou serviços de terceiros, como consultoria ou assessoria, para auxiliar a empresa com o tema de privacidade, proteção de dados e adequação à LGPD?</w:t>
      </w:r>
    </w:p>
    <w:tbl>
      <w:tblPr>
        <w:tblW w:w="29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09"/>
      </w:tblGrid>
      <w:tr w:rsidR="0053283D" w14:paraId="710C746A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FE5DF4" w14:textId="77777777" w:rsidR="0053283D" w:rsidRDefault="002855E2">
            <w:pPr>
              <w:jc w:val="both"/>
            </w:pPr>
            <w: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672BE9" w14:textId="77777777" w:rsidR="0053283D" w:rsidRDefault="002855E2">
            <w:pPr>
              <w:jc w:val="center"/>
            </w:pPr>
            <w:r>
              <w:t>1</w:t>
            </w:r>
          </w:p>
        </w:tc>
      </w:tr>
      <w:tr w:rsidR="0053283D" w14:paraId="71B6DAD8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DB007F" w14:textId="77777777" w:rsidR="0053283D" w:rsidRDefault="002855E2">
            <w:pPr>
              <w:jc w:val="both"/>
            </w:pPr>
            <w: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AEB086" w14:textId="77777777" w:rsidR="0053283D" w:rsidRDefault="002855E2">
            <w:pPr>
              <w:jc w:val="center"/>
            </w:pPr>
            <w:r>
              <w:t>2</w:t>
            </w:r>
          </w:p>
        </w:tc>
      </w:tr>
      <w:tr w:rsidR="0053283D" w14:paraId="6E9E0221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EF68C54" w14:textId="77777777" w:rsidR="0053283D" w:rsidRDefault="002855E2">
            <w:pPr>
              <w:jc w:val="both"/>
            </w:pPr>
            <w:r>
              <w:t xml:space="preserve">Não sabe </w:t>
            </w:r>
            <w:r>
              <w:rPr>
                <w:b/>
                <w:bCs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722FBC" w14:textId="77777777" w:rsidR="0053283D" w:rsidRDefault="002855E2">
            <w:pPr>
              <w:jc w:val="center"/>
            </w:pPr>
            <w:r>
              <w:t>8</w:t>
            </w:r>
          </w:p>
        </w:tc>
      </w:tr>
      <w:tr w:rsidR="0053283D" w14:paraId="6A3EC2E7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EC4AD17" w14:textId="77777777" w:rsidR="0053283D" w:rsidRDefault="002855E2">
            <w:r>
              <w:t xml:space="preserve">Não respondeu </w:t>
            </w:r>
            <w:r>
              <w:rPr>
                <w:b/>
                <w:bCs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A312400" w14:textId="77777777" w:rsidR="0053283D" w:rsidRDefault="002855E2">
            <w:pPr>
              <w:jc w:val="center"/>
            </w:pPr>
            <w:r>
              <w:t>9</w:t>
            </w:r>
          </w:p>
        </w:tc>
      </w:tr>
    </w:tbl>
    <w:p w14:paraId="04C80CE3" w14:textId="77777777" w:rsidR="0053283D" w:rsidRDefault="0053283D">
      <w:pPr>
        <w:jc w:val="both"/>
      </w:pPr>
    </w:p>
    <w:p w14:paraId="09A30256" w14:textId="77777777" w:rsidR="0053283D" w:rsidRDefault="0053283D">
      <w:pPr>
        <w:pageBreakBefore/>
        <w:suppressAutoHyphens w:val="0"/>
      </w:pPr>
    </w:p>
    <w:tbl>
      <w:tblPr>
        <w:tblW w:w="101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5"/>
      </w:tblGrid>
      <w:tr w:rsidR="0053283D" w14:paraId="27C3EDCB" w14:textId="77777777">
        <w:tblPrEx>
          <w:tblCellMar>
            <w:top w:w="0" w:type="dxa"/>
            <w:bottom w:w="0" w:type="dxa"/>
          </w:tblCellMar>
        </w:tblPrEx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549D" w14:textId="77777777" w:rsidR="0053283D" w:rsidRDefault="002855E2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Parte 3: Adequação / implementação da LGPD</w:t>
            </w:r>
          </w:p>
        </w:tc>
      </w:tr>
    </w:tbl>
    <w:p w14:paraId="228647A9" w14:textId="77777777" w:rsidR="0053283D" w:rsidRDefault="0053283D">
      <w:pPr>
        <w:jc w:val="both"/>
        <w:rPr>
          <w:b/>
          <w:bCs/>
          <w:iCs/>
          <w:lang w:val="pt-BR"/>
        </w:rPr>
      </w:pPr>
    </w:p>
    <w:p w14:paraId="1477D9BE" w14:textId="77777777" w:rsidR="0053283D" w:rsidRDefault="002855E2">
      <w:pPr>
        <w:jc w:val="both"/>
      </w:pPr>
      <w:r>
        <w:rPr>
          <w:b/>
          <w:bCs/>
          <w:iCs/>
          <w:lang w:val="pt-BR"/>
        </w:rPr>
        <w:t xml:space="preserve">P09) </w:t>
      </w:r>
      <w:r>
        <w:rPr>
          <w:bCs/>
          <w:iCs/>
          <w:lang w:val="pt-BR"/>
        </w:rPr>
        <w:t xml:space="preserve">A empresa mantém dados de pessoas físicas, como nome, documentos, informações de contato etc. de____? </w:t>
      </w:r>
    </w:p>
    <w:p w14:paraId="54E8FC1A" w14:textId="77777777" w:rsidR="0053283D" w:rsidRDefault="0053283D">
      <w:pPr>
        <w:jc w:val="both"/>
        <w:rPr>
          <w:bCs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6012"/>
        <w:gridCol w:w="834"/>
        <w:gridCol w:w="837"/>
        <w:gridCol w:w="999"/>
        <w:gridCol w:w="1008"/>
      </w:tblGrid>
      <w:tr w:rsidR="0053283D" w14:paraId="5C1B2A7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1C667D" w14:textId="77777777" w:rsidR="0053283D" w:rsidRDefault="0053283D">
            <w:pPr>
              <w:spacing w:line="240" w:lineRule="exact"/>
              <w:jc w:val="both"/>
              <w:rPr>
                <w:b/>
                <w:bCs/>
                <w:lang w:eastAsia="pt-BR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47240" w14:textId="77777777" w:rsidR="0053283D" w:rsidRDefault="002855E2">
            <w:pPr>
              <w:spacing w:line="240" w:lineRule="exact"/>
              <w:ind w:left="547" w:hanging="547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Sim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FB480" w14:textId="77777777" w:rsidR="0053283D" w:rsidRDefault="002855E2">
            <w:pPr>
              <w:spacing w:line="240" w:lineRule="exact"/>
              <w:ind w:left="547" w:hanging="547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Não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C75A1" w14:textId="77777777" w:rsidR="0053283D" w:rsidRDefault="002855E2">
            <w:pPr>
              <w:spacing w:line="240" w:lineRule="exact"/>
              <w:ind w:left="23" w:hanging="142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NS</w:t>
            </w:r>
          </w:p>
          <w:p w14:paraId="3E69873E" w14:textId="77777777" w:rsidR="0053283D" w:rsidRDefault="002855E2">
            <w:pPr>
              <w:spacing w:line="240" w:lineRule="exact"/>
              <w:ind w:left="23" w:hanging="142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(ESP.)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6229F" w14:textId="77777777" w:rsidR="0053283D" w:rsidRDefault="002855E2">
            <w:pPr>
              <w:spacing w:line="240" w:lineRule="exact"/>
              <w:ind w:hanging="118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NR</w:t>
            </w:r>
            <w:r>
              <w:rPr>
                <w:b/>
                <w:bCs/>
                <w:lang w:eastAsia="pt-BR"/>
              </w:rPr>
              <w:br/>
              <w:t>(ESP.)</w:t>
            </w:r>
          </w:p>
        </w:tc>
      </w:tr>
      <w:tr w:rsidR="0053283D" w14:paraId="0DFC4C2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8147C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A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68DF3" w14:textId="77777777" w:rsidR="0053283D" w:rsidRDefault="002855E2">
            <w:pPr>
              <w:rPr>
                <w:bCs/>
                <w:iCs/>
              </w:rPr>
            </w:pPr>
            <w:r>
              <w:rPr>
                <w:bCs/>
                <w:iCs/>
              </w:rPr>
              <w:t>Clientes e usuários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05FE5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BAC01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29E12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6EE2E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</w:tr>
      <w:tr w:rsidR="0053283D" w14:paraId="0BA1C6C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24E29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B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D3424" w14:textId="77777777" w:rsidR="0053283D" w:rsidRDefault="002855E2">
            <w:pPr>
              <w:rPr>
                <w:bCs/>
                <w:iCs/>
              </w:rPr>
            </w:pPr>
            <w:r>
              <w:rPr>
                <w:bCs/>
                <w:iCs/>
              </w:rPr>
              <w:t>Funcionários terceirizados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61A3A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8F20C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A7B12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02AAC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</w:tr>
      <w:tr w:rsidR="0053283D" w14:paraId="510C874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28B6A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C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B4F46" w14:textId="77777777" w:rsidR="0053283D" w:rsidRDefault="002855E2">
            <w:pPr>
              <w:rPr>
                <w:bCs/>
                <w:iCs/>
              </w:rPr>
            </w:pPr>
            <w:r>
              <w:rPr>
                <w:bCs/>
                <w:iCs/>
              </w:rPr>
              <w:t>Parceiros e fornecedores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D349B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7E1AB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94246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059AA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</w:tr>
    </w:tbl>
    <w:p w14:paraId="68ADA0CD" w14:textId="77777777" w:rsidR="0053283D" w:rsidRDefault="002855E2">
      <w:pPr>
        <w:spacing w:before="240"/>
        <w:jc w:val="both"/>
        <w:rPr>
          <w:b/>
          <w:lang w:val="pt-BR"/>
        </w:rPr>
      </w:pPr>
      <w:r>
        <w:rPr>
          <w:b/>
          <w:lang w:val="pt-BR"/>
        </w:rPr>
        <w:t>### APENAS PARA SIM NO ITEM A (CLIENTES E USUÁRIOS) DA P09 ###</w:t>
      </w:r>
    </w:p>
    <w:p w14:paraId="67FED0A8" w14:textId="77777777" w:rsidR="0053283D" w:rsidRDefault="002855E2">
      <w:pPr>
        <w:spacing w:before="240"/>
        <w:jc w:val="both"/>
      </w:pPr>
      <w:r>
        <w:rPr>
          <w:b/>
          <w:lang w:val="pt-BR"/>
        </w:rPr>
        <w:t xml:space="preserve">P09A) </w:t>
      </w:r>
      <w:r>
        <w:rPr>
          <w:bCs/>
          <w:lang w:val="pt-BR"/>
        </w:rPr>
        <w:t>A empresa mantém dados pessoais de clientes e usuários com menos de 18 anos de idade?</w:t>
      </w:r>
    </w:p>
    <w:p w14:paraId="3597A45C" w14:textId="77777777" w:rsidR="0053283D" w:rsidRDefault="0053283D">
      <w:pPr>
        <w:spacing w:before="240"/>
        <w:jc w:val="both"/>
        <w:rPr>
          <w:b/>
          <w:lang w:val="pt-BR"/>
        </w:rPr>
      </w:pPr>
    </w:p>
    <w:tbl>
      <w:tblPr>
        <w:tblW w:w="29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09"/>
      </w:tblGrid>
      <w:tr w:rsidR="0053283D" w14:paraId="6F76CA73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892368" w14:textId="77777777" w:rsidR="0053283D" w:rsidRDefault="002855E2">
            <w:pPr>
              <w:jc w:val="both"/>
            </w:pPr>
            <w: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201948" w14:textId="77777777" w:rsidR="0053283D" w:rsidRDefault="002855E2">
            <w:pPr>
              <w:jc w:val="center"/>
            </w:pPr>
            <w:r>
              <w:t>1</w:t>
            </w:r>
          </w:p>
        </w:tc>
      </w:tr>
      <w:tr w:rsidR="0053283D" w14:paraId="32AAEFB2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B41A22D" w14:textId="77777777" w:rsidR="0053283D" w:rsidRDefault="002855E2">
            <w:pPr>
              <w:jc w:val="both"/>
            </w:pPr>
            <w: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F770B0" w14:textId="77777777" w:rsidR="0053283D" w:rsidRDefault="002855E2">
            <w:pPr>
              <w:jc w:val="center"/>
            </w:pPr>
            <w:r>
              <w:t>2</w:t>
            </w:r>
          </w:p>
        </w:tc>
      </w:tr>
      <w:tr w:rsidR="0053283D" w14:paraId="61B90481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BA5EBF" w14:textId="77777777" w:rsidR="0053283D" w:rsidRDefault="002855E2">
            <w:pPr>
              <w:jc w:val="both"/>
            </w:pPr>
            <w:r>
              <w:t xml:space="preserve">Não sabe </w:t>
            </w:r>
            <w:r>
              <w:rPr>
                <w:b/>
                <w:bCs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2D1B27C" w14:textId="77777777" w:rsidR="0053283D" w:rsidRDefault="002855E2">
            <w:pPr>
              <w:jc w:val="center"/>
            </w:pPr>
            <w:r>
              <w:t>8</w:t>
            </w:r>
          </w:p>
        </w:tc>
      </w:tr>
      <w:tr w:rsidR="0053283D" w14:paraId="003FD8E3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1EEB151" w14:textId="77777777" w:rsidR="0053283D" w:rsidRDefault="002855E2">
            <w:r>
              <w:t xml:space="preserve">Não respondeu </w:t>
            </w:r>
            <w:r>
              <w:rPr>
                <w:b/>
                <w:bCs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D152BD9" w14:textId="77777777" w:rsidR="0053283D" w:rsidRDefault="002855E2">
            <w:pPr>
              <w:jc w:val="center"/>
            </w:pPr>
            <w:r>
              <w:t>9</w:t>
            </w:r>
          </w:p>
        </w:tc>
      </w:tr>
    </w:tbl>
    <w:p w14:paraId="2C7020A8" w14:textId="77777777" w:rsidR="0053283D" w:rsidRDefault="002855E2">
      <w:pPr>
        <w:spacing w:before="240"/>
        <w:jc w:val="both"/>
      </w:pPr>
      <w:r>
        <w:rPr>
          <w:b/>
          <w:lang w:val="pt-BR"/>
        </w:rPr>
        <w:t>### SOMENTE PARA QUEM RESPONDEU SIM (CÓD. 1) EM ALGUM ITEM NA P09 ###</w:t>
      </w:r>
    </w:p>
    <w:p w14:paraId="64A19C9B" w14:textId="77777777" w:rsidR="0053283D" w:rsidRDefault="002855E2">
      <w:pPr>
        <w:jc w:val="both"/>
      </w:pPr>
      <w:r>
        <w:rPr>
          <w:b/>
          <w:bCs/>
          <w:iCs/>
          <w:lang w:val="pt-BR"/>
        </w:rPr>
        <w:t xml:space="preserve">P10) </w:t>
      </w:r>
      <w:r>
        <w:rPr>
          <w:bCs/>
          <w:iCs/>
          <w:lang w:val="pt-BR"/>
        </w:rPr>
        <w:t xml:space="preserve">A empresa utiliza dados pessoais de seus clientes e usuários com alguma das seguintes finalidades?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6401"/>
        <w:gridCol w:w="747"/>
        <w:gridCol w:w="770"/>
        <w:gridCol w:w="923"/>
        <w:gridCol w:w="923"/>
      </w:tblGrid>
      <w:tr w:rsidR="0053283D" w14:paraId="486121C3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701CACA" w14:textId="77777777" w:rsidR="0053283D" w:rsidRDefault="0053283D">
            <w:pPr>
              <w:jc w:val="both"/>
            </w:pPr>
          </w:p>
        </w:tc>
        <w:tc>
          <w:tcPr>
            <w:tcW w:w="6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ACD711E" w14:textId="77777777" w:rsidR="0053283D" w:rsidRDefault="0053283D">
            <w:pPr>
              <w:jc w:val="both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6793530" w14:textId="77777777" w:rsidR="0053283D" w:rsidRDefault="002855E2">
            <w:pPr>
              <w:jc w:val="center"/>
            </w:pPr>
            <w:r>
              <w:rPr>
                <w:b/>
                <w:bCs/>
              </w:rPr>
              <w:t>Sim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2FA2922" w14:textId="77777777" w:rsidR="0053283D" w:rsidRDefault="002855E2">
            <w:pPr>
              <w:jc w:val="center"/>
            </w:pPr>
            <w:r>
              <w:rPr>
                <w:b/>
                <w:bCs/>
              </w:rPr>
              <w:t>Não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08EE1F" w14:textId="77777777" w:rsidR="0053283D" w:rsidRDefault="002855E2">
            <w:pPr>
              <w:jc w:val="center"/>
            </w:pPr>
            <w:r>
              <w:rPr>
                <w:b/>
                <w:bCs/>
              </w:rPr>
              <w:t>NS (ESP.)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BA3DCFA" w14:textId="77777777" w:rsidR="0053283D" w:rsidRDefault="002855E2">
            <w:pPr>
              <w:jc w:val="center"/>
            </w:pPr>
            <w:r>
              <w:rPr>
                <w:b/>
                <w:bCs/>
              </w:rPr>
              <w:t>NR (ESP.)</w:t>
            </w:r>
          </w:p>
        </w:tc>
      </w:tr>
      <w:tr w:rsidR="0053283D" w14:paraId="08093E4C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159167F" w14:textId="77777777" w:rsidR="0053283D" w:rsidRDefault="002855E2">
            <w:pPr>
              <w:jc w:val="both"/>
            </w:pPr>
            <w:r>
              <w:t>A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C0EC1D" w14:textId="77777777" w:rsidR="0053283D" w:rsidRDefault="002855E2">
            <w:r>
              <w:rPr>
                <w:lang w:val="pt-BR"/>
              </w:rPr>
              <w:t xml:space="preserve">Campanhas de publicidade e </w:t>
            </w:r>
            <w:r>
              <w:rPr>
                <w:i/>
                <w:lang w:val="pt-BR"/>
              </w:rPr>
              <w:t>marketing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12EF68B" w14:textId="77777777" w:rsidR="0053283D" w:rsidRDefault="002855E2">
            <w:pPr>
              <w:jc w:val="center"/>
            </w:pPr>
            <w: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1B4FC73" w14:textId="77777777" w:rsidR="0053283D" w:rsidRDefault="002855E2">
            <w:pPr>
              <w:jc w:val="center"/>
            </w:pPr>
            <w: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45AC54" w14:textId="77777777" w:rsidR="0053283D" w:rsidRDefault="002855E2">
            <w:pPr>
              <w:jc w:val="center"/>
            </w:pPr>
            <w:r>
              <w:t>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F10994" w14:textId="77777777" w:rsidR="0053283D" w:rsidRDefault="002855E2">
            <w:pPr>
              <w:jc w:val="center"/>
            </w:pPr>
            <w:r>
              <w:t>9</w:t>
            </w:r>
          </w:p>
        </w:tc>
      </w:tr>
      <w:tr w:rsidR="0053283D" w14:paraId="04719704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A7A0AE" w14:textId="77777777" w:rsidR="0053283D" w:rsidRDefault="002855E2">
            <w:pPr>
              <w:jc w:val="both"/>
            </w:pPr>
            <w:r>
              <w:t>B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ACC2074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Para entrar em contato diretamente com os clientes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05FBE6" w14:textId="77777777" w:rsidR="0053283D" w:rsidRDefault="002855E2">
            <w:pPr>
              <w:jc w:val="center"/>
            </w:pPr>
            <w: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49D86D6" w14:textId="77777777" w:rsidR="0053283D" w:rsidRDefault="002855E2">
            <w:pPr>
              <w:jc w:val="center"/>
            </w:pPr>
            <w: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4AA93F" w14:textId="77777777" w:rsidR="0053283D" w:rsidRDefault="002855E2">
            <w:pPr>
              <w:jc w:val="center"/>
            </w:pPr>
            <w:r>
              <w:t>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D4B7FC5" w14:textId="77777777" w:rsidR="0053283D" w:rsidRDefault="002855E2">
            <w:pPr>
              <w:jc w:val="center"/>
            </w:pPr>
            <w:r>
              <w:t>9</w:t>
            </w:r>
          </w:p>
        </w:tc>
      </w:tr>
      <w:tr w:rsidR="0053283D" w14:paraId="327E3A1A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BB1E0B" w14:textId="77777777" w:rsidR="0053283D" w:rsidRDefault="002855E2">
            <w:pPr>
              <w:jc w:val="both"/>
            </w:pPr>
            <w:r>
              <w:t>C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97C3834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Para realizar análise de comportamento dos clientes, como a criação de perfis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D85032C" w14:textId="77777777" w:rsidR="0053283D" w:rsidRDefault="002855E2">
            <w:pPr>
              <w:jc w:val="center"/>
            </w:pPr>
            <w: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D7987C" w14:textId="77777777" w:rsidR="0053283D" w:rsidRDefault="002855E2">
            <w:pPr>
              <w:jc w:val="center"/>
            </w:pPr>
            <w: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019D4C" w14:textId="77777777" w:rsidR="0053283D" w:rsidRDefault="002855E2">
            <w:pPr>
              <w:jc w:val="center"/>
            </w:pPr>
            <w:r>
              <w:t>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CFC34B1" w14:textId="77777777" w:rsidR="0053283D" w:rsidRDefault="002855E2">
            <w:pPr>
              <w:jc w:val="center"/>
            </w:pPr>
            <w:r>
              <w:t>9</w:t>
            </w:r>
          </w:p>
        </w:tc>
      </w:tr>
      <w:tr w:rsidR="0053283D" w14:paraId="011E5CAB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F87BC15" w14:textId="77777777" w:rsidR="0053283D" w:rsidRDefault="002855E2">
            <w:pPr>
              <w:jc w:val="both"/>
            </w:pPr>
            <w:r>
              <w:t>D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4733CB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Para realizar estudos para desenvolvimento de novos produtos ou serviços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9AB523" w14:textId="77777777" w:rsidR="0053283D" w:rsidRDefault="002855E2">
            <w:pPr>
              <w:jc w:val="center"/>
            </w:pPr>
            <w: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23B0A5" w14:textId="77777777" w:rsidR="0053283D" w:rsidRDefault="002855E2">
            <w:pPr>
              <w:jc w:val="center"/>
            </w:pPr>
            <w: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3C74DE" w14:textId="77777777" w:rsidR="0053283D" w:rsidRDefault="002855E2">
            <w:pPr>
              <w:jc w:val="center"/>
            </w:pPr>
            <w:r>
              <w:t>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B5C5B10" w14:textId="77777777" w:rsidR="0053283D" w:rsidRDefault="002855E2">
            <w:pPr>
              <w:jc w:val="center"/>
            </w:pPr>
            <w:r>
              <w:t>9</w:t>
            </w:r>
          </w:p>
        </w:tc>
      </w:tr>
      <w:tr w:rsidR="0053283D" w14:paraId="63E20D62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4D5B629" w14:textId="77777777" w:rsidR="0053283D" w:rsidRDefault="002855E2">
            <w:pPr>
              <w:jc w:val="both"/>
            </w:pPr>
            <w:r>
              <w:t>E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B9F28E" w14:textId="77777777" w:rsidR="0053283D" w:rsidRDefault="002855E2">
            <w:r>
              <w:rPr>
                <w:lang w:val="pt-BR"/>
              </w:rPr>
              <w:t>Para checagem de crédito dos clientes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9ADE47" w14:textId="77777777" w:rsidR="0053283D" w:rsidRDefault="002855E2">
            <w:pPr>
              <w:jc w:val="center"/>
            </w:pPr>
            <w: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4E1633" w14:textId="77777777" w:rsidR="0053283D" w:rsidRDefault="002855E2">
            <w:pPr>
              <w:jc w:val="center"/>
            </w:pPr>
            <w: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B68EB4" w14:textId="77777777" w:rsidR="0053283D" w:rsidRDefault="002855E2">
            <w:pPr>
              <w:jc w:val="center"/>
            </w:pPr>
            <w:r>
              <w:t>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8D7C30" w14:textId="77777777" w:rsidR="0053283D" w:rsidRDefault="002855E2">
            <w:pPr>
              <w:jc w:val="center"/>
            </w:pPr>
            <w:r>
              <w:t>9</w:t>
            </w:r>
          </w:p>
        </w:tc>
      </w:tr>
    </w:tbl>
    <w:p w14:paraId="72286188" w14:textId="77777777" w:rsidR="0053283D" w:rsidRDefault="0053283D">
      <w:pPr>
        <w:jc w:val="both"/>
        <w:rPr>
          <w:bCs/>
          <w:iCs/>
        </w:rPr>
      </w:pPr>
    </w:p>
    <w:p w14:paraId="1232A50E" w14:textId="77777777" w:rsidR="0053283D" w:rsidRDefault="0053283D">
      <w:pPr>
        <w:jc w:val="both"/>
        <w:rPr>
          <w:b/>
          <w:bCs/>
        </w:rPr>
      </w:pPr>
    </w:p>
    <w:p w14:paraId="3BF2CD4C" w14:textId="77777777" w:rsidR="0053283D" w:rsidRDefault="002855E2">
      <w:pPr>
        <w:jc w:val="both"/>
      </w:pPr>
      <w:r>
        <w:rPr>
          <w:b/>
          <w:bCs/>
          <w:iCs/>
          <w:lang w:val="pt-BR"/>
        </w:rPr>
        <w:t xml:space="preserve">P11) </w:t>
      </w:r>
      <w:r>
        <w:rPr>
          <w:bCs/>
          <w:iCs/>
          <w:lang w:val="pt-BR"/>
        </w:rPr>
        <w:t xml:space="preserve">A empresa utiliza dados pessoais de seus funcionários com alguma das seguintes finalidades? </w:t>
      </w:r>
    </w:p>
    <w:p w14:paraId="6CBAB3D3" w14:textId="77777777" w:rsidR="0053283D" w:rsidRDefault="0053283D">
      <w:pPr>
        <w:jc w:val="both"/>
        <w:rPr>
          <w:b/>
          <w:bCs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6401"/>
        <w:gridCol w:w="747"/>
        <w:gridCol w:w="770"/>
        <w:gridCol w:w="923"/>
        <w:gridCol w:w="923"/>
      </w:tblGrid>
      <w:tr w:rsidR="0053283D" w14:paraId="0D504084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1918FFA" w14:textId="77777777" w:rsidR="0053283D" w:rsidRDefault="0053283D">
            <w:pPr>
              <w:jc w:val="both"/>
            </w:pPr>
          </w:p>
        </w:tc>
        <w:tc>
          <w:tcPr>
            <w:tcW w:w="6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84D3A11" w14:textId="77777777" w:rsidR="0053283D" w:rsidRDefault="0053283D">
            <w:pPr>
              <w:jc w:val="both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B98C9F" w14:textId="77777777" w:rsidR="0053283D" w:rsidRDefault="002855E2">
            <w:pPr>
              <w:jc w:val="center"/>
            </w:pPr>
            <w:r>
              <w:rPr>
                <w:b/>
                <w:bCs/>
              </w:rPr>
              <w:t>Sim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A547F8F" w14:textId="77777777" w:rsidR="0053283D" w:rsidRDefault="002855E2">
            <w:pPr>
              <w:jc w:val="center"/>
            </w:pPr>
            <w:r>
              <w:rPr>
                <w:b/>
                <w:bCs/>
              </w:rPr>
              <w:t>Não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AE7BF2" w14:textId="77777777" w:rsidR="0053283D" w:rsidRDefault="002855E2">
            <w:pPr>
              <w:jc w:val="center"/>
            </w:pPr>
            <w:r>
              <w:rPr>
                <w:b/>
                <w:bCs/>
              </w:rPr>
              <w:t>NS (ESP.)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ED5DB71" w14:textId="77777777" w:rsidR="0053283D" w:rsidRDefault="002855E2">
            <w:pPr>
              <w:jc w:val="center"/>
            </w:pPr>
            <w:r>
              <w:rPr>
                <w:b/>
                <w:bCs/>
              </w:rPr>
              <w:t>NR (ESP.)</w:t>
            </w:r>
          </w:p>
        </w:tc>
      </w:tr>
      <w:tr w:rsidR="0053283D" w14:paraId="25D268FE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C7BFD9" w14:textId="77777777" w:rsidR="0053283D" w:rsidRDefault="002855E2">
            <w:pPr>
              <w:jc w:val="both"/>
            </w:pPr>
            <w:r>
              <w:t>A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C17D501" w14:textId="77777777" w:rsidR="0053283D" w:rsidRDefault="002855E2">
            <w:r>
              <w:t>Avaliações internas de desempenho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5353C9" w14:textId="77777777" w:rsidR="0053283D" w:rsidRDefault="002855E2">
            <w:pPr>
              <w:jc w:val="center"/>
            </w:pPr>
            <w: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C250B7" w14:textId="77777777" w:rsidR="0053283D" w:rsidRDefault="002855E2">
            <w:pPr>
              <w:jc w:val="center"/>
            </w:pPr>
            <w: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9F385A" w14:textId="77777777" w:rsidR="0053283D" w:rsidRDefault="002855E2">
            <w:pPr>
              <w:jc w:val="center"/>
            </w:pPr>
            <w:r>
              <w:t>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8418D32" w14:textId="77777777" w:rsidR="0053283D" w:rsidRDefault="002855E2">
            <w:pPr>
              <w:jc w:val="center"/>
            </w:pPr>
            <w:r>
              <w:t>9</w:t>
            </w:r>
          </w:p>
        </w:tc>
      </w:tr>
      <w:tr w:rsidR="0053283D" w14:paraId="05C2AC8E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12AA19" w14:textId="77777777" w:rsidR="0053283D" w:rsidRDefault="002855E2">
            <w:pPr>
              <w:jc w:val="both"/>
            </w:pPr>
            <w:r>
              <w:t>B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B14420C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Monitoramento automatizado das atividades desempenhadas ou geolocalização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368C58" w14:textId="77777777" w:rsidR="0053283D" w:rsidRDefault="002855E2">
            <w:pPr>
              <w:jc w:val="center"/>
            </w:pPr>
            <w: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EB2D879" w14:textId="77777777" w:rsidR="0053283D" w:rsidRDefault="002855E2">
            <w:pPr>
              <w:jc w:val="center"/>
            </w:pPr>
            <w: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E275EE4" w14:textId="77777777" w:rsidR="0053283D" w:rsidRDefault="002855E2">
            <w:pPr>
              <w:jc w:val="center"/>
            </w:pPr>
            <w:r>
              <w:t>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702EDD" w14:textId="77777777" w:rsidR="0053283D" w:rsidRDefault="002855E2">
            <w:pPr>
              <w:jc w:val="center"/>
            </w:pPr>
            <w:r>
              <w:t>9</w:t>
            </w:r>
          </w:p>
        </w:tc>
      </w:tr>
    </w:tbl>
    <w:p w14:paraId="18627604" w14:textId="77777777" w:rsidR="0053283D" w:rsidRDefault="0053283D">
      <w:pPr>
        <w:jc w:val="both"/>
        <w:rPr>
          <w:bCs/>
          <w:iCs/>
          <w:shd w:val="clear" w:color="auto" w:fill="FFFF00"/>
        </w:rPr>
      </w:pPr>
    </w:p>
    <w:p w14:paraId="1456344C" w14:textId="77777777" w:rsidR="0053283D" w:rsidRDefault="0053283D">
      <w:pPr>
        <w:jc w:val="both"/>
        <w:rPr>
          <w:bCs/>
          <w:iCs/>
        </w:rPr>
      </w:pPr>
    </w:p>
    <w:p w14:paraId="4A210DF7" w14:textId="77777777" w:rsidR="0053283D" w:rsidRDefault="0053283D">
      <w:pPr>
        <w:pageBreakBefore/>
        <w:rPr>
          <w:b/>
          <w:bCs/>
          <w:lang w:val="pt-BR"/>
        </w:rPr>
      </w:pPr>
    </w:p>
    <w:p w14:paraId="7121AC12" w14:textId="77777777" w:rsidR="0053283D" w:rsidRDefault="002855E2">
      <w:pPr>
        <w:jc w:val="both"/>
      </w:pPr>
      <w:r>
        <w:rPr>
          <w:b/>
          <w:bCs/>
          <w:lang w:val="pt-BR"/>
        </w:rPr>
        <w:t>### SOMENTE PARA QUEM RESPONDEU SIM (CÓD. 1) EM ALGUM ITEM NA P09 ###</w:t>
      </w:r>
    </w:p>
    <w:p w14:paraId="33D32B98" w14:textId="77777777" w:rsidR="0053283D" w:rsidRDefault="0053283D">
      <w:pPr>
        <w:jc w:val="both"/>
        <w:rPr>
          <w:b/>
          <w:bCs/>
          <w:iCs/>
          <w:lang w:val="pt-BR"/>
        </w:rPr>
      </w:pPr>
    </w:p>
    <w:p w14:paraId="473C4634" w14:textId="77777777" w:rsidR="0053283D" w:rsidRDefault="002855E2">
      <w:pPr>
        <w:jc w:val="both"/>
      </w:pPr>
      <w:r>
        <w:rPr>
          <w:b/>
          <w:bCs/>
          <w:iCs/>
          <w:lang w:val="pt-BR"/>
        </w:rPr>
        <w:t xml:space="preserve">P12) </w:t>
      </w:r>
      <w:r>
        <w:rPr>
          <w:bCs/>
          <w:lang w:val="pt-BR"/>
        </w:rPr>
        <w:t xml:space="preserve">Nos últimos 12 meses, a sua empresa realizou ou está realizando alguma das seguintes ações? </w:t>
      </w:r>
    </w:p>
    <w:p w14:paraId="6E5E0684" w14:textId="77777777" w:rsidR="0053283D" w:rsidRDefault="002855E2">
      <w:pPr>
        <w:spacing w:before="240"/>
        <w:jc w:val="both"/>
      </w:pPr>
      <w:r>
        <w:rPr>
          <w:b/>
          <w:lang w:val="pt-BR"/>
        </w:rPr>
        <w:t>### SOMENTE PARA QUEM RESPONDEU SIM (CÓD. 1) EM ALGUM ITEM NA P12 ###</w:t>
      </w:r>
    </w:p>
    <w:p w14:paraId="282CD6B0" w14:textId="77777777" w:rsidR="0053283D" w:rsidRDefault="002855E2">
      <w:pPr>
        <w:jc w:val="both"/>
      </w:pPr>
      <w:r>
        <w:rPr>
          <w:b/>
          <w:bCs/>
          <w:lang w:val="pt-BR"/>
        </w:rPr>
        <w:t xml:space="preserve">P12A) </w:t>
      </w:r>
      <w:r>
        <w:rPr>
          <w:lang w:val="pt-BR"/>
        </w:rPr>
        <w:t xml:space="preserve">E qual dessas ações o(a) senhor(a) considera que a empresa teve ou tem tido mais dificuldade de implementar? </w:t>
      </w:r>
    </w:p>
    <w:p w14:paraId="5B34E498" w14:textId="77777777" w:rsidR="0053283D" w:rsidRDefault="0053283D">
      <w:pPr>
        <w:jc w:val="both"/>
        <w:rPr>
          <w:b/>
          <w:bCs/>
          <w:lang w:val="pt-BR"/>
        </w:rPr>
      </w:pPr>
    </w:p>
    <w:p w14:paraId="17328013" w14:textId="77777777" w:rsidR="0053283D" w:rsidRDefault="0053283D">
      <w:pPr>
        <w:jc w:val="both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"/>
        <w:gridCol w:w="5515"/>
        <w:gridCol w:w="754"/>
        <w:gridCol w:w="754"/>
        <w:gridCol w:w="904"/>
        <w:gridCol w:w="905"/>
        <w:gridCol w:w="905"/>
      </w:tblGrid>
      <w:tr w:rsidR="0053283D" w14:paraId="385DCEE3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96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</w:tcPr>
          <w:p w14:paraId="07681F1D" w14:textId="77777777" w:rsidR="0053283D" w:rsidRDefault="0053283D">
            <w:pPr>
              <w:spacing w:line="240" w:lineRule="exact"/>
              <w:jc w:val="both"/>
              <w:rPr>
                <w:b/>
                <w:bCs/>
                <w:lang w:eastAsia="pt-BR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407E5694" w14:textId="77777777" w:rsidR="0053283D" w:rsidRDefault="002855E2">
            <w:pPr>
              <w:spacing w:line="240" w:lineRule="exact"/>
              <w:ind w:left="547" w:hanging="547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Sim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49CC4AB3" w14:textId="77777777" w:rsidR="0053283D" w:rsidRDefault="002855E2">
            <w:pPr>
              <w:spacing w:line="240" w:lineRule="exact"/>
              <w:ind w:left="547" w:hanging="547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Não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3D5A9430" w14:textId="77777777" w:rsidR="0053283D" w:rsidRDefault="002855E2">
            <w:pPr>
              <w:spacing w:line="240" w:lineRule="exact"/>
              <w:ind w:left="23" w:hanging="142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NS</w:t>
            </w:r>
          </w:p>
          <w:p w14:paraId="56F3C323" w14:textId="77777777" w:rsidR="0053283D" w:rsidRDefault="002855E2">
            <w:pPr>
              <w:spacing w:line="240" w:lineRule="exact"/>
              <w:ind w:left="23" w:hanging="142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(ESP.)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091FD6A" w14:textId="77777777" w:rsidR="0053283D" w:rsidRDefault="002855E2">
            <w:pPr>
              <w:spacing w:line="240" w:lineRule="exact"/>
              <w:ind w:hanging="118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NR (ESP.)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BB3B455" w14:textId="77777777" w:rsidR="0053283D" w:rsidRDefault="002855E2">
            <w:pPr>
              <w:spacing w:line="240" w:lineRule="exact"/>
              <w:ind w:hanging="118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P12A</w:t>
            </w:r>
          </w:p>
          <w:p w14:paraId="1819FF24" w14:textId="77777777" w:rsidR="0053283D" w:rsidRDefault="002855E2">
            <w:pPr>
              <w:spacing w:line="240" w:lineRule="exact"/>
              <w:ind w:hanging="118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(RU)</w:t>
            </w:r>
          </w:p>
        </w:tc>
      </w:tr>
      <w:tr w:rsidR="0053283D" w14:paraId="5E1D66D9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01D6A6E5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A</w:t>
            </w:r>
          </w:p>
        </w:tc>
        <w:tc>
          <w:tcPr>
            <w:tcW w:w="55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22CD5D29" w14:textId="77777777" w:rsidR="0053283D" w:rsidRDefault="002855E2">
            <w:r>
              <w:rPr>
                <w:lang w:val="pt-BR"/>
              </w:rPr>
              <w:t>Elaborou um plano de conformidade ou adequação à proteção de dados pessoais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3B7BA9B1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1229B3D6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4E4C59F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377E5D66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05D1D678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</w:tr>
      <w:tr w:rsidR="0053283D" w14:paraId="2FCA5B31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28FF87F2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B</w:t>
            </w:r>
          </w:p>
        </w:tc>
        <w:tc>
          <w:tcPr>
            <w:tcW w:w="55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E0F2514" w14:textId="77777777" w:rsidR="0053283D" w:rsidRDefault="002855E2">
            <w:r>
              <w:rPr>
                <w:lang w:val="pt-BR"/>
              </w:rPr>
              <w:t>Criou política de uso de dados pessoais de funcionários</w:t>
            </w:r>
          </w:p>
        </w:tc>
        <w:tc>
          <w:tcPr>
            <w:tcW w:w="7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560E6C1F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75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0256C4D8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55CA554E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4E376C13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3F3A0479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</w:tr>
      <w:tr w:rsidR="0053283D" w14:paraId="26F110C7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01193A5A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C</w:t>
            </w:r>
          </w:p>
        </w:tc>
        <w:tc>
          <w:tcPr>
            <w:tcW w:w="55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FE0301D" w14:textId="77777777" w:rsidR="0053283D" w:rsidRDefault="002855E2">
            <w:r>
              <w:rPr>
                <w:lang w:val="pt-BR"/>
              </w:rPr>
              <w:t>Realizou um inventário de dados pessoais</w:t>
            </w:r>
          </w:p>
        </w:tc>
        <w:tc>
          <w:tcPr>
            <w:tcW w:w="7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16A2A2D4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7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84D593B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4A6531CE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273491F7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  <w:tc>
          <w:tcPr>
            <w:tcW w:w="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26D07A50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3</w:t>
            </w:r>
          </w:p>
        </w:tc>
      </w:tr>
      <w:tr w:rsidR="0053283D" w14:paraId="72AE5AF3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091D613D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D</w:t>
            </w:r>
          </w:p>
        </w:tc>
        <w:tc>
          <w:tcPr>
            <w:tcW w:w="55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47280474" w14:textId="77777777" w:rsidR="0053283D" w:rsidRDefault="002855E2">
            <w:r>
              <w:rPr>
                <w:lang w:val="pt-BR"/>
              </w:rPr>
              <w:t>Elaborou algum relatório de impacto à proteção de dados pessoais</w:t>
            </w:r>
          </w:p>
        </w:tc>
        <w:tc>
          <w:tcPr>
            <w:tcW w:w="7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53F9ED2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7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54BCBF78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80A4EFC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E850511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  <w:tc>
          <w:tcPr>
            <w:tcW w:w="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0020501F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4</w:t>
            </w:r>
          </w:p>
        </w:tc>
      </w:tr>
      <w:tr w:rsidR="0053283D" w14:paraId="4F9A0E24" w14:textId="77777777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4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25E40422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E</w:t>
            </w:r>
          </w:p>
        </w:tc>
        <w:tc>
          <w:tcPr>
            <w:tcW w:w="55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77F44C6" w14:textId="77777777" w:rsidR="0053283D" w:rsidRDefault="002855E2">
            <w:pPr>
              <w:spacing w:before="100" w:after="100"/>
            </w:pPr>
            <w:r>
              <w:rPr>
                <w:lang w:val="pt-BR" w:eastAsia="pt-BR"/>
              </w:rPr>
              <w:t>Desenvolveu uma política de privacidade que informa como os dados pessoais são tratados pela empresa</w:t>
            </w:r>
          </w:p>
        </w:tc>
        <w:tc>
          <w:tcPr>
            <w:tcW w:w="7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287E3127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7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0C307B1D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3AEFC820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1BDD3D22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  <w:tc>
          <w:tcPr>
            <w:tcW w:w="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117EFC19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5</w:t>
            </w:r>
          </w:p>
        </w:tc>
      </w:tr>
      <w:tr w:rsidR="0053283D" w14:paraId="656B0E16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5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41D6AB8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F</w:t>
            </w:r>
          </w:p>
        </w:tc>
        <w:tc>
          <w:tcPr>
            <w:tcW w:w="551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7940768" w14:textId="77777777" w:rsidR="0053283D" w:rsidRDefault="002855E2">
            <w:r>
              <w:rPr>
                <w:lang w:val="pt-BR"/>
              </w:rPr>
              <w:t>Nomeou um encarregado de proteção de dados ou DPO, ou seja, o responsável pela comunicação com os titulares dos dados e a Autoridade Nacional de Proteção de Dados (ANPD)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4ED1691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687A731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90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4D25FFEE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90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45D8347D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  <w:tc>
          <w:tcPr>
            <w:tcW w:w="90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12626FE3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6</w:t>
            </w:r>
          </w:p>
        </w:tc>
      </w:tr>
      <w:tr w:rsidR="0053283D" w14:paraId="1452D88A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57084BCA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G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74507080" w14:textId="77777777" w:rsidR="0053283D" w:rsidRDefault="002855E2">
            <w:r>
              <w:rPr>
                <w:lang w:val="pt-BR"/>
              </w:rPr>
              <w:t>Fez alterações em contratos vigentes para adequação à Lei Geral de Proteção de Dados Pessoais (LGPD)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4CF8E2D3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03228A1A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5F18CBEE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5554440D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1CC3885B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7</w:t>
            </w:r>
          </w:p>
        </w:tc>
      </w:tr>
      <w:tr w:rsidR="0053283D" w14:paraId="4FAB1652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4949D291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H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01FD380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Realizou testes de segurança contra vazamento de dados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5001B2A3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C2EE896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5E9DA65F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104694B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014859D6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</w:tr>
      <w:tr w:rsidR="0053283D" w14:paraId="0035E8D8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1842EBD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I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770203FD" w14:textId="77777777" w:rsidR="0053283D" w:rsidRDefault="002855E2">
            <w:r>
              <w:rPr>
                <w:lang w:val="pt-BR"/>
              </w:rPr>
              <w:t xml:space="preserve">Ofereceu canal de atendimento para os titulares dos dados, como endereço de </w:t>
            </w:r>
            <w:r>
              <w:rPr>
                <w:i/>
                <w:iCs/>
                <w:lang w:val="pt-BR"/>
              </w:rPr>
              <w:t>e-mail</w:t>
            </w:r>
            <w:r>
              <w:rPr>
                <w:lang w:val="pt-BR"/>
              </w:rPr>
              <w:t xml:space="preserve">, </w:t>
            </w:r>
            <w:r>
              <w:rPr>
                <w:i/>
                <w:iCs/>
                <w:lang w:val="pt-BR"/>
              </w:rPr>
              <w:t>website</w:t>
            </w:r>
            <w:r>
              <w:rPr>
                <w:lang w:val="pt-BR"/>
              </w:rPr>
              <w:t>, ou outros canais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23600084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35008851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07A6663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22B6D170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5A8D77B3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</w:tr>
      <w:tr w:rsidR="0053283D" w14:paraId="13328032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2F325FA4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J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A8BE0C2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Realizou teste de legítimo interesse para o tratamento de dados pessoais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233A53F6" w14:textId="77777777" w:rsidR="0053283D" w:rsidRDefault="0053283D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0FB3C3E9" w14:textId="77777777" w:rsidR="0053283D" w:rsidRDefault="0053283D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E6F7651" w14:textId="77777777" w:rsidR="0053283D" w:rsidRDefault="0053283D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151AF5DE" w14:textId="77777777" w:rsidR="0053283D" w:rsidRDefault="0053283D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4657039D" w14:textId="77777777" w:rsidR="0053283D" w:rsidRDefault="0053283D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</w:p>
        </w:tc>
      </w:tr>
    </w:tbl>
    <w:p w14:paraId="136CAFB2" w14:textId="77777777" w:rsidR="0053283D" w:rsidRDefault="0053283D">
      <w:pPr>
        <w:jc w:val="both"/>
        <w:rPr>
          <w:b/>
          <w:lang w:val="pt-BR"/>
        </w:rPr>
      </w:pPr>
    </w:p>
    <w:p w14:paraId="4B9CF59D" w14:textId="77777777" w:rsidR="0053283D" w:rsidRDefault="002855E2">
      <w:pPr>
        <w:jc w:val="both"/>
        <w:rPr>
          <w:b/>
          <w:lang w:val="pt-BR"/>
        </w:rPr>
      </w:pPr>
      <w:r>
        <w:rPr>
          <w:b/>
          <w:lang w:val="pt-BR"/>
        </w:rPr>
        <w:t>### SOMENTE PARA QUEM RESPONDEU SIM (CÓD. 1) NO ITEM “F” DA P12 ###</w:t>
      </w:r>
    </w:p>
    <w:p w14:paraId="5F87597B" w14:textId="77777777" w:rsidR="0053283D" w:rsidRDefault="002855E2">
      <w:pPr>
        <w:jc w:val="both"/>
      </w:pPr>
      <w:r>
        <w:rPr>
          <w:b/>
          <w:bCs/>
          <w:iCs/>
          <w:lang w:val="pt-BR"/>
        </w:rPr>
        <w:t xml:space="preserve">P13) </w:t>
      </w:r>
      <w:r>
        <w:rPr>
          <w:bCs/>
          <w:lang w:val="pt-BR"/>
        </w:rPr>
        <w:t xml:space="preserve">O encarregado de proteção de dados ou DPO dessa empresa____? </w:t>
      </w:r>
    </w:p>
    <w:tbl>
      <w:tblPr>
        <w:tblW w:w="5273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4"/>
        <w:gridCol w:w="709"/>
      </w:tblGrid>
      <w:tr w:rsidR="0053283D" w14:paraId="32860E44" w14:textId="77777777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80AE88" w14:textId="77777777" w:rsidR="0053283D" w:rsidRDefault="002855E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É uma pessoa ou comitê da própria empresa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1B471FE" w14:textId="77777777" w:rsidR="0053283D" w:rsidRDefault="002855E2">
            <w:pPr>
              <w:jc w:val="center"/>
            </w:pPr>
            <w:r>
              <w:t>1</w:t>
            </w:r>
          </w:p>
        </w:tc>
      </w:tr>
      <w:tr w:rsidR="0053283D" w14:paraId="7FDD85D1" w14:textId="77777777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DE1D3E" w14:textId="77777777" w:rsidR="0053283D" w:rsidRDefault="002855E2">
            <w:pPr>
              <w:jc w:val="both"/>
            </w:pPr>
            <w:r>
              <w:t>É um terceiro contratado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314CBDB" w14:textId="77777777" w:rsidR="0053283D" w:rsidRDefault="002855E2">
            <w:pPr>
              <w:jc w:val="center"/>
            </w:pPr>
            <w:r>
              <w:t>2</w:t>
            </w:r>
          </w:p>
        </w:tc>
      </w:tr>
      <w:tr w:rsidR="0053283D" w14:paraId="7015F3A3" w14:textId="77777777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063AD77" w14:textId="77777777" w:rsidR="0053283D" w:rsidRDefault="002855E2">
            <w:pPr>
              <w:jc w:val="both"/>
            </w:pPr>
            <w:r>
              <w:t xml:space="preserve">Não sabe </w:t>
            </w:r>
            <w:r>
              <w:rPr>
                <w:b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B02A8E4" w14:textId="77777777" w:rsidR="0053283D" w:rsidRDefault="002855E2">
            <w:pPr>
              <w:jc w:val="center"/>
            </w:pPr>
            <w:r>
              <w:t>8</w:t>
            </w:r>
          </w:p>
        </w:tc>
      </w:tr>
      <w:tr w:rsidR="0053283D" w14:paraId="67E16F37" w14:textId="77777777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30B8FE" w14:textId="77777777" w:rsidR="0053283D" w:rsidRDefault="002855E2">
            <w:pPr>
              <w:jc w:val="both"/>
            </w:pPr>
            <w:r>
              <w:t xml:space="preserve">Não respondeu </w:t>
            </w:r>
            <w:r>
              <w:rPr>
                <w:b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93596A8" w14:textId="77777777" w:rsidR="0053283D" w:rsidRDefault="002855E2">
            <w:pPr>
              <w:jc w:val="center"/>
            </w:pPr>
            <w:r>
              <w:t>9</w:t>
            </w:r>
          </w:p>
        </w:tc>
      </w:tr>
    </w:tbl>
    <w:p w14:paraId="4E74760F" w14:textId="77777777" w:rsidR="0053283D" w:rsidRDefault="0053283D">
      <w:pPr>
        <w:jc w:val="both"/>
      </w:pPr>
    </w:p>
    <w:p w14:paraId="64E1F88F" w14:textId="77777777" w:rsidR="0053283D" w:rsidRDefault="0053283D">
      <w:pPr>
        <w:pageBreakBefore/>
        <w:rPr>
          <w:b/>
          <w:lang w:val="pt-BR"/>
        </w:rPr>
      </w:pPr>
    </w:p>
    <w:p w14:paraId="4C09815B" w14:textId="77777777" w:rsidR="0053283D" w:rsidRDefault="002855E2">
      <w:pPr>
        <w:jc w:val="both"/>
      </w:pPr>
      <w:r>
        <w:rPr>
          <w:b/>
          <w:lang w:val="pt-BR"/>
        </w:rPr>
        <w:t>### SOMENTE PARA QUEM RESPONDEU CÓD. 1 NA P13 ###</w:t>
      </w:r>
    </w:p>
    <w:p w14:paraId="23B4601E" w14:textId="77777777" w:rsidR="0053283D" w:rsidRDefault="0053283D">
      <w:pPr>
        <w:jc w:val="both"/>
        <w:rPr>
          <w:lang w:val="pt-BR"/>
        </w:rPr>
      </w:pPr>
    </w:p>
    <w:p w14:paraId="59D8337E" w14:textId="77777777" w:rsidR="0053283D" w:rsidRDefault="002855E2">
      <w:pPr>
        <w:jc w:val="both"/>
      </w:pPr>
      <w:r>
        <w:rPr>
          <w:b/>
          <w:bCs/>
          <w:iCs/>
          <w:lang w:val="pt-BR"/>
        </w:rPr>
        <w:t xml:space="preserve">P14) </w:t>
      </w:r>
      <w:r>
        <w:rPr>
          <w:bCs/>
          <w:lang w:val="pt-BR"/>
        </w:rPr>
        <w:t>A qual departamento ou área da empresa pertence o encarregado de proteção de dados ou DPO?</w:t>
      </w:r>
    </w:p>
    <w:p w14:paraId="563C4562" w14:textId="77777777" w:rsidR="0053283D" w:rsidRDefault="0053283D">
      <w:pPr>
        <w:jc w:val="both"/>
        <w:rPr>
          <w:b/>
          <w:bCs/>
        </w:rPr>
      </w:pPr>
    </w:p>
    <w:tbl>
      <w:tblPr>
        <w:tblW w:w="7960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6889"/>
        <w:gridCol w:w="617"/>
      </w:tblGrid>
      <w:tr w:rsidR="0053283D" w14:paraId="15B2FC8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3EADEC" w14:textId="77777777" w:rsidR="0053283D" w:rsidRDefault="002855E2">
            <w:pPr>
              <w:jc w:val="center"/>
            </w:pPr>
            <w:r>
              <w:t>A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CA31119" w14:textId="77777777" w:rsidR="0053283D" w:rsidRDefault="002855E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De proteção de dados pessoais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6D3C82B" w14:textId="77777777" w:rsidR="0053283D" w:rsidRDefault="002855E2">
            <w:pPr>
              <w:jc w:val="center"/>
            </w:pPr>
            <w:r>
              <w:t>1</w:t>
            </w:r>
          </w:p>
        </w:tc>
      </w:tr>
      <w:tr w:rsidR="0053283D" w14:paraId="332757AF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E8E97E5" w14:textId="77777777" w:rsidR="0053283D" w:rsidRDefault="002855E2">
            <w:pPr>
              <w:jc w:val="center"/>
            </w:pPr>
            <w:r>
              <w:t>B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65DF4C" w14:textId="77777777" w:rsidR="0053283D" w:rsidRDefault="002855E2">
            <w:pPr>
              <w:jc w:val="both"/>
            </w:pPr>
            <w:r>
              <w:t>Ao Jurídico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2341570" w14:textId="77777777" w:rsidR="0053283D" w:rsidRDefault="002855E2">
            <w:pPr>
              <w:jc w:val="center"/>
            </w:pPr>
            <w:r>
              <w:t>2</w:t>
            </w:r>
          </w:p>
        </w:tc>
      </w:tr>
      <w:tr w:rsidR="0053283D" w14:paraId="02F00F2D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75BA0EE" w14:textId="77777777" w:rsidR="0053283D" w:rsidRDefault="002855E2">
            <w:pPr>
              <w:jc w:val="center"/>
            </w:pPr>
            <w:r>
              <w:t>C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398175" w14:textId="77777777" w:rsidR="0053283D" w:rsidRDefault="002855E2">
            <w:pPr>
              <w:jc w:val="both"/>
            </w:pPr>
            <w:r>
              <w:t>À área de TI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6284BC7" w14:textId="77777777" w:rsidR="0053283D" w:rsidRDefault="002855E2">
            <w:pPr>
              <w:jc w:val="center"/>
            </w:pPr>
            <w:r>
              <w:t>3</w:t>
            </w:r>
          </w:p>
        </w:tc>
      </w:tr>
      <w:tr w:rsidR="0053283D" w14:paraId="2AB5143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82EAD1" w14:textId="77777777" w:rsidR="0053283D" w:rsidRDefault="002855E2">
            <w:pPr>
              <w:jc w:val="center"/>
            </w:pPr>
            <w:r>
              <w:t>D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7739FC" w14:textId="77777777" w:rsidR="0053283D" w:rsidRDefault="002855E2">
            <w:pPr>
              <w:jc w:val="both"/>
            </w:pPr>
            <w:r>
              <w:t>Ao Financeiro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BF82BCC" w14:textId="77777777" w:rsidR="0053283D" w:rsidRDefault="002855E2">
            <w:pPr>
              <w:jc w:val="center"/>
            </w:pPr>
            <w:r>
              <w:t>4</w:t>
            </w:r>
          </w:p>
        </w:tc>
      </w:tr>
      <w:tr w:rsidR="0053283D" w14:paraId="2EA465C9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FD64DFC" w14:textId="77777777" w:rsidR="0053283D" w:rsidRDefault="002855E2">
            <w:pPr>
              <w:jc w:val="center"/>
            </w:pPr>
            <w:r>
              <w:t>E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7AB6FA" w14:textId="77777777" w:rsidR="0053283D" w:rsidRDefault="002855E2">
            <w:pPr>
              <w:jc w:val="both"/>
            </w:pPr>
            <w:r>
              <w:t>Ao Administrativo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DCA8D88" w14:textId="77777777" w:rsidR="0053283D" w:rsidRDefault="002855E2">
            <w:pPr>
              <w:jc w:val="center"/>
            </w:pPr>
            <w:r>
              <w:t>5</w:t>
            </w:r>
          </w:p>
        </w:tc>
      </w:tr>
      <w:tr w:rsidR="0053283D" w14:paraId="6F7A30EA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3E19F84" w14:textId="77777777" w:rsidR="0053283D" w:rsidRDefault="002855E2">
            <w:pPr>
              <w:jc w:val="center"/>
            </w:pPr>
            <w:r>
              <w:t>F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1B18071" w14:textId="77777777" w:rsidR="0053283D" w:rsidRDefault="002855E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À área de qualidade e auditoria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19941B3" w14:textId="77777777" w:rsidR="0053283D" w:rsidRDefault="002855E2">
            <w:pPr>
              <w:jc w:val="center"/>
            </w:pPr>
            <w:r>
              <w:t>6</w:t>
            </w:r>
          </w:p>
        </w:tc>
      </w:tr>
      <w:tr w:rsidR="0053283D" w14:paraId="770CE61D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B36663" w14:textId="77777777" w:rsidR="0053283D" w:rsidRDefault="002855E2">
            <w:pPr>
              <w:jc w:val="center"/>
            </w:pPr>
            <w:r>
              <w:t>G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66BC034" w14:textId="77777777" w:rsidR="0053283D" w:rsidRDefault="002855E2">
            <w:pPr>
              <w:jc w:val="both"/>
            </w:pPr>
            <w:r>
              <w:t xml:space="preserve">À área de </w:t>
            </w:r>
            <w:r>
              <w:rPr>
                <w:i/>
                <w:iCs/>
                <w:lang w:val="en-US"/>
              </w:rPr>
              <w:t>compliance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EB9555F" w14:textId="77777777" w:rsidR="0053283D" w:rsidRDefault="002855E2">
            <w:pPr>
              <w:jc w:val="center"/>
            </w:pPr>
            <w:r>
              <w:t>7</w:t>
            </w:r>
          </w:p>
        </w:tc>
      </w:tr>
      <w:tr w:rsidR="0053283D" w14:paraId="1D2DF64F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E4E71D" w14:textId="77777777" w:rsidR="0053283D" w:rsidRDefault="002855E2">
            <w:pPr>
              <w:jc w:val="center"/>
            </w:pPr>
            <w:r>
              <w:t>H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8311B0" w14:textId="77777777" w:rsidR="0053283D" w:rsidRDefault="002855E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À área de segurança ou gestão de risco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B4A51B8" w14:textId="77777777" w:rsidR="0053283D" w:rsidRDefault="002855E2">
            <w:pPr>
              <w:jc w:val="center"/>
            </w:pPr>
            <w:r>
              <w:t>8</w:t>
            </w:r>
          </w:p>
        </w:tc>
      </w:tr>
      <w:tr w:rsidR="0053283D" w14:paraId="42061ECE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74EEEEC" w14:textId="77777777" w:rsidR="0053283D" w:rsidRDefault="002855E2">
            <w:pPr>
              <w:jc w:val="center"/>
            </w:pPr>
            <w:r>
              <w:t>I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308C60" w14:textId="77777777" w:rsidR="0053283D" w:rsidRDefault="002855E2">
            <w:pPr>
              <w:jc w:val="both"/>
            </w:pPr>
            <w:r>
              <w:t xml:space="preserve">À outra área.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3864B5E" w14:textId="77777777" w:rsidR="0053283D" w:rsidRDefault="002855E2">
            <w:pPr>
              <w:jc w:val="center"/>
            </w:pPr>
            <w:r>
              <w:t>9</w:t>
            </w:r>
          </w:p>
        </w:tc>
      </w:tr>
    </w:tbl>
    <w:p w14:paraId="7FD88D83" w14:textId="77777777" w:rsidR="0053283D" w:rsidRDefault="0053283D">
      <w:pPr>
        <w:jc w:val="both"/>
      </w:pPr>
    </w:p>
    <w:p w14:paraId="31B9E223" w14:textId="77777777" w:rsidR="0053283D" w:rsidRDefault="002855E2">
      <w:pPr>
        <w:jc w:val="both"/>
      </w:pPr>
      <w:r>
        <w:rPr>
          <w:b/>
          <w:lang w:val="pt-BR"/>
        </w:rPr>
        <w:t>### SOMENTE PARA EMPRESAS QUE ELABORARAM UM PLANO DE CONFORMIDADE OU ADEQUAÇÃO À PROTEÇÃO DE DADOS PESSOAIS (CÓD. 1 NO ITEM “A” DA P12) ###</w:t>
      </w:r>
    </w:p>
    <w:p w14:paraId="432522D2" w14:textId="77777777" w:rsidR="0053283D" w:rsidRDefault="002855E2">
      <w:pPr>
        <w:jc w:val="both"/>
      </w:pPr>
      <w:r>
        <w:rPr>
          <w:b/>
          <w:bCs/>
          <w:iCs/>
          <w:lang w:val="pt-BR"/>
        </w:rPr>
        <w:t xml:space="preserve">P15) </w:t>
      </w:r>
      <w:r>
        <w:rPr>
          <w:bCs/>
          <w:lang w:val="pt-BR"/>
        </w:rPr>
        <w:t xml:space="preserve">Esse plano </w:t>
      </w:r>
      <w:r>
        <w:rPr>
          <w:lang w:val="pt-BR"/>
        </w:rPr>
        <w:t xml:space="preserve">de conformidade ou adequação à proteção de dados pessoais </w:t>
      </w:r>
      <w:r>
        <w:rPr>
          <w:bCs/>
          <w:lang w:val="pt-BR"/>
        </w:rPr>
        <w:t xml:space="preserve">abrange____? </w:t>
      </w:r>
    </w:p>
    <w:p w14:paraId="02B59E6C" w14:textId="77777777" w:rsidR="0053283D" w:rsidRDefault="0053283D">
      <w:pPr>
        <w:jc w:val="both"/>
        <w:rPr>
          <w:bCs/>
          <w:lang w:val="pt-BR"/>
        </w:rPr>
      </w:pPr>
    </w:p>
    <w:tbl>
      <w:tblPr>
        <w:tblW w:w="87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5185"/>
        <w:gridCol w:w="709"/>
        <w:gridCol w:w="709"/>
        <w:gridCol w:w="850"/>
        <w:gridCol w:w="851"/>
      </w:tblGrid>
      <w:tr w:rsidR="0053283D" w14:paraId="75126B77" w14:textId="77777777">
        <w:tblPrEx>
          <w:tblCellMar>
            <w:top w:w="0" w:type="dxa"/>
            <w:bottom w:w="0" w:type="dxa"/>
          </w:tblCellMar>
        </w:tblPrEx>
        <w:trPr>
          <w:trHeight w:val="270"/>
          <w:tblHeader/>
        </w:trPr>
        <w:tc>
          <w:tcPr>
            <w:tcW w:w="561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</w:tcPr>
          <w:p w14:paraId="0C8B3755" w14:textId="77777777" w:rsidR="0053283D" w:rsidRDefault="0053283D">
            <w:pPr>
              <w:spacing w:line="240" w:lineRule="exact"/>
              <w:jc w:val="both"/>
              <w:rPr>
                <w:b/>
                <w:bCs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53D65DCB" w14:textId="77777777" w:rsidR="0053283D" w:rsidRDefault="002855E2">
            <w:pPr>
              <w:spacing w:line="240" w:lineRule="exact"/>
              <w:ind w:left="547" w:hanging="547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1D92221" w14:textId="77777777" w:rsidR="0053283D" w:rsidRDefault="002855E2">
            <w:pPr>
              <w:spacing w:line="240" w:lineRule="exact"/>
              <w:ind w:left="547" w:hanging="547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1FF4465" w14:textId="77777777" w:rsidR="0053283D" w:rsidRDefault="002855E2">
            <w:pPr>
              <w:spacing w:line="240" w:lineRule="exact"/>
              <w:ind w:left="23" w:hanging="142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NS</w:t>
            </w:r>
          </w:p>
          <w:p w14:paraId="18EFD2ED" w14:textId="77777777" w:rsidR="0053283D" w:rsidRDefault="002855E2">
            <w:pPr>
              <w:spacing w:line="240" w:lineRule="exact"/>
              <w:ind w:left="23" w:hanging="142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437B87B8" w14:textId="77777777" w:rsidR="0053283D" w:rsidRDefault="002855E2">
            <w:pPr>
              <w:spacing w:line="240" w:lineRule="exact"/>
              <w:ind w:hanging="118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NR (ESP.)</w:t>
            </w:r>
          </w:p>
        </w:tc>
      </w:tr>
      <w:tr w:rsidR="0053283D" w14:paraId="034E283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5EB1BB53" w14:textId="77777777" w:rsidR="0053283D" w:rsidRDefault="002855E2">
            <w:pPr>
              <w:spacing w:line="240" w:lineRule="exact"/>
              <w:ind w:left="547" w:hanging="547"/>
              <w:jc w:val="both"/>
              <w:rPr>
                <w:lang w:eastAsia="pt-BR"/>
              </w:rPr>
            </w:pPr>
            <w:r>
              <w:rPr>
                <w:lang w:eastAsia="pt-BR"/>
              </w:rPr>
              <w:t>A</w:t>
            </w:r>
          </w:p>
        </w:tc>
        <w:tc>
          <w:tcPr>
            <w:tcW w:w="518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36C4C2C" w14:textId="77777777" w:rsidR="0053283D" w:rsidRDefault="002855E2">
            <w:r>
              <w:rPr>
                <w:lang w:val="pt-BR"/>
              </w:rPr>
              <w:t>Funções e responsabilidades sobre a gestão de dados pessoais na empresa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4CB318D6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0DCCB651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017AFC79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6346687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</w:tr>
      <w:tr w:rsidR="0053283D" w14:paraId="32BEDB6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8692C0E" w14:textId="77777777" w:rsidR="0053283D" w:rsidRDefault="002855E2">
            <w:pPr>
              <w:spacing w:line="240" w:lineRule="exact"/>
              <w:ind w:left="547" w:hanging="547"/>
              <w:jc w:val="both"/>
              <w:rPr>
                <w:lang w:eastAsia="pt-BR"/>
              </w:rPr>
            </w:pPr>
            <w:r>
              <w:rPr>
                <w:lang w:eastAsia="pt-BR"/>
              </w:rPr>
              <w:t>B</w:t>
            </w:r>
          </w:p>
        </w:tc>
        <w:tc>
          <w:tcPr>
            <w:tcW w:w="51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25CBF4C6" w14:textId="77777777" w:rsidR="0053283D" w:rsidRDefault="002855E2">
            <w:r>
              <w:rPr>
                <w:lang w:val="pt-BR"/>
              </w:rPr>
              <w:t>Processos para possibilitar a cooperação e troca de informação dentro da empresa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1C7A18B0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1311D9BA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2EDA7A7B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0E998638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</w:tr>
      <w:tr w:rsidR="0053283D" w14:paraId="4D8B296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5EF3B5B7" w14:textId="77777777" w:rsidR="0053283D" w:rsidRDefault="002855E2">
            <w:pPr>
              <w:spacing w:line="240" w:lineRule="exact"/>
              <w:ind w:left="547" w:hanging="547"/>
              <w:jc w:val="both"/>
              <w:rPr>
                <w:lang w:eastAsia="pt-BR"/>
              </w:rPr>
            </w:pPr>
            <w:r>
              <w:rPr>
                <w:lang w:eastAsia="pt-BR"/>
              </w:rPr>
              <w:t>C</w:t>
            </w:r>
          </w:p>
        </w:tc>
        <w:tc>
          <w:tcPr>
            <w:tcW w:w="51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468F0944" w14:textId="77777777" w:rsidR="0053283D" w:rsidRDefault="002855E2">
            <w:r>
              <w:rPr>
                <w:lang w:val="pt-BR"/>
              </w:rPr>
              <w:t>Fluxo do ciclo de vida dos dados pessoais na empresa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8636318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17DD976B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2B06958D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36A4061C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</w:tr>
      <w:tr w:rsidR="0053283D" w14:paraId="18CBBF1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EBF3378" w14:textId="77777777" w:rsidR="0053283D" w:rsidRDefault="002855E2">
            <w:pPr>
              <w:spacing w:line="240" w:lineRule="exact"/>
              <w:ind w:left="547" w:hanging="547"/>
              <w:jc w:val="both"/>
              <w:rPr>
                <w:lang w:eastAsia="pt-BR"/>
              </w:rPr>
            </w:pPr>
            <w:r>
              <w:rPr>
                <w:lang w:eastAsia="pt-BR"/>
              </w:rPr>
              <w:t>D</w:t>
            </w:r>
          </w:p>
        </w:tc>
        <w:tc>
          <w:tcPr>
            <w:tcW w:w="51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8267C81" w14:textId="77777777" w:rsidR="0053283D" w:rsidRDefault="002855E2">
            <w:r>
              <w:rPr>
                <w:lang w:val="pt-BR"/>
              </w:rPr>
              <w:t>Planos de resposta a incidentes, como vazamento de dados pessoais de terceiros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378328B8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3DBDFC1A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3C7D4271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2C6AD074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</w:tr>
      <w:tr w:rsidR="0053283D" w14:paraId="0897EEF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5B6EC419" w14:textId="77777777" w:rsidR="0053283D" w:rsidRDefault="002855E2">
            <w:pPr>
              <w:spacing w:line="240" w:lineRule="exact"/>
              <w:ind w:left="547" w:hanging="547"/>
              <w:jc w:val="both"/>
              <w:rPr>
                <w:lang w:eastAsia="pt-BR"/>
              </w:rPr>
            </w:pPr>
            <w:r>
              <w:rPr>
                <w:lang w:eastAsia="pt-BR"/>
              </w:rPr>
              <w:t>E</w:t>
            </w:r>
          </w:p>
        </w:tc>
        <w:tc>
          <w:tcPr>
            <w:tcW w:w="51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4365DEC1" w14:textId="77777777" w:rsidR="0053283D" w:rsidRDefault="002855E2">
            <w:r>
              <w:rPr>
                <w:lang w:val="pt-BR"/>
              </w:rPr>
              <w:t>Avaliação de risco envolvido no tratamento de dados pessoais realizado pela empresa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361F6CA1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E972025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36B92C78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8EBC956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</w:tr>
      <w:tr w:rsidR="0053283D" w14:paraId="629EBCE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47B743FC" w14:textId="77777777" w:rsidR="0053283D" w:rsidRDefault="002855E2">
            <w:pPr>
              <w:spacing w:line="240" w:lineRule="exact"/>
              <w:ind w:left="547" w:hanging="547"/>
              <w:jc w:val="both"/>
              <w:rPr>
                <w:lang w:eastAsia="pt-BR"/>
              </w:rPr>
            </w:pPr>
            <w:r>
              <w:rPr>
                <w:lang w:eastAsia="pt-BR"/>
              </w:rPr>
              <w:t>F</w:t>
            </w:r>
          </w:p>
        </w:tc>
        <w:tc>
          <w:tcPr>
            <w:tcW w:w="51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CB7F49C" w14:textId="77777777" w:rsidR="0053283D" w:rsidRDefault="002855E2">
            <w:r>
              <w:t>Indicadores e métricas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182FEB40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0160C348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8304A24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F992EA1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</w:tr>
      <w:tr w:rsidR="0053283D" w14:paraId="55508A3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EC24288" w14:textId="77777777" w:rsidR="0053283D" w:rsidRDefault="002855E2">
            <w:pPr>
              <w:spacing w:line="240" w:lineRule="exact"/>
              <w:ind w:left="547" w:hanging="547"/>
              <w:jc w:val="both"/>
              <w:rPr>
                <w:lang w:eastAsia="pt-BR"/>
              </w:rPr>
            </w:pPr>
            <w:r>
              <w:rPr>
                <w:lang w:eastAsia="pt-BR"/>
              </w:rPr>
              <w:t>G</w:t>
            </w:r>
          </w:p>
        </w:tc>
        <w:tc>
          <w:tcPr>
            <w:tcW w:w="51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7D7F6053" w14:textId="77777777" w:rsidR="0053283D" w:rsidRDefault="002855E2">
            <w:r>
              <w:t>Conscientização e treinamento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1A9F5959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E337549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47275613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4B1DE7C0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</w:tr>
    </w:tbl>
    <w:p w14:paraId="0DD3352D" w14:textId="77777777" w:rsidR="0053283D" w:rsidRDefault="0053283D">
      <w:pPr>
        <w:jc w:val="both"/>
        <w:rPr>
          <w:b/>
        </w:rPr>
      </w:pPr>
    </w:p>
    <w:p w14:paraId="7AABC6FA" w14:textId="77777777" w:rsidR="0053283D" w:rsidRDefault="002855E2">
      <w:pPr>
        <w:jc w:val="both"/>
      </w:pPr>
      <w:r>
        <w:rPr>
          <w:b/>
          <w:lang w:val="pt-BR"/>
        </w:rPr>
        <w:t xml:space="preserve">### SOMENTE PARA AS EMPRESAS QUE TÊM </w:t>
      </w:r>
      <w:r>
        <w:rPr>
          <w:b/>
          <w:i/>
          <w:iCs/>
          <w:lang w:val="pt-BR"/>
        </w:rPr>
        <w:t>WEBSITE</w:t>
      </w:r>
      <w:r>
        <w:rPr>
          <w:b/>
          <w:lang w:val="pt-BR"/>
        </w:rPr>
        <w:t xml:space="preserve"> (CÓD. 1 NA PERGUNTA B8) ###</w:t>
      </w:r>
    </w:p>
    <w:p w14:paraId="2AFD578A" w14:textId="77777777" w:rsidR="0053283D" w:rsidRDefault="002855E2">
      <w:pPr>
        <w:jc w:val="both"/>
      </w:pPr>
      <w:r>
        <w:rPr>
          <w:b/>
          <w:bCs/>
          <w:iCs/>
          <w:lang w:val="pt-BR"/>
        </w:rPr>
        <w:t xml:space="preserve">P16) </w:t>
      </w:r>
      <w:r>
        <w:rPr>
          <w:bCs/>
          <w:lang w:val="pt-BR"/>
        </w:rPr>
        <w:t xml:space="preserve">O </w:t>
      </w:r>
      <w:r>
        <w:rPr>
          <w:bCs/>
          <w:i/>
          <w:iCs/>
          <w:lang w:val="pt-BR"/>
        </w:rPr>
        <w:t>website</w:t>
      </w:r>
      <w:r>
        <w:rPr>
          <w:bCs/>
          <w:lang w:val="pt-BR"/>
        </w:rPr>
        <w:t xml:space="preserve"> da sua empresa disponibilizou os seguintes recursos nos últimos 12 meses?</w:t>
      </w:r>
      <w:r>
        <w:rPr>
          <w:b/>
          <w:bCs/>
          <w:lang w:val="pt-BR"/>
        </w:rPr>
        <w:t xml:space="preserve"> (LEIA AS OPÇÕES – RU POR ITEM)</w:t>
      </w:r>
    </w:p>
    <w:p w14:paraId="54140034" w14:textId="77777777" w:rsidR="0053283D" w:rsidRDefault="0053283D">
      <w:pPr>
        <w:jc w:val="both"/>
        <w:rPr>
          <w:bCs/>
          <w:lang w:val="pt-BR"/>
        </w:rPr>
      </w:pPr>
    </w:p>
    <w:tbl>
      <w:tblPr>
        <w:tblW w:w="87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5185"/>
        <w:gridCol w:w="709"/>
        <w:gridCol w:w="709"/>
        <w:gridCol w:w="850"/>
        <w:gridCol w:w="851"/>
      </w:tblGrid>
      <w:tr w:rsidR="0053283D" w14:paraId="47787683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1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58B823" w14:textId="77777777" w:rsidR="0053283D" w:rsidRDefault="0053283D">
            <w:pPr>
              <w:spacing w:line="240" w:lineRule="exact"/>
              <w:jc w:val="both"/>
              <w:rPr>
                <w:b/>
                <w:bCs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9CEA1C" w14:textId="77777777" w:rsidR="0053283D" w:rsidRDefault="002855E2">
            <w:pPr>
              <w:spacing w:line="240" w:lineRule="exact"/>
              <w:ind w:left="547" w:hanging="547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E1461" w14:textId="77777777" w:rsidR="0053283D" w:rsidRDefault="002855E2">
            <w:pPr>
              <w:spacing w:line="240" w:lineRule="exact"/>
              <w:ind w:left="547" w:hanging="547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0AFC6" w14:textId="77777777" w:rsidR="0053283D" w:rsidRDefault="002855E2">
            <w:pPr>
              <w:spacing w:line="240" w:lineRule="exact"/>
              <w:ind w:left="23" w:hanging="142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NS</w:t>
            </w:r>
          </w:p>
          <w:p w14:paraId="4293ECF0" w14:textId="77777777" w:rsidR="0053283D" w:rsidRDefault="002855E2">
            <w:pPr>
              <w:spacing w:line="240" w:lineRule="exact"/>
              <w:ind w:left="23" w:hanging="142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57AE5" w14:textId="77777777" w:rsidR="0053283D" w:rsidRDefault="002855E2">
            <w:pPr>
              <w:spacing w:line="240" w:lineRule="exact"/>
              <w:ind w:hanging="118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NR (ESP.)</w:t>
            </w:r>
          </w:p>
        </w:tc>
      </w:tr>
      <w:tr w:rsidR="0053283D" w14:paraId="3C55D17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758D4" w14:textId="77777777" w:rsidR="0053283D" w:rsidRDefault="002855E2">
            <w:pPr>
              <w:spacing w:line="240" w:lineRule="exact"/>
              <w:ind w:left="547" w:hanging="547"/>
              <w:jc w:val="both"/>
              <w:rPr>
                <w:lang w:eastAsia="pt-BR"/>
              </w:rPr>
            </w:pPr>
            <w:r>
              <w:rPr>
                <w:lang w:eastAsia="pt-BR"/>
              </w:rPr>
              <w:t>A</w:t>
            </w:r>
          </w:p>
        </w:tc>
        <w:tc>
          <w:tcPr>
            <w:tcW w:w="518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7A3AA" w14:textId="77777777" w:rsidR="0053283D" w:rsidRDefault="002855E2">
            <w:r>
              <w:rPr>
                <w:lang w:val="pt-BR"/>
              </w:rPr>
              <w:t>Política de privacidade corporativa, que informa como os dados pessoais são tratados pela empresa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EAB44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D28DF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F5AC55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110FF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</w:tr>
      <w:tr w:rsidR="0053283D" w14:paraId="7007E48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293DC" w14:textId="77777777" w:rsidR="0053283D" w:rsidRDefault="002855E2">
            <w:pPr>
              <w:spacing w:line="240" w:lineRule="exact"/>
              <w:ind w:left="547" w:hanging="547"/>
              <w:jc w:val="both"/>
              <w:rPr>
                <w:lang w:eastAsia="pt-BR"/>
              </w:rPr>
            </w:pPr>
            <w:r>
              <w:rPr>
                <w:lang w:eastAsia="pt-BR"/>
              </w:rPr>
              <w:t>B</w:t>
            </w:r>
          </w:p>
        </w:tc>
        <w:tc>
          <w:tcPr>
            <w:tcW w:w="51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F2488" w14:textId="77777777" w:rsidR="0053283D" w:rsidRDefault="002855E2">
            <w:r>
              <w:rPr>
                <w:lang w:val="pt-BR"/>
              </w:rPr>
              <w:t>Nome e contato do encarregado ou do comitê encarregado de proteção de dados ou DPO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9456E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9667F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E18A9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4F56C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</w:tr>
      <w:tr w:rsidR="0053283D" w14:paraId="038E8DC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72D5D" w14:textId="77777777" w:rsidR="0053283D" w:rsidRDefault="002855E2">
            <w:pPr>
              <w:spacing w:line="240" w:lineRule="exact"/>
              <w:ind w:left="547" w:hanging="547"/>
              <w:jc w:val="both"/>
              <w:rPr>
                <w:lang w:eastAsia="pt-BR"/>
              </w:rPr>
            </w:pPr>
            <w:r>
              <w:rPr>
                <w:lang w:eastAsia="pt-BR"/>
              </w:rPr>
              <w:t>C</w:t>
            </w:r>
          </w:p>
        </w:tc>
        <w:tc>
          <w:tcPr>
            <w:tcW w:w="51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441A5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Política de segurança da informação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73056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5FB1A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F068F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B8E4B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</w:tr>
      <w:tr w:rsidR="0053283D" w14:paraId="340E70D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16CBA" w14:textId="77777777" w:rsidR="0053283D" w:rsidRDefault="002855E2">
            <w:pPr>
              <w:spacing w:line="240" w:lineRule="exact"/>
              <w:ind w:left="547" w:hanging="547"/>
              <w:jc w:val="both"/>
              <w:rPr>
                <w:lang w:eastAsia="pt-BR"/>
              </w:rPr>
            </w:pPr>
            <w:r>
              <w:rPr>
                <w:lang w:eastAsia="pt-BR"/>
              </w:rPr>
              <w:t>D</w:t>
            </w:r>
          </w:p>
        </w:tc>
        <w:tc>
          <w:tcPr>
            <w:tcW w:w="51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4CAD9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Canal de atendimento para os titulares dos dados tirarem dúvidas e exercerem seus direitos previstos na LGPD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6D846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3CF91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EDB38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CE29D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</w:tr>
    </w:tbl>
    <w:p w14:paraId="290B8661" w14:textId="77777777" w:rsidR="0053283D" w:rsidRDefault="0053283D">
      <w:pPr>
        <w:jc w:val="both"/>
      </w:pPr>
    </w:p>
    <w:p w14:paraId="3A2EF967" w14:textId="77777777" w:rsidR="0053283D" w:rsidRDefault="0053283D">
      <w:pPr>
        <w:pageBreakBefore/>
        <w:rPr>
          <w:b/>
          <w:bCs/>
        </w:rPr>
      </w:pPr>
    </w:p>
    <w:p w14:paraId="3722A6CE" w14:textId="77777777" w:rsidR="0053283D" w:rsidRDefault="002855E2">
      <w:pPr>
        <w:jc w:val="both"/>
        <w:rPr>
          <w:b/>
          <w:bCs/>
        </w:rPr>
      </w:pPr>
      <w:r>
        <w:rPr>
          <w:b/>
          <w:bCs/>
        </w:rPr>
        <w:t>### PARA TODOS ###</w:t>
      </w:r>
    </w:p>
    <w:p w14:paraId="47660421" w14:textId="77777777" w:rsidR="0053283D" w:rsidRDefault="002855E2">
      <w:pPr>
        <w:jc w:val="both"/>
      </w:pPr>
      <w:r>
        <w:rPr>
          <w:b/>
          <w:bCs/>
          <w:lang w:val="pt-BR"/>
        </w:rPr>
        <w:t>P17)</w:t>
      </w:r>
      <w:r>
        <w:rPr>
          <w:lang w:val="pt-BR"/>
        </w:rPr>
        <w:t xml:space="preserve"> A sua empresa já acessou o </w:t>
      </w:r>
      <w:r>
        <w:rPr>
          <w:i/>
          <w:iCs/>
          <w:lang w:val="pt-BR"/>
        </w:rPr>
        <w:t>website</w:t>
      </w:r>
      <w:r>
        <w:rPr>
          <w:lang w:val="pt-BR"/>
        </w:rPr>
        <w:t xml:space="preserve"> ou entrou em contato com a Autoridade Nacional de Proteção de Dados, a ANPD, para</w:t>
      </w:r>
      <w:r>
        <w:rPr>
          <w:bCs/>
          <w:lang w:val="pt-BR"/>
        </w:rPr>
        <w:t>____?</w:t>
      </w:r>
      <w:r>
        <w:rPr>
          <w:lang w:val="pt-BR"/>
        </w:rPr>
        <w:t xml:space="preserve"> </w:t>
      </w:r>
    </w:p>
    <w:tbl>
      <w:tblPr>
        <w:tblW w:w="87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5185"/>
        <w:gridCol w:w="709"/>
        <w:gridCol w:w="709"/>
        <w:gridCol w:w="850"/>
        <w:gridCol w:w="851"/>
      </w:tblGrid>
      <w:tr w:rsidR="0053283D" w14:paraId="4B67855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1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</w:tcPr>
          <w:p w14:paraId="2FB930EB" w14:textId="77777777" w:rsidR="0053283D" w:rsidRDefault="0053283D">
            <w:pPr>
              <w:spacing w:line="240" w:lineRule="exact"/>
              <w:jc w:val="both"/>
              <w:rPr>
                <w:b/>
                <w:bCs/>
                <w:lang w:val="pt-BR"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E96736C" w14:textId="77777777" w:rsidR="0053283D" w:rsidRDefault="002855E2">
            <w:pPr>
              <w:spacing w:line="240" w:lineRule="exact"/>
              <w:ind w:left="547" w:hanging="547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1CD6DE16" w14:textId="77777777" w:rsidR="0053283D" w:rsidRDefault="002855E2">
            <w:pPr>
              <w:spacing w:line="240" w:lineRule="exact"/>
              <w:ind w:left="547" w:hanging="547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A12C289" w14:textId="77777777" w:rsidR="0053283D" w:rsidRDefault="002855E2">
            <w:pPr>
              <w:spacing w:line="240" w:lineRule="exact"/>
              <w:ind w:left="23" w:hanging="142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NS</w:t>
            </w:r>
          </w:p>
          <w:p w14:paraId="3CBE0C16" w14:textId="77777777" w:rsidR="0053283D" w:rsidRDefault="002855E2">
            <w:pPr>
              <w:spacing w:line="240" w:lineRule="exact"/>
              <w:ind w:left="23" w:hanging="142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1E28DD1" w14:textId="77777777" w:rsidR="0053283D" w:rsidRDefault="002855E2">
            <w:pPr>
              <w:spacing w:line="240" w:lineRule="exact"/>
              <w:ind w:hanging="118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NR (ESP.)</w:t>
            </w:r>
          </w:p>
        </w:tc>
      </w:tr>
      <w:tr w:rsidR="0053283D" w14:paraId="1FB396D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5D73EC9E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A</w:t>
            </w:r>
          </w:p>
        </w:tc>
        <w:tc>
          <w:tcPr>
            <w:tcW w:w="518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43494D34" w14:textId="77777777" w:rsidR="0053283D" w:rsidRDefault="002855E2">
            <w:pPr>
              <w:rPr>
                <w:lang w:val="pt-BR" w:eastAsia="pt-BR"/>
              </w:rPr>
            </w:pPr>
            <w:r>
              <w:rPr>
                <w:lang w:val="pt-BR" w:eastAsia="pt-BR"/>
              </w:rPr>
              <w:t>Comunicar um incidente de segurança relativo a dados pessoais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E239BA1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7166439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10FDEE8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38E76251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</w:tr>
      <w:tr w:rsidR="0053283D" w14:paraId="22FB848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47AD9E27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B</w:t>
            </w:r>
          </w:p>
        </w:tc>
        <w:tc>
          <w:tcPr>
            <w:tcW w:w="51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A9909EB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Consultar legislação, resoluções, guias e orientações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0C1E6EB7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068A1D01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B875D84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131B8CF6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</w:tr>
      <w:tr w:rsidR="0053283D" w14:paraId="7A8036D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2617C347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C</w:t>
            </w:r>
          </w:p>
        </w:tc>
        <w:tc>
          <w:tcPr>
            <w:tcW w:w="51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8AB2FEA" w14:textId="77777777" w:rsidR="0053283D" w:rsidRDefault="002855E2">
            <w:r>
              <w:rPr>
                <w:lang w:val="pt-BR" w:eastAsia="pt-BR"/>
              </w:rPr>
              <w:t xml:space="preserve">Tirar dúvidas sobre a implementação da </w:t>
            </w:r>
            <w:r>
              <w:rPr>
                <w:lang w:val="pt-BR"/>
              </w:rPr>
              <w:t>Lei Geral de Proteção de Dados Pessoais (</w:t>
            </w:r>
            <w:r>
              <w:rPr>
                <w:lang w:val="pt-BR" w:eastAsia="pt-BR"/>
              </w:rPr>
              <w:t>LGPD)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5A5A1BE4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4DECEBA5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1518EF69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8A55A25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</w:tr>
      <w:tr w:rsidR="0053283D" w14:paraId="52CEF1D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23C42062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D</w:t>
            </w:r>
          </w:p>
        </w:tc>
        <w:tc>
          <w:tcPr>
            <w:tcW w:w="51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361B2073" w14:textId="77777777" w:rsidR="0053283D" w:rsidRDefault="002855E2">
            <w:r>
              <w:rPr>
                <w:lang w:val="pt-BR"/>
              </w:rPr>
              <w:t>Colaborar por meio da participação em audiências públicas, consultas públicas, reuniões técnicas ou tomada de subsídios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49B8B53E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4E0DE0B7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0572BA7B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8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1D68A6AD" w14:textId="77777777" w:rsidR="0053283D" w:rsidRDefault="002855E2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>
              <w:rPr>
                <w:lang w:eastAsia="pt-BR"/>
              </w:rPr>
              <w:t>9</w:t>
            </w:r>
          </w:p>
        </w:tc>
      </w:tr>
    </w:tbl>
    <w:p w14:paraId="6820D1BE" w14:textId="77777777" w:rsidR="0053283D" w:rsidRDefault="0053283D">
      <w:pPr>
        <w:jc w:val="both"/>
      </w:pPr>
    </w:p>
    <w:p w14:paraId="4E1B63E7" w14:textId="77777777" w:rsidR="0053283D" w:rsidRDefault="002855E2">
      <w:pPr>
        <w:spacing w:before="240"/>
        <w:jc w:val="both"/>
      </w:pPr>
      <w:r>
        <w:rPr>
          <w:b/>
          <w:lang w:val="pt-BR"/>
        </w:rPr>
        <w:t xml:space="preserve">P09B) </w:t>
      </w:r>
      <w:r>
        <w:rPr>
          <w:bCs/>
          <w:lang w:val="pt-BR"/>
        </w:rPr>
        <w:t>A empresa mantém dados pessoais de clientes, funcionários ou fornecedores referentes a____?</w:t>
      </w:r>
    </w:p>
    <w:tbl>
      <w:tblPr>
        <w:tblW w:w="84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"/>
        <w:gridCol w:w="5265"/>
        <w:gridCol w:w="622"/>
        <w:gridCol w:w="641"/>
        <w:gridCol w:w="805"/>
        <w:gridCol w:w="805"/>
      </w:tblGrid>
      <w:tr w:rsidR="0053283D" w14:paraId="0A21D5C1" w14:textId="77777777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D474C1" w14:textId="77777777" w:rsidR="0053283D" w:rsidRDefault="0053283D">
            <w:pPr>
              <w:jc w:val="both"/>
              <w:rPr>
                <w:lang w:val="pt-BR"/>
              </w:rPr>
            </w:pPr>
          </w:p>
        </w:tc>
        <w:tc>
          <w:tcPr>
            <w:tcW w:w="5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08FCFCD" w14:textId="77777777" w:rsidR="0053283D" w:rsidRDefault="0053283D">
            <w:pPr>
              <w:jc w:val="both"/>
              <w:rPr>
                <w:lang w:val="pt-BR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823D472" w14:textId="77777777" w:rsidR="0053283D" w:rsidRDefault="002855E2">
            <w:pPr>
              <w:jc w:val="center"/>
            </w:pPr>
            <w:r>
              <w:rPr>
                <w:b/>
                <w:bCs/>
              </w:rPr>
              <w:t>Sim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9A05AF" w14:textId="77777777" w:rsidR="0053283D" w:rsidRDefault="002855E2">
            <w:pPr>
              <w:jc w:val="center"/>
            </w:pPr>
            <w:r>
              <w:rPr>
                <w:b/>
                <w:bCs/>
              </w:rPr>
              <w:t>Não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CD8F679" w14:textId="77777777" w:rsidR="0053283D" w:rsidRDefault="002855E2">
            <w:pPr>
              <w:jc w:val="center"/>
            </w:pPr>
            <w:r>
              <w:rPr>
                <w:b/>
                <w:bCs/>
              </w:rPr>
              <w:t>NS (ESP.)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744903" w14:textId="77777777" w:rsidR="0053283D" w:rsidRDefault="002855E2">
            <w:pPr>
              <w:jc w:val="center"/>
            </w:pPr>
            <w:r>
              <w:rPr>
                <w:b/>
                <w:bCs/>
              </w:rPr>
              <w:t>NR (ESP.)</w:t>
            </w:r>
          </w:p>
        </w:tc>
      </w:tr>
      <w:tr w:rsidR="0053283D" w14:paraId="0FB39448" w14:textId="77777777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F120289" w14:textId="77777777" w:rsidR="0053283D" w:rsidRDefault="002855E2">
            <w:pPr>
              <w:jc w:val="both"/>
            </w:pPr>
            <w:r>
              <w:t>A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0F82F2B" w14:textId="77777777" w:rsidR="0053283D" w:rsidRDefault="002855E2">
            <w:r>
              <w:t>Saúde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363F97" w14:textId="77777777" w:rsidR="0053283D" w:rsidRDefault="002855E2">
            <w:pPr>
              <w:jc w:val="center"/>
            </w:pPr>
            <w: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8325BD2" w14:textId="77777777" w:rsidR="0053283D" w:rsidRDefault="002855E2">
            <w:pPr>
              <w:jc w:val="center"/>
            </w:pPr>
            <w: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EF97609" w14:textId="77777777" w:rsidR="0053283D" w:rsidRDefault="002855E2">
            <w:pPr>
              <w:jc w:val="center"/>
            </w:pPr>
            <w: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331FC94" w14:textId="77777777" w:rsidR="0053283D" w:rsidRDefault="002855E2">
            <w:pPr>
              <w:jc w:val="center"/>
            </w:pPr>
            <w:r>
              <w:t>9</w:t>
            </w:r>
          </w:p>
        </w:tc>
      </w:tr>
      <w:tr w:rsidR="0053283D" w14:paraId="3C13B4F3" w14:textId="77777777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74C51D0" w14:textId="77777777" w:rsidR="0053283D" w:rsidRDefault="002855E2">
            <w:pPr>
              <w:jc w:val="both"/>
            </w:pPr>
            <w:r>
              <w:t>B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5EB9997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Biometria, por exemplo, impressão digital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A700799" w14:textId="77777777" w:rsidR="0053283D" w:rsidRDefault="002855E2">
            <w:pPr>
              <w:jc w:val="center"/>
            </w:pPr>
            <w: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6E07F4E" w14:textId="77777777" w:rsidR="0053283D" w:rsidRDefault="002855E2">
            <w:pPr>
              <w:jc w:val="center"/>
            </w:pPr>
            <w: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D809D97" w14:textId="77777777" w:rsidR="0053283D" w:rsidRDefault="002855E2">
            <w:pPr>
              <w:jc w:val="center"/>
            </w:pPr>
            <w: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2A83EC" w14:textId="77777777" w:rsidR="0053283D" w:rsidRDefault="002855E2">
            <w:pPr>
              <w:jc w:val="center"/>
            </w:pPr>
            <w:r>
              <w:t>9</w:t>
            </w:r>
          </w:p>
        </w:tc>
      </w:tr>
      <w:tr w:rsidR="0053283D" w14:paraId="71DE78C3" w14:textId="77777777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119B4D" w14:textId="77777777" w:rsidR="0053283D" w:rsidRDefault="002855E2">
            <w:pPr>
              <w:jc w:val="both"/>
            </w:pPr>
            <w:r>
              <w:t>C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D7FCEAF" w14:textId="77777777" w:rsidR="0053283D" w:rsidRDefault="002855E2">
            <w:r>
              <w:t>Cor ou raça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28F720" w14:textId="77777777" w:rsidR="0053283D" w:rsidRDefault="002855E2">
            <w:pPr>
              <w:jc w:val="center"/>
            </w:pPr>
            <w: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D9D6184" w14:textId="77777777" w:rsidR="0053283D" w:rsidRDefault="002855E2">
            <w:pPr>
              <w:jc w:val="center"/>
            </w:pPr>
            <w: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B2C518" w14:textId="77777777" w:rsidR="0053283D" w:rsidRDefault="002855E2">
            <w:pPr>
              <w:jc w:val="center"/>
            </w:pPr>
            <w: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3FEFC7" w14:textId="77777777" w:rsidR="0053283D" w:rsidRDefault="002855E2">
            <w:pPr>
              <w:jc w:val="center"/>
            </w:pPr>
            <w:r>
              <w:t>9</w:t>
            </w:r>
          </w:p>
        </w:tc>
      </w:tr>
      <w:tr w:rsidR="0053283D" w14:paraId="4041A8E1" w14:textId="77777777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ECBB803" w14:textId="77777777" w:rsidR="0053283D" w:rsidRDefault="002855E2">
            <w:pPr>
              <w:jc w:val="both"/>
            </w:pPr>
            <w:r>
              <w:t>D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85F4FF0" w14:textId="77777777" w:rsidR="0053283D" w:rsidRDefault="002855E2">
            <w:r>
              <w:t>Orientação sexual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B8A85FA" w14:textId="77777777" w:rsidR="0053283D" w:rsidRDefault="002855E2">
            <w:pPr>
              <w:jc w:val="center"/>
            </w:pPr>
            <w: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C428ED9" w14:textId="77777777" w:rsidR="0053283D" w:rsidRDefault="002855E2">
            <w:pPr>
              <w:jc w:val="center"/>
            </w:pPr>
            <w: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06F2288" w14:textId="77777777" w:rsidR="0053283D" w:rsidRDefault="002855E2">
            <w:pPr>
              <w:jc w:val="center"/>
            </w:pPr>
            <w: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28C6D15" w14:textId="77777777" w:rsidR="0053283D" w:rsidRDefault="002855E2">
            <w:pPr>
              <w:jc w:val="center"/>
            </w:pPr>
            <w:r>
              <w:t>9</w:t>
            </w:r>
          </w:p>
        </w:tc>
      </w:tr>
      <w:tr w:rsidR="0053283D" w14:paraId="64547930" w14:textId="77777777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1F888F2" w14:textId="77777777" w:rsidR="0053283D" w:rsidRDefault="002855E2">
            <w:pPr>
              <w:jc w:val="both"/>
            </w:pPr>
            <w:r>
              <w:t>E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6AA7126" w14:textId="77777777" w:rsidR="0053283D" w:rsidRDefault="002855E2">
            <w:pPr>
              <w:rPr>
                <w:lang w:val="pt-BR"/>
              </w:rPr>
            </w:pPr>
            <w:r>
              <w:rPr>
                <w:lang w:val="pt-BR"/>
              </w:rPr>
              <w:t>Convicção ou filiação religiosa, política ou sindical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3C39259" w14:textId="77777777" w:rsidR="0053283D" w:rsidRDefault="002855E2">
            <w:pPr>
              <w:jc w:val="center"/>
            </w:pPr>
            <w: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0D24E7A" w14:textId="77777777" w:rsidR="0053283D" w:rsidRDefault="002855E2">
            <w:pPr>
              <w:jc w:val="center"/>
            </w:pPr>
            <w: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F1978C3" w14:textId="77777777" w:rsidR="0053283D" w:rsidRDefault="002855E2">
            <w:pPr>
              <w:jc w:val="center"/>
            </w:pPr>
            <w: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F3A8D88" w14:textId="77777777" w:rsidR="0053283D" w:rsidRDefault="002855E2">
            <w:pPr>
              <w:jc w:val="center"/>
            </w:pPr>
            <w:r>
              <w:t>9</w:t>
            </w:r>
          </w:p>
        </w:tc>
      </w:tr>
      <w:bookmarkEnd w:id="3"/>
    </w:tbl>
    <w:p w14:paraId="17BA1E07" w14:textId="77777777" w:rsidR="0053283D" w:rsidRDefault="0053283D">
      <w:pPr>
        <w:jc w:val="both"/>
        <w:rPr>
          <w:rFonts w:ascii="Calibri" w:hAnsi="Calibri" w:cs="Calibri"/>
          <w:sz w:val="22"/>
          <w:szCs w:val="22"/>
        </w:rPr>
      </w:pPr>
    </w:p>
    <w:p w14:paraId="5A1EA21F" w14:textId="77777777" w:rsidR="0053283D" w:rsidRDefault="0053283D">
      <w:pPr>
        <w:rPr>
          <w:b/>
          <w:bCs/>
          <w:lang w:val="pt-BR"/>
        </w:rPr>
      </w:pPr>
    </w:p>
    <w:p w14:paraId="643E6636" w14:textId="77777777" w:rsidR="0053283D" w:rsidRDefault="0053283D">
      <w:pPr>
        <w:pStyle w:val="NormalWeb"/>
        <w:spacing w:before="0" w:after="0"/>
        <w:jc w:val="both"/>
        <w:rPr>
          <w:rFonts w:ascii="Arial" w:hAnsi="Arial" w:cs="Arial"/>
          <w:sz w:val="20"/>
          <w:szCs w:val="20"/>
        </w:rPr>
      </w:pPr>
    </w:p>
    <w:sectPr w:rsidR="0053283D">
      <w:headerReference w:type="default" r:id="rId9"/>
      <w:footerReference w:type="default" r:id="rId10"/>
      <w:pgSz w:w="11907" w:h="16840"/>
      <w:pgMar w:top="720" w:right="992" w:bottom="720" w:left="720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6A0B5" w14:textId="77777777" w:rsidR="002855E2" w:rsidRDefault="002855E2">
      <w:r>
        <w:separator/>
      </w:r>
    </w:p>
  </w:endnote>
  <w:endnote w:type="continuationSeparator" w:id="0">
    <w:p w14:paraId="629AABC3" w14:textId="77777777" w:rsidR="002855E2" w:rsidRDefault="0028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E756" w14:textId="77777777" w:rsidR="002855E2" w:rsidRDefault="002855E2">
    <w:pPr>
      <w:pStyle w:val="Rodap"/>
      <w:jc w:val="center"/>
    </w:pPr>
    <w:r>
      <w:rPr>
        <w:sz w:val="19"/>
      </w:rPr>
      <w:fldChar w:fldCharType="begin"/>
    </w:r>
    <w:r>
      <w:rPr>
        <w:sz w:val="19"/>
      </w:rPr>
      <w:instrText xml:space="preserve"> PAGE </w:instrText>
    </w:r>
    <w:r>
      <w:rPr>
        <w:sz w:val="19"/>
      </w:rPr>
      <w:fldChar w:fldCharType="separate"/>
    </w:r>
    <w:r>
      <w:rPr>
        <w:sz w:val="19"/>
      </w:rPr>
      <w:t>1</w:t>
    </w:r>
    <w:r>
      <w:rPr>
        <w:sz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1727" w14:textId="77777777" w:rsidR="002855E2" w:rsidRDefault="002855E2">
      <w:r>
        <w:rPr>
          <w:color w:val="000000"/>
        </w:rPr>
        <w:separator/>
      </w:r>
    </w:p>
  </w:footnote>
  <w:footnote w:type="continuationSeparator" w:id="0">
    <w:p w14:paraId="3547BC93" w14:textId="77777777" w:rsidR="002855E2" w:rsidRDefault="00285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1CBA" w14:textId="77777777" w:rsidR="002855E2" w:rsidRDefault="002855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B67E5"/>
    <w:multiLevelType w:val="multilevel"/>
    <w:tmpl w:val="1F3EEA60"/>
    <w:styleLink w:val="LFO11"/>
    <w:lvl w:ilvl="0">
      <w:start w:val="1"/>
      <w:numFmt w:val="decimal"/>
      <w:pStyle w:val="TtuloNumerado"/>
      <w:lvlText w:val="%1."/>
      <w:lvlJc w:val="left"/>
      <w:pPr>
        <w:ind w:left="360" w:hanging="360"/>
      </w:pPr>
      <w:rPr>
        <w:caps/>
        <w:strike w:val="0"/>
        <w:dstrike w:val="0"/>
        <w:vanish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567" w:hanging="210"/>
      </w:pPr>
      <w:rPr>
        <w:caps w:val="0"/>
        <w:strike w:val="0"/>
        <w:dstrike w:val="0"/>
        <w:vanish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12699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3D"/>
    <w:rsid w:val="002855E2"/>
    <w:rsid w:val="004D5FF7"/>
    <w:rsid w:val="0053283D"/>
    <w:rsid w:val="00633CAB"/>
    <w:rsid w:val="00911950"/>
    <w:rsid w:val="00974484"/>
    <w:rsid w:val="00EA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E271F2"/>
  <w15:docId w15:val="{6BE1AA00-3DD9-4083-B5AB-A8F91DBC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</w:pPr>
    <w:rPr>
      <w:rFonts w:ascii="Arial" w:hAnsi="Arial" w:cs="Arial"/>
      <w:lang w:val="en-GB" w:eastAsia="en-GB"/>
    </w:rPr>
  </w:style>
  <w:style w:type="paragraph" w:styleId="Ttulo1">
    <w:name w:val="heading 1"/>
    <w:basedOn w:val="Normal"/>
    <w:next w:val="Normal"/>
    <w:uiPriority w:val="9"/>
    <w:qFormat/>
    <w:pPr>
      <w:keepNext/>
      <w:spacing w:before="60" w:after="60"/>
      <w:ind w:left="57" w:right="113"/>
      <w:outlineLvl w:val="0"/>
    </w:pPr>
    <w:rPr>
      <w:rFonts w:ascii="Verdana" w:hAnsi="Verdana"/>
      <w:b/>
      <w:bCs/>
      <w:sz w:val="18"/>
      <w:szCs w:val="18"/>
      <w:lang w:val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Verdana" w:hAnsi="Verdana"/>
      <w:b/>
      <w:bCs/>
      <w:color w:val="FF0000"/>
      <w:sz w:val="18"/>
      <w:szCs w:val="18"/>
      <w:lang w:val="pt-BR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tabs>
        <w:tab w:val="left" w:pos="3240"/>
        <w:tab w:val="left" w:pos="5040"/>
      </w:tabs>
      <w:spacing w:line="240" w:lineRule="exact"/>
      <w:ind w:left="547" w:hanging="547"/>
      <w:outlineLvl w:val="2"/>
    </w:pPr>
    <w:rPr>
      <w:b/>
      <w:bCs/>
      <w:sz w:val="22"/>
      <w:lang w:val="pt-BR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00"/>
      <w:sz w:val="18"/>
      <w:lang w:val="pt-BR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bCs/>
      <w:color w:val="000000"/>
      <w:lang w:val="pt-BR"/>
    </w:rPr>
  </w:style>
  <w:style w:type="paragraph" w:styleId="Ttulo7">
    <w:name w:val="heading 7"/>
    <w:basedOn w:val="Normal"/>
    <w:next w:val="Normal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pPr>
      <w:keepNext/>
      <w:outlineLvl w:val="8"/>
    </w:pPr>
    <w:rPr>
      <w:b/>
      <w:color w:val="000000"/>
      <w:sz w:val="1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ll">
    <w:name w:val="Cell"/>
    <w:basedOn w:val="Normal"/>
    <w:rPr>
      <w:rFonts w:ascii="Helvetica" w:hAnsi="Helvetica" w:cs="Times New Roman"/>
      <w:sz w:val="1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character" w:styleId="Nmerodepgina">
    <w:name w:val="page number"/>
    <w:basedOn w:val="Fontepargpadro"/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rFonts w:ascii="Times New Roman" w:hAnsi="Times New Roman" w:cs="Times New Roman"/>
      <w:sz w:val="24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Corpodetexto">
    <w:name w:val="Body Text"/>
    <w:basedOn w:val="Normal"/>
    <w:rPr>
      <w:rFonts w:ascii="Verdana" w:hAnsi="Verdana" w:cs="Times New Roman"/>
      <w:sz w:val="22"/>
      <w:szCs w:val="24"/>
      <w:lang w:val="pt-BR" w:eastAsia="pt-BR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pt-BR" w:eastAsia="pt-BR"/>
    </w:rPr>
  </w:style>
  <w:style w:type="paragraph" w:styleId="Legenda">
    <w:name w:val="caption"/>
    <w:basedOn w:val="Normal"/>
    <w:next w:val="Normal"/>
    <w:pPr>
      <w:widowControl w:val="0"/>
      <w:spacing w:line="31680" w:lineRule="auto"/>
    </w:pPr>
    <w:rPr>
      <w:rFonts w:ascii="Times New Roman" w:hAnsi="Times New Roman" w:cs="Times New Roman"/>
      <w:b/>
      <w:sz w:val="24"/>
      <w:lang w:val="en-AU" w:eastAsia="en-US"/>
    </w:rPr>
  </w:style>
  <w:style w:type="paragraph" w:styleId="Recuodecorpodetexto">
    <w:name w:val="Body Text Indent"/>
    <w:basedOn w:val="Normal"/>
    <w:pPr>
      <w:tabs>
        <w:tab w:val="left" w:pos="720"/>
      </w:tabs>
      <w:ind w:left="1656" w:hanging="1656"/>
    </w:pPr>
    <w:rPr>
      <w:rFonts w:ascii="Verdana" w:hAnsi="Verdana"/>
      <w:sz w:val="22"/>
      <w:szCs w:val="18"/>
      <w:lang w:val="pt-BR"/>
    </w:rPr>
  </w:style>
  <w:style w:type="paragraph" w:styleId="Recuodecorpodetexto2">
    <w:name w:val="Body Text Indent 2"/>
    <w:basedOn w:val="Normal"/>
    <w:pPr>
      <w:tabs>
        <w:tab w:val="left" w:pos="720"/>
      </w:tabs>
      <w:ind w:left="1710" w:hanging="1710"/>
    </w:pPr>
    <w:rPr>
      <w:rFonts w:ascii="Verdana" w:hAnsi="Verdana"/>
      <w:sz w:val="22"/>
      <w:szCs w:val="18"/>
      <w:lang w:val="pt-BR"/>
    </w:rPr>
  </w:style>
  <w:style w:type="paragraph" w:styleId="Recuodecorpodetexto3">
    <w:name w:val="Body Text Indent 3"/>
    <w:basedOn w:val="Normal"/>
    <w:pPr>
      <w:tabs>
        <w:tab w:val="left" w:pos="720"/>
      </w:tabs>
      <w:ind w:left="1683" w:hanging="1683"/>
    </w:pPr>
    <w:rPr>
      <w:rFonts w:ascii="Verdana" w:hAnsi="Verdana"/>
      <w:sz w:val="22"/>
      <w:szCs w:val="18"/>
      <w:lang w:val="pt-BR"/>
    </w:rPr>
  </w:style>
  <w:style w:type="paragraph" w:styleId="Corpodetexto2">
    <w:name w:val="Body Text 2"/>
    <w:basedOn w:val="Normal"/>
    <w:rPr>
      <w:rFonts w:ascii="Verdana" w:hAnsi="Verdana" w:cs="Tahoma"/>
      <w:b/>
      <w:i/>
      <w:iCs/>
      <w:sz w:val="22"/>
      <w:lang w:val="pt-BR" w:eastAsia="pt-BR"/>
    </w:rPr>
  </w:style>
  <w:style w:type="paragraph" w:styleId="Ttulo">
    <w:name w:val="Title"/>
    <w:basedOn w:val="Normal"/>
    <w:uiPriority w:val="10"/>
    <w:qFormat/>
    <w:pPr>
      <w:ind w:left="706" w:hanging="706"/>
      <w:jc w:val="center"/>
    </w:pPr>
    <w:rPr>
      <w:b/>
      <w:bCs/>
      <w:sz w:val="30"/>
      <w:u w:val="double"/>
      <w:lang w:val="pt-BR"/>
    </w:rPr>
  </w:style>
  <w:style w:type="paragraph" w:styleId="Corpodetexto3">
    <w:name w:val="Body Text 3"/>
    <w:basedOn w:val="Normal"/>
    <w:pPr>
      <w:tabs>
        <w:tab w:val="left" w:pos="5130"/>
      </w:tabs>
      <w:spacing w:line="240" w:lineRule="exact"/>
    </w:pPr>
    <w:rPr>
      <w:rFonts w:ascii="Verdana" w:hAnsi="Verdana"/>
      <w:b/>
      <w:bCs/>
      <w:color w:val="000000"/>
      <w:sz w:val="23"/>
      <w:lang w:val="pt-BR"/>
    </w:rPr>
  </w:style>
  <w:style w:type="paragraph" w:customStyle="1" w:styleId="Times">
    <w:name w:val="Times"/>
    <w:basedOn w:val="Normal"/>
    <w:pPr>
      <w:autoSpaceDE w:val="0"/>
    </w:pPr>
    <w:rPr>
      <w:rFonts w:ascii="Verdana" w:hAnsi="Verdana"/>
      <w:bCs/>
      <w:color w:val="000000"/>
      <w:sz w:val="22"/>
      <w:szCs w:val="16"/>
      <w:lang w:val="pt-BR"/>
    </w:rPr>
  </w:style>
  <w:style w:type="character" w:customStyle="1" w:styleId="TimesChar">
    <w:name w:val="Times Char"/>
    <w:rPr>
      <w:rFonts w:ascii="Verdana" w:hAnsi="Verdana" w:cs="Arial"/>
      <w:bCs/>
      <w:color w:val="000000"/>
      <w:sz w:val="22"/>
      <w:szCs w:val="16"/>
      <w:lang w:val="pt-BR" w:eastAsia="en-GB" w:bidi="ar-SA"/>
    </w:rPr>
  </w:style>
  <w:style w:type="paragraph" w:styleId="PargrafodaLista">
    <w:name w:val="List Paragraph"/>
    <w:basedOn w:val="Normal"/>
    <w:pPr>
      <w:ind w:left="720"/>
      <w:contextualSpacing/>
    </w:pPr>
    <w:rPr>
      <w:rFonts w:ascii="Cambria" w:eastAsia="Cambria" w:hAnsi="Cambria" w:cs="Times New Roman"/>
      <w:sz w:val="24"/>
      <w:szCs w:val="24"/>
      <w:lang w:val="pt-BR" w:eastAsia="en-US"/>
    </w:rPr>
  </w:style>
  <w:style w:type="character" w:styleId="Hyperlink">
    <w:name w:val="Hyperlink"/>
    <w:rPr>
      <w:color w:val="0000FF"/>
      <w:u w:val="single"/>
    </w:rPr>
  </w:style>
  <w:style w:type="paragraph" w:styleId="Reviso">
    <w:name w:val="Revision"/>
    <w:pPr>
      <w:suppressAutoHyphens/>
      <w:autoSpaceDN w:val="0"/>
    </w:pPr>
    <w:rPr>
      <w:rFonts w:ascii="Arial" w:hAnsi="Arial" w:cs="Arial"/>
      <w:lang w:val="en-GB" w:eastAsia="en-GB"/>
    </w:rPr>
  </w:style>
  <w:style w:type="paragraph" w:customStyle="1" w:styleId="NormalPINTEC">
    <w:name w:val="Normal.PINTEC"/>
    <w:pPr>
      <w:widowControl w:val="0"/>
      <w:suppressAutoHyphens/>
      <w:autoSpaceDN w:val="0"/>
    </w:pPr>
    <w:rPr>
      <w:rFonts w:ascii="Courier New" w:hAnsi="Courier New"/>
      <w:lang w:val="pt-BR" w:eastAsia="pt-BR"/>
    </w:rPr>
  </w:style>
  <w:style w:type="character" w:customStyle="1" w:styleId="Ttulo7Char">
    <w:name w:val="Título 7 Char"/>
    <w:rPr>
      <w:sz w:val="24"/>
      <w:szCs w:val="24"/>
      <w:lang w:val="en-GB" w:eastAsia="en-GB"/>
    </w:rPr>
  </w:style>
  <w:style w:type="character" w:customStyle="1" w:styleId="TextodecomentrioChar">
    <w:name w:val="Texto de comentário Char"/>
    <w:rPr>
      <w:rFonts w:ascii="Arial" w:hAnsi="Arial" w:cs="Arial"/>
      <w:lang w:val="en-GB" w:eastAsia="en-GB"/>
    </w:rPr>
  </w:style>
  <w:style w:type="paragraph" w:customStyle="1" w:styleId="CORPOOOO">
    <w:name w:val="CORPOOOO"/>
    <w:basedOn w:val="Normal"/>
    <w:pPr>
      <w:spacing w:after="120"/>
    </w:pPr>
    <w:rPr>
      <w:rFonts w:ascii="Times New Roman" w:hAnsi="Times New Roman" w:cs="Times New Roman"/>
      <w:bCs/>
      <w:sz w:val="16"/>
      <w:szCs w:val="16"/>
      <w:lang w:val="pt-BR" w:eastAsia="en-US"/>
    </w:rPr>
  </w:style>
  <w:style w:type="character" w:customStyle="1" w:styleId="CORPOOOOChar">
    <w:name w:val="CORPOOOO Char"/>
    <w:rPr>
      <w:bCs/>
      <w:sz w:val="16"/>
      <w:szCs w:val="16"/>
      <w:lang w:eastAsia="en-US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</w:style>
  <w:style w:type="paragraph" w:customStyle="1" w:styleId="Default">
    <w:name w:val="Default"/>
    <w:pPr>
      <w:suppressAutoHyphens/>
      <w:autoSpaceDE w:val="0"/>
      <w:autoSpaceDN w:val="0"/>
    </w:pPr>
    <w:rPr>
      <w:rFonts w:ascii="Lucida Sans Unicode" w:eastAsia="Calibri" w:hAnsi="Lucida Sans Unicode" w:cs="Lucida Sans Unicode"/>
      <w:color w:val="000000"/>
      <w:sz w:val="24"/>
      <w:szCs w:val="24"/>
      <w:lang w:val="pt-BR"/>
    </w:rPr>
  </w:style>
  <w:style w:type="paragraph" w:styleId="Textodenotaderodap">
    <w:name w:val="footnote text"/>
    <w:basedOn w:val="Normal"/>
  </w:style>
  <w:style w:type="character" w:customStyle="1" w:styleId="TextodenotaderodapChar">
    <w:name w:val="Texto de nota de rodapé Char"/>
    <w:rPr>
      <w:rFonts w:ascii="Arial" w:hAnsi="Arial" w:cs="Arial"/>
      <w:lang w:val="en-GB" w:eastAsia="en-GB"/>
    </w:rPr>
  </w:style>
  <w:style w:type="character" w:styleId="Refdenotaderodap">
    <w:name w:val="footnote reference"/>
    <w:rPr>
      <w:position w:val="0"/>
      <w:vertAlign w:val="superscript"/>
    </w:rPr>
  </w:style>
  <w:style w:type="character" w:customStyle="1" w:styleId="RecuodecorpodetextoChar">
    <w:name w:val="Recuo de corpo de texto Char"/>
    <w:rPr>
      <w:rFonts w:ascii="Verdana" w:hAnsi="Verdana" w:cs="Arial"/>
      <w:sz w:val="22"/>
      <w:szCs w:val="18"/>
      <w:lang w:eastAsia="en-GB"/>
    </w:rPr>
  </w:style>
  <w:style w:type="paragraph" w:customStyle="1" w:styleId="TtuloNumerado">
    <w:name w:val="Título Numerado"/>
    <w:basedOn w:val="Normal"/>
    <w:next w:val="Normal"/>
    <w:autoRedefine/>
    <w:pPr>
      <w:keepNext/>
      <w:numPr>
        <w:numId w:val="1"/>
      </w:numPr>
      <w:shd w:val="clear" w:color="auto" w:fill="D9D9D9"/>
      <w:tabs>
        <w:tab w:val="left" w:pos="-1080"/>
        <w:tab w:val="left" w:pos="-900"/>
      </w:tabs>
      <w:spacing w:before="240"/>
    </w:pPr>
    <w:rPr>
      <w:rFonts w:ascii="Calibri" w:hAnsi="Calibri" w:cs="Calibri"/>
      <w:b/>
      <w:caps/>
      <w:color w:val="FF0000"/>
      <w:sz w:val="28"/>
      <w:szCs w:val="28"/>
      <w:lang w:val="en-US" w:eastAsia="en-US"/>
    </w:rPr>
  </w:style>
  <w:style w:type="paragraph" w:customStyle="1" w:styleId="xl23">
    <w:name w:val="xl23"/>
    <w:basedOn w:val="Normal"/>
    <w:pPr>
      <w:spacing w:before="100" w:after="100"/>
      <w:jc w:val="both"/>
      <w:textAlignment w:val="top"/>
    </w:pPr>
    <w:rPr>
      <w:rFonts w:eastAsia="Arial Unicode MS"/>
      <w:sz w:val="24"/>
      <w:szCs w:val="24"/>
      <w:lang w:val="en-US" w:eastAsia="en-US"/>
    </w:rPr>
  </w:style>
  <w:style w:type="character" w:customStyle="1" w:styleId="Ttulo3Char">
    <w:name w:val="Título 3 Char"/>
    <w:rPr>
      <w:rFonts w:ascii="Arial" w:hAnsi="Arial" w:cs="Arial"/>
      <w:b/>
      <w:bCs/>
      <w:sz w:val="22"/>
      <w:lang w:eastAsia="en-GB"/>
    </w:rPr>
  </w:style>
  <w:style w:type="character" w:customStyle="1" w:styleId="CabealhoChar">
    <w:name w:val="Cabeçalho Char"/>
    <w:rPr>
      <w:rFonts w:ascii="Arial" w:hAnsi="Arial" w:cs="Arial"/>
      <w:lang w:val="en-GB" w:eastAsia="en-GB"/>
    </w:rPr>
  </w:style>
  <w:style w:type="character" w:customStyle="1" w:styleId="RodapChar">
    <w:name w:val="Rodapé Char"/>
    <w:rPr>
      <w:rFonts w:ascii="Arial" w:hAnsi="Arial" w:cs="Arial"/>
      <w:lang w:val="en-GB" w:eastAsia="en-GB"/>
    </w:rPr>
  </w:style>
  <w:style w:type="character" w:customStyle="1" w:styleId="TtuloChar">
    <w:name w:val="Título Char"/>
    <w:rPr>
      <w:rFonts w:ascii="Arial" w:hAnsi="Arial" w:cs="Arial"/>
      <w:b/>
      <w:bCs/>
      <w:sz w:val="30"/>
      <w:u w:val="double"/>
      <w:lang w:eastAsia="en-GB"/>
    </w:rPr>
  </w:style>
  <w:style w:type="character" w:customStyle="1" w:styleId="CorpodetextoChar">
    <w:name w:val="Corpo de texto Char"/>
    <w:rPr>
      <w:rFonts w:ascii="Verdana" w:hAnsi="Verdana"/>
      <w:sz w:val="22"/>
      <w:szCs w:val="24"/>
    </w:rPr>
  </w:style>
  <w:style w:type="character" w:customStyle="1" w:styleId="Corpodetexto3Char">
    <w:name w:val="Corpo de texto 3 Char"/>
    <w:rPr>
      <w:rFonts w:ascii="Verdana" w:hAnsi="Verdana" w:cs="Arial"/>
      <w:b/>
      <w:bCs/>
      <w:color w:val="000000"/>
      <w:sz w:val="23"/>
      <w:lang w:eastAsia="en-GB"/>
    </w:rPr>
  </w:style>
  <w:style w:type="character" w:customStyle="1" w:styleId="Recuodecorpodetexto3Char">
    <w:name w:val="Recuo de corpo de texto 3 Char"/>
    <w:rPr>
      <w:rFonts w:ascii="Verdana" w:hAnsi="Verdana" w:cs="Arial"/>
      <w:sz w:val="22"/>
      <w:szCs w:val="18"/>
      <w:lang w:eastAsia="en-GB"/>
    </w:rPr>
  </w:style>
  <w:style w:type="character" w:customStyle="1" w:styleId="AssuntodocomentrioChar">
    <w:name w:val="Assunto do comentário Char"/>
    <w:rPr>
      <w:rFonts w:ascii="Arial" w:hAnsi="Arial" w:cs="Arial"/>
      <w:b/>
      <w:bCs/>
      <w:lang w:val="en-GB" w:eastAsia="en-GB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val="en-GB" w:eastAsia="en-GB"/>
    </w:rPr>
  </w:style>
  <w:style w:type="paragraph" w:customStyle="1" w:styleId="ColorfulList-Accent11">
    <w:name w:val="Colorful List - Accent 11"/>
    <w:basedOn w:val="Normal"/>
    <w:pPr>
      <w:spacing w:after="200" w:line="276" w:lineRule="auto"/>
      <w:ind w:left="720"/>
      <w:contextualSpacing/>
    </w:pPr>
    <w:rPr>
      <w:rFonts w:ascii="Verdana" w:eastAsia="Calibri" w:hAnsi="Verdana" w:cs="Times New Roman"/>
      <w:lang w:val="pt-BR" w:eastAsia="en-US"/>
    </w:rPr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tulo1Char">
    <w:name w:val="Título 1 Char"/>
    <w:rPr>
      <w:rFonts w:ascii="Verdana" w:hAnsi="Verdana" w:cs="Arial"/>
      <w:b/>
      <w:bCs/>
      <w:sz w:val="18"/>
      <w:szCs w:val="18"/>
      <w:lang w:eastAsia="en-GB"/>
    </w:rPr>
  </w:style>
  <w:style w:type="character" w:customStyle="1" w:styleId="Corpodetexto2Char">
    <w:name w:val="Corpo de texto 2 Char"/>
    <w:rPr>
      <w:rFonts w:ascii="Verdana" w:hAnsi="Verdana" w:cs="Tahoma"/>
      <w:b/>
      <w:i/>
      <w:iCs/>
      <w:sz w:val="22"/>
    </w:rPr>
  </w:style>
  <w:style w:type="character" w:styleId="Forte">
    <w:name w:val="Strong"/>
    <w:rPr>
      <w:b/>
      <w:bCs/>
    </w:rPr>
  </w:style>
  <w:style w:type="character" w:customStyle="1" w:styleId="cf01">
    <w:name w:val="cf01"/>
    <w:rPr>
      <w:rFonts w:ascii="Segoe UI" w:hAnsi="Segoe UI" w:cs="Segoe UI"/>
      <w:sz w:val="18"/>
      <w:szCs w:val="18"/>
    </w:rPr>
  </w:style>
  <w:style w:type="character" w:styleId="MenoPendente">
    <w:name w:val="Unresolved Mention"/>
    <w:rPr>
      <w:color w:val="605E5C"/>
      <w:shd w:val="clear" w:color="auto" w:fill="E1DFDD"/>
    </w:rPr>
  </w:style>
  <w:style w:type="numbering" w:customStyle="1" w:styleId="LFO11">
    <w:name w:val="LFO1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amarca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4923</Words>
  <Characters>28065</Characters>
  <Application>Microsoft Office Word</Application>
  <DocSecurity>0</DocSecurity>
  <Lines>233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32923</CharactersWithSpaces>
  <SharedDoc>false</SharedDoc>
  <HLinks>
    <vt:vector size="6" baseType="variant">
      <vt:variant>
        <vt:i4>2490423</vt:i4>
      </vt:variant>
      <vt:variant>
        <vt:i4>0</vt:i4>
      </vt:variant>
      <vt:variant>
        <vt:i4>0</vt:i4>
      </vt:variant>
      <vt:variant>
        <vt:i4>5</vt:i4>
      </vt:variant>
      <vt:variant>
        <vt:lpwstr>http://www.suamarca.com.br/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GASTALDI</dc:creator>
  <cp:keywords/>
  <cp:lastModifiedBy>Luiza C</cp:lastModifiedBy>
  <cp:revision>2</cp:revision>
  <cp:lastPrinted>2022-09-20T14:03:00Z</cp:lastPrinted>
  <dcterms:created xsi:type="dcterms:W3CDTF">2022-09-20T14:04:00Z</dcterms:created>
  <dcterms:modified xsi:type="dcterms:W3CDTF">2022-09-20T14:04:00Z</dcterms:modified>
</cp:coreProperties>
</file>