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CB39" w14:textId="39ABC54F" w:rsidR="0032374B" w:rsidRPr="00EE5A6D" w:rsidRDefault="002D412C" w:rsidP="0032374B">
      <w:pPr>
        <w:rPr>
          <w:rFonts w:cs="Arial"/>
          <w:b/>
          <w:bCs/>
          <w:sz w:val="20"/>
        </w:rPr>
      </w:pPr>
      <w:r>
        <w:rPr>
          <w:rFonts w:cs="Arial"/>
        </w:rPr>
        <w:t xml:space="preserve"> </w:t>
      </w:r>
    </w:p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32374B" w:rsidRPr="00EE5A6D" w14:paraId="32848E2E" w14:textId="77777777" w:rsidTr="00B653B4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A34B5" w14:textId="77777777" w:rsidR="0032374B" w:rsidRPr="00EE5A6D" w:rsidRDefault="0032374B" w:rsidP="00B653B4">
            <w:pPr>
              <w:keepNext/>
              <w:widowControl w:val="0"/>
              <w:spacing w:line="240" w:lineRule="exact"/>
              <w:outlineLvl w:val="6"/>
              <w:rPr>
                <w:b/>
                <w:sz w:val="16"/>
              </w:rPr>
            </w:pPr>
            <w:r w:rsidRPr="00EE5A6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374529" wp14:editId="6F6527D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4C5EA" w14:textId="77777777" w:rsidR="0032374B" w:rsidRPr="00EE5A6D" w:rsidRDefault="0032374B" w:rsidP="00B653B4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75B98AC1" w14:textId="024B946C" w:rsidR="0032374B" w:rsidRPr="00EE5A6D" w:rsidRDefault="0032374B" w:rsidP="00B653B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E5A6D">
              <w:rPr>
                <w:b/>
                <w:sz w:val="28"/>
              </w:rPr>
              <w:t>TIC SAÚDE 202</w:t>
            </w:r>
            <w:r>
              <w:rPr>
                <w:b/>
                <w:sz w:val="28"/>
              </w:rPr>
              <w:t>4</w:t>
            </w:r>
          </w:p>
          <w:p w14:paraId="6A0D0BC4" w14:textId="77777777" w:rsidR="0032374B" w:rsidRPr="00EE5A6D" w:rsidRDefault="0032374B" w:rsidP="00B653B4">
            <w:pPr>
              <w:jc w:val="center"/>
              <w:rPr>
                <w:rFonts w:cs="Arial"/>
                <w:bCs/>
                <w:szCs w:val="18"/>
              </w:rPr>
            </w:pPr>
          </w:p>
          <w:p w14:paraId="11894F93" w14:textId="77777777" w:rsidR="0032374B" w:rsidRPr="00EE5A6D" w:rsidRDefault="0032374B" w:rsidP="00B653B4">
            <w:pPr>
              <w:jc w:val="center"/>
              <w:rPr>
                <w:rFonts w:cs="Arial"/>
                <w:b/>
                <w:bCs/>
              </w:rPr>
            </w:pPr>
            <w:r w:rsidRPr="00EE5A6D">
              <w:rPr>
                <w:rFonts w:cs="Arial"/>
                <w:b/>
                <w:bCs/>
              </w:rPr>
              <w:t>PESQUISA SOBRE O USO DAS TECNOLOGIAS DE INFORMAÇÃO E COMUNICAÇÃO NOS ESTABELECIMENTOS DE SAÚDE BRASILEIROS</w:t>
            </w:r>
          </w:p>
          <w:p w14:paraId="5BBE670F" w14:textId="77777777" w:rsidR="0032374B" w:rsidRPr="00EE5A6D" w:rsidRDefault="0032374B" w:rsidP="00B653B4">
            <w:pPr>
              <w:spacing w:line="240" w:lineRule="exact"/>
              <w:ind w:left="547" w:hanging="547"/>
              <w:jc w:val="center"/>
              <w:rPr>
                <w:b/>
                <w:sz w:val="16"/>
              </w:rPr>
            </w:pPr>
          </w:p>
        </w:tc>
      </w:tr>
    </w:tbl>
    <w:p w14:paraId="224F4B7C" w14:textId="77777777" w:rsidR="0032374B" w:rsidRPr="00EE5A6D" w:rsidRDefault="0032374B" w:rsidP="0032374B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2374B" w:rsidRPr="00EE5A6D" w14:paraId="0E74FBD0" w14:textId="77777777" w:rsidTr="00B653B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70FA68B" w14:textId="77777777" w:rsidR="0032374B" w:rsidRPr="00EE5A6D" w:rsidRDefault="0032374B" w:rsidP="00B653B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EE5A6D">
              <w:rPr>
                <w:rFonts w:cs="Arial"/>
                <w:b/>
              </w:rPr>
              <w:br w:type="page"/>
            </w:r>
            <w:r w:rsidRPr="00EE5A6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E</w:t>
            </w:r>
            <w:r w:rsidRPr="00EE5A6D">
              <w:rPr>
                <w:rFonts w:eastAsia="Calibri"/>
                <w:b/>
                <w:sz w:val="32"/>
                <w:shd w:val="clear" w:color="auto" w:fill="FFFFFF"/>
              </w:rPr>
              <w:t>: PERFIL DO PROFISSIONAL DE SAÚDE</w:t>
            </w:r>
          </w:p>
        </w:tc>
      </w:tr>
    </w:tbl>
    <w:p w14:paraId="32785239" w14:textId="77777777" w:rsidR="004575B0" w:rsidRDefault="004575B0" w:rsidP="00847304">
      <w:pPr>
        <w:rPr>
          <w:rFonts w:cs="Arial"/>
          <w:b/>
          <w:bCs/>
          <w:color w:val="00B0F0"/>
          <w:sz w:val="20"/>
        </w:rPr>
      </w:pPr>
    </w:p>
    <w:p w14:paraId="09938107" w14:textId="47CD851C" w:rsidR="00D11333" w:rsidRPr="0032374B" w:rsidRDefault="00D11333" w:rsidP="00847304">
      <w:pPr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 xml:space="preserve">PARA TODOS </w:t>
      </w:r>
      <w:r w:rsidRPr="00EA2EC8">
        <w:rPr>
          <w:rFonts w:cs="Arial"/>
          <w:b/>
          <w:bCs/>
          <w:sz w:val="20"/>
        </w:rPr>
        <w:t>###</w:t>
      </w:r>
    </w:p>
    <w:p w14:paraId="412642E1" w14:textId="77777777" w:rsidR="00134DA6" w:rsidRDefault="00134DA6" w:rsidP="00D11333">
      <w:pPr>
        <w:ind w:left="720" w:hanging="720"/>
        <w:rPr>
          <w:rFonts w:cs="Arial"/>
          <w:b/>
          <w:sz w:val="20"/>
        </w:rPr>
      </w:pPr>
    </w:p>
    <w:p w14:paraId="7AC9A1D0" w14:textId="229ECCDF" w:rsidR="00D11333" w:rsidRDefault="004575B0" w:rsidP="00D11333">
      <w:pPr>
        <w:ind w:left="720"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E0) Qual seu nome </w:t>
      </w:r>
      <w:r w:rsidR="00134DA6">
        <w:rPr>
          <w:rFonts w:cs="Arial"/>
          <w:b/>
          <w:sz w:val="20"/>
        </w:rPr>
        <w:t>completo? _</w:t>
      </w:r>
      <w:r>
        <w:rPr>
          <w:rFonts w:cs="Arial"/>
          <w:b/>
          <w:sz w:val="20"/>
        </w:rPr>
        <w:t>______________________________</w:t>
      </w:r>
    </w:p>
    <w:p w14:paraId="167A8DA4" w14:textId="77777777" w:rsidR="004575B0" w:rsidRDefault="004575B0" w:rsidP="00D11333">
      <w:pPr>
        <w:ind w:left="720" w:hanging="720"/>
        <w:rPr>
          <w:rFonts w:cs="Arial"/>
          <w:b/>
          <w:sz w:val="20"/>
        </w:rPr>
      </w:pPr>
    </w:p>
    <w:p w14:paraId="34535989" w14:textId="317BC8E8" w:rsidR="004575B0" w:rsidRDefault="00D11333" w:rsidP="00D11333">
      <w:pPr>
        <w:ind w:left="720" w:hanging="720"/>
        <w:rPr>
          <w:rFonts w:cs="Arial"/>
          <w:sz w:val="20"/>
        </w:rPr>
      </w:pPr>
      <w:r w:rsidRPr="00D11333">
        <w:rPr>
          <w:rFonts w:cs="Arial"/>
          <w:b/>
          <w:sz w:val="20"/>
        </w:rPr>
        <w:t xml:space="preserve">E1) </w:t>
      </w:r>
      <w:r w:rsidRPr="00D11333">
        <w:rPr>
          <w:rFonts w:cs="Arial"/>
          <w:sz w:val="20"/>
        </w:rPr>
        <w:t>Sexo</w:t>
      </w:r>
    </w:p>
    <w:p w14:paraId="6862FFF3" w14:textId="77777777" w:rsidR="00D11333" w:rsidRPr="00D11333" w:rsidRDefault="00D11333" w:rsidP="00D11333">
      <w:pPr>
        <w:ind w:left="720" w:hanging="720"/>
        <w:rPr>
          <w:rFonts w:cs="Arial"/>
          <w:b/>
          <w:sz w:val="20"/>
        </w:rPr>
      </w:pPr>
    </w:p>
    <w:tbl>
      <w:tblPr>
        <w:tblW w:w="107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412"/>
      </w:tblGrid>
      <w:tr w:rsidR="00D11333" w:rsidRPr="00D11333" w14:paraId="37E1590D" w14:textId="77777777" w:rsidTr="00923D12">
        <w:trPr>
          <w:cantSplit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016B" w14:textId="77777777" w:rsidR="00D11333" w:rsidRPr="00DC56A6" w:rsidRDefault="00D11333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1</w:t>
            </w:r>
          </w:p>
        </w:tc>
        <w:tc>
          <w:tcPr>
            <w:tcW w:w="3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2E2E" w14:textId="77777777" w:rsidR="00D11333" w:rsidRPr="00D11333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Masculino</w:t>
            </w:r>
          </w:p>
        </w:tc>
      </w:tr>
      <w:tr w:rsidR="00D11333" w:rsidRPr="00D11333" w14:paraId="0272AFF1" w14:textId="77777777" w:rsidTr="00923D12">
        <w:trPr>
          <w:cantSplit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265B" w14:textId="77777777" w:rsidR="00D11333" w:rsidRPr="00DC56A6" w:rsidRDefault="00D11333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2</w:t>
            </w:r>
          </w:p>
        </w:tc>
        <w:tc>
          <w:tcPr>
            <w:tcW w:w="3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5AB5" w14:textId="77777777" w:rsidR="00D11333" w:rsidRPr="00D11333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Feminino</w:t>
            </w:r>
          </w:p>
        </w:tc>
      </w:tr>
    </w:tbl>
    <w:p w14:paraId="04D47065" w14:textId="77777777" w:rsidR="00D11333" w:rsidRDefault="00D11333" w:rsidP="00D11333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64E87CE0" w14:textId="5382AD71" w:rsidR="00A509F0" w:rsidRDefault="00D11333" w:rsidP="00EA2EC8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E2) </w:t>
      </w:r>
      <w:r w:rsidR="00026DA5">
        <w:rPr>
          <w:rFonts w:cs="Arial"/>
          <w:sz w:val="20"/>
        </w:rPr>
        <w:t>Qual é</w:t>
      </w:r>
      <w:r w:rsidRPr="00D11333">
        <w:rPr>
          <w:rFonts w:cs="Arial"/>
          <w:sz w:val="20"/>
        </w:rPr>
        <w:t xml:space="preserve"> a sua idade?</w:t>
      </w:r>
    </w:p>
    <w:p w14:paraId="460B9853" w14:textId="77777777" w:rsidR="00A509F0" w:rsidRDefault="00A509F0" w:rsidP="00A509F0">
      <w:pPr>
        <w:ind w:left="720" w:hanging="720"/>
        <w:rPr>
          <w:rFonts w:cs="Arial"/>
          <w:b/>
          <w:sz w:val="20"/>
        </w:rPr>
      </w:pPr>
    </w:p>
    <w:p w14:paraId="45DF757A" w14:textId="160C807E" w:rsidR="00D11333" w:rsidRDefault="00A509F0" w:rsidP="00A509F0">
      <w:pPr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[__</w:t>
      </w:r>
      <w:proofErr w:type="gramStart"/>
      <w:r>
        <w:rPr>
          <w:rFonts w:cs="Arial"/>
          <w:sz w:val="20"/>
        </w:rPr>
        <w:t>_]</w:t>
      </w:r>
      <w:r w:rsidR="00D11333" w:rsidRPr="00D11333">
        <w:rPr>
          <w:rFonts w:cs="Arial"/>
          <w:sz w:val="20"/>
        </w:rPr>
        <w:t>_</w:t>
      </w:r>
      <w:proofErr w:type="gramEnd"/>
      <w:r w:rsidR="00D11333" w:rsidRPr="00D11333">
        <w:rPr>
          <w:rFonts w:cs="Arial"/>
          <w:sz w:val="20"/>
        </w:rPr>
        <w:t>__] anos</w:t>
      </w:r>
    </w:p>
    <w:p w14:paraId="78AA1432" w14:textId="2FD5CBBC" w:rsidR="00CD3FFD" w:rsidRPr="00CD3FFD" w:rsidRDefault="00CD3FFD" w:rsidP="00A509F0">
      <w:pPr>
        <w:ind w:left="720" w:hanging="720"/>
        <w:rPr>
          <w:rFonts w:cs="Arial"/>
          <w:sz w:val="22"/>
        </w:rPr>
      </w:pPr>
    </w:p>
    <w:tbl>
      <w:tblPr>
        <w:tblW w:w="3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</w:tblGrid>
      <w:tr w:rsidR="00CD3FFD" w:rsidRPr="00CD3FFD" w14:paraId="624FC348" w14:textId="77777777" w:rsidTr="003C14C1">
        <w:tc>
          <w:tcPr>
            <w:tcW w:w="992" w:type="dxa"/>
            <w:vAlign w:val="center"/>
          </w:tcPr>
          <w:p w14:paraId="211B90A8" w14:textId="77777777" w:rsidR="00CD3FFD" w:rsidRPr="00CD3FFD" w:rsidRDefault="00CD3FFD" w:rsidP="000D61C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CD3FFD">
              <w:rPr>
                <w:rFonts w:ascii="Arial" w:hAnsi="Arial" w:cs="Arial"/>
                <w:color w:val="auto"/>
                <w:sz w:val="20"/>
                <w:szCs w:val="18"/>
              </w:rPr>
              <w:t>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94603" w14:textId="56AEDA38" w:rsidR="00CD3FFD" w:rsidRPr="00CD3FFD" w:rsidRDefault="000E033C" w:rsidP="000D61C3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Prefiro não responder</w:t>
            </w:r>
          </w:p>
        </w:tc>
      </w:tr>
    </w:tbl>
    <w:p w14:paraId="36AAE3B3" w14:textId="77777777" w:rsidR="003A2436" w:rsidRDefault="003A2436" w:rsidP="00EA2EC8">
      <w:pPr>
        <w:rPr>
          <w:rFonts w:cs="Arial"/>
          <w:b/>
          <w:sz w:val="20"/>
        </w:rPr>
      </w:pPr>
    </w:p>
    <w:p w14:paraId="54EE2271" w14:textId="60E5F365" w:rsidR="00A64207" w:rsidRPr="0032374B" w:rsidRDefault="00A64207" w:rsidP="00A64207">
      <w:pPr>
        <w:ind w:hanging="11"/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QUESTÃO E2A SOMENTE PARA MÉDICO (</w:t>
      </w:r>
      <w:r w:rsidR="00700A8F" w:rsidRPr="0032374B">
        <w:rPr>
          <w:rFonts w:cs="Arial"/>
          <w:b/>
          <w:sz w:val="20"/>
        </w:rPr>
        <w:t>TIPO_PROFISSIONAL=1</w:t>
      </w:r>
      <w:r w:rsidRPr="0032374B">
        <w:rPr>
          <w:rFonts w:cs="Arial"/>
          <w:b/>
          <w:sz w:val="20"/>
        </w:rPr>
        <w:t xml:space="preserve">). </w:t>
      </w:r>
      <w:r w:rsidR="00700A8F" w:rsidRPr="0032374B">
        <w:rPr>
          <w:rFonts w:cs="Arial"/>
          <w:b/>
          <w:sz w:val="20"/>
        </w:rPr>
        <w:t>SE ENFERMEIRO</w:t>
      </w:r>
      <w:r w:rsidRPr="0032374B">
        <w:rPr>
          <w:rFonts w:cs="Arial"/>
          <w:b/>
          <w:sz w:val="20"/>
        </w:rPr>
        <w:t xml:space="preserve"> (</w:t>
      </w:r>
      <w:r w:rsidR="00700A8F" w:rsidRPr="0032374B">
        <w:rPr>
          <w:rFonts w:cs="Arial"/>
          <w:b/>
          <w:sz w:val="20"/>
        </w:rPr>
        <w:t>TIPO_PROFISSIONAL = 2</w:t>
      </w:r>
      <w:r w:rsidRPr="0032374B">
        <w:rPr>
          <w:rFonts w:cs="Arial"/>
          <w:b/>
          <w:sz w:val="20"/>
        </w:rPr>
        <w:t>)</w:t>
      </w:r>
      <w:r w:rsidR="00065B7C" w:rsidRPr="0032374B">
        <w:rPr>
          <w:rFonts w:cs="Arial"/>
          <w:b/>
          <w:sz w:val="20"/>
        </w:rPr>
        <w:t>, IR PARA E2A_1</w:t>
      </w:r>
      <w:r w:rsidRPr="0032374B">
        <w:rPr>
          <w:rFonts w:cs="Arial"/>
          <w:b/>
          <w:sz w:val="20"/>
        </w:rPr>
        <w:t xml:space="preserve"> </w:t>
      </w:r>
      <w:r w:rsidRPr="00EA2EC8">
        <w:rPr>
          <w:rFonts w:cs="Arial"/>
          <w:b/>
          <w:bCs/>
          <w:sz w:val="20"/>
        </w:rPr>
        <w:t>###</w:t>
      </w:r>
    </w:p>
    <w:p w14:paraId="4EAC2FC7" w14:textId="77777777" w:rsidR="00A64207" w:rsidRDefault="00A64207" w:rsidP="00DC5271">
      <w:pPr>
        <w:jc w:val="both"/>
        <w:rPr>
          <w:rFonts w:cs="Arial"/>
          <w:b/>
          <w:sz w:val="20"/>
        </w:rPr>
      </w:pPr>
    </w:p>
    <w:p w14:paraId="6FAF4EC3" w14:textId="093136E1" w:rsidR="004575B0" w:rsidRDefault="00D11333" w:rsidP="00DC5271">
      <w:pPr>
        <w:jc w:val="both"/>
        <w:rPr>
          <w:rFonts w:cs="Arial"/>
          <w:sz w:val="20"/>
          <w:szCs w:val="18"/>
        </w:rPr>
      </w:pPr>
      <w:r>
        <w:rPr>
          <w:rFonts w:cs="Arial"/>
          <w:b/>
          <w:sz w:val="20"/>
          <w:szCs w:val="18"/>
        </w:rPr>
        <w:t>E2A</w:t>
      </w:r>
      <w:r w:rsidRPr="00D11333">
        <w:rPr>
          <w:rFonts w:cs="Arial"/>
          <w:b/>
          <w:sz w:val="20"/>
          <w:szCs w:val="18"/>
        </w:rPr>
        <w:t>)</w:t>
      </w:r>
      <w:r w:rsidRPr="00D11333">
        <w:rPr>
          <w:rFonts w:cs="Arial"/>
          <w:b/>
          <w:bCs/>
          <w:sz w:val="20"/>
          <w:szCs w:val="18"/>
        </w:rPr>
        <w:t xml:space="preserve"> </w:t>
      </w:r>
      <w:r w:rsidR="00A64207">
        <w:rPr>
          <w:rFonts w:cs="Arial"/>
          <w:bCs/>
          <w:sz w:val="20"/>
          <w:szCs w:val="18"/>
        </w:rPr>
        <w:t>Apenas para confirma</w:t>
      </w:r>
      <w:r w:rsidR="002806A7">
        <w:rPr>
          <w:rFonts w:cs="Arial"/>
          <w:bCs/>
          <w:sz w:val="20"/>
          <w:szCs w:val="18"/>
        </w:rPr>
        <w:t>r</w:t>
      </w:r>
      <w:r w:rsidR="00A64207">
        <w:rPr>
          <w:rFonts w:cs="Arial"/>
          <w:bCs/>
          <w:sz w:val="20"/>
          <w:szCs w:val="18"/>
        </w:rPr>
        <w:t xml:space="preserve">, </w:t>
      </w:r>
      <w:r w:rsidRPr="00D11333">
        <w:rPr>
          <w:rFonts w:cs="Arial"/>
          <w:sz w:val="20"/>
          <w:szCs w:val="18"/>
        </w:rPr>
        <w:t>o</w:t>
      </w:r>
      <w:r w:rsidR="00A64207">
        <w:rPr>
          <w:rFonts w:cs="Arial"/>
          <w:sz w:val="20"/>
          <w:szCs w:val="18"/>
        </w:rPr>
        <w:t>(a) s</w:t>
      </w:r>
      <w:r w:rsidR="00957D6D">
        <w:rPr>
          <w:rFonts w:cs="Arial"/>
          <w:sz w:val="20"/>
          <w:szCs w:val="18"/>
        </w:rPr>
        <w:t>enho</w:t>
      </w:r>
      <w:r w:rsidR="00A64207">
        <w:rPr>
          <w:rFonts w:cs="Arial"/>
          <w:sz w:val="20"/>
          <w:szCs w:val="18"/>
        </w:rPr>
        <w:t>r(a) é</w:t>
      </w:r>
      <w:r w:rsidRPr="00D11333">
        <w:rPr>
          <w:rFonts w:cs="Arial"/>
          <w:sz w:val="20"/>
          <w:szCs w:val="18"/>
        </w:rPr>
        <w:t xml:space="preserve"> </w:t>
      </w:r>
      <w:r w:rsidR="00700A8F">
        <w:rPr>
          <w:rFonts w:cs="Arial"/>
          <w:sz w:val="20"/>
          <w:szCs w:val="18"/>
        </w:rPr>
        <w:t>médico</w:t>
      </w:r>
      <w:r w:rsidR="004F0DD7">
        <w:rPr>
          <w:rFonts w:cs="Arial"/>
          <w:sz w:val="20"/>
          <w:szCs w:val="18"/>
        </w:rPr>
        <w:t xml:space="preserve"> n</w:t>
      </w:r>
      <w:r w:rsidR="00DC5271">
        <w:rPr>
          <w:rFonts w:cs="Arial"/>
          <w:sz w:val="20"/>
          <w:szCs w:val="18"/>
        </w:rPr>
        <w:t>o</w:t>
      </w:r>
      <w:r w:rsidR="004F0DD7">
        <w:rPr>
          <w:rFonts w:cs="Arial"/>
          <w:sz w:val="20"/>
          <w:szCs w:val="18"/>
        </w:rPr>
        <w:t xml:space="preserve"> estabelecimento</w:t>
      </w:r>
      <w:r w:rsidR="00DC5271">
        <w:rPr>
          <w:rFonts w:cs="Arial"/>
          <w:sz w:val="20"/>
          <w:szCs w:val="18"/>
        </w:rPr>
        <w:t xml:space="preserve"> __________ </w:t>
      </w:r>
      <w:r w:rsidR="00DC5271" w:rsidRPr="00EA2EC8">
        <w:rPr>
          <w:rFonts w:cs="Arial"/>
          <w:b/>
          <w:bCs/>
          <w:sz w:val="20"/>
          <w:szCs w:val="18"/>
        </w:rPr>
        <w:t>[</w:t>
      </w:r>
      <w:r w:rsidR="00DC5271" w:rsidRPr="004F0DD7">
        <w:rPr>
          <w:rFonts w:eastAsia="Calibri" w:cs="Arial"/>
          <w:b/>
          <w:sz w:val="20"/>
          <w:lang w:eastAsia="en-US"/>
        </w:rPr>
        <w:t>NOME DO ESTABELECIMENTO DE SAÚDE]</w:t>
      </w:r>
      <w:r w:rsidRPr="00D11333">
        <w:rPr>
          <w:rFonts w:cs="Arial"/>
          <w:sz w:val="20"/>
          <w:szCs w:val="18"/>
        </w:rPr>
        <w:t>?</w:t>
      </w:r>
    </w:p>
    <w:p w14:paraId="3EB1C042" w14:textId="59AD9623" w:rsidR="00D11333" w:rsidRPr="00134DA6" w:rsidRDefault="004575B0" w:rsidP="00DC5271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44296B15" w14:textId="77777777" w:rsidR="00D11333" w:rsidRDefault="00D11333" w:rsidP="00D1133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DC5271" w:rsidRPr="00D11333" w14:paraId="3960CB14" w14:textId="77777777" w:rsidTr="00DC5271">
        <w:tc>
          <w:tcPr>
            <w:tcW w:w="817" w:type="dxa"/>
            <w:vAlign w:val="center"/>
          </w:tcPr>
          <w:p w14:paraId="03FDECEF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73A4E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5C04A5FD" w14:textId="40130013" w:rsidR="00DC5271" w:rsidRPr="00DC5271" w:rsidRDefault="00957D6D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VÁ</w:t>
            </w:r>
            <w:r w:rsidR="00DC5271" w:rsidRPr="00DC5271">
              <w:rPr>
                <w:rFonts w:ascii="Arial" w:hAnsi="Arial" w:cs="Arial"/>
                <w:b/>
                <w:sz w:val="20"/>
                <w:szCs w:val="18"/>
              </w:rPr>
              <w:t xml:space="preserve"> PARA </w:t>
            </w:r>
            <w:r w:rsidR="00950A6F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="00B857BD">
              <w:rPr>
                <w:rFonts w:ascii="Arial" w:hAnsi="Arial" w:cs="Arial"/>
                <w:b/>
                <w:sz w:val="20"/>
                <w:szCs w:val="18"/>
              </w:rPr>
              <w:t>0_4</w:t>
            </w:r>
          </w:p>
        </w:tc>
      </w:tr>
      <w:tr w:rsidR="00DC5271" w:rsidRPr="00D11333" w14:paraId="103BD369" w14:textId="77777777" w:rsidTr="00DC5271">
        <w:trPr>
          <w:trHeight w:val="284"/>
        </w:trPr>
        <w:tc>
          <w:tcPr>
            <w:tcW w:w="817" w:type="dxa"/>
            <w:vAlign w:val="center"/>
          </w:tcPr>
          <w:p w14:paraId="515B94E2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7B0B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535C1FC6" w14:textId="77777777" w:rsidR="00DC5271" w:rsidRPr="00DC5271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</w:tc>
      </w:tr>
    </w:tbl>
    <w:p w14:paraId="647EFCAF" w14:textId="77777777" w:rsidR="00F142E2" w:rsidRDefault="00F142E2" w:rsidP="006E6829">
      <w:pPr>
        <w:jc w:val="both"/>
        <w:rPr>
          <w:rFonts w:cs="Arial"/>
          <w:b/>
          <w:bCs/>
          <w:color w:val="00B0F0"/>
          <w:sz w:val="20"/>
        </w:rPr>
      </w:pPr>
    </w:p>
    <w:p w14:paraId="66E58C3D" w14:textId="255C6442" w:rsidR="00700A8F" w:rsidRPr="0032374B" w:rsidRDefault="00700A8F" w:rsidP="006E6829">
      <w:pPr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QUESTÃO E2A</w:t>
      </w:r>
      <w:r w:rsidR="00DC5271" w:rsidRPr="0032374B">
        <w:rPr>
          <w:rFonts w:cs="Arial"/>
          <w:b/>
          <w:sz w:val="20"/>
        </w:rPr>
        <w:t>_1</w:t>
      </w:r>
      <w:r w:rsidRPr="0032374B">
        <w:rPr>
          <w:rFonts w:cs="Arial"/>
          <w:b/>
          <w:sz w:val="20"/>
        </w:rPr>
        <w:t xml:space="preserve"> SOMENTE PARA </w:t>
      </w:r>
      <w:r w:rsidR="00DC5271" w:rsidRPr="0032374B">
        <w:rPr>
          <w:rFonts w:cs="Arial"/>
          <w:b/>
          <w:sz w:val="20"/>
        </w:rPr>
        <w:t>ENFERMEIROS</w:t>
      </w:r>
      <w:r w:rsidRPr="0032374B">
        <w:rPr>
          <w:rFonts w:cs="Arial"/>
          <w:b/>
          <w:sz w:val="20"/>
        </w:rPr>
        <w:t xml:space="preserve"> (TIPO_PROFISSIONAL=</w:t>
      </w:r>
      <w:r w:rsidR="00DC5271" w:rsidRPr="0032374B">
        <w:rPr>
          <w:rFonts w:cs="Arial"/>
          <w:b/>
          <w:sz w:val="20"/>
        </w:rPr>
        <w:t>2</w:t>
      </w:r>
      <w:r w:rsidRPr="0032374B">
        <w:rPr>
          <w:rFonts w:cs="Arial"/>
          <w:b/>
          <w:sz w:val="20"/>
        </w:rPr>
        <w:t xml:space="preserve">) </w:t>
      </w:r>
      <w:r w:rsidRPr="00EA2EC8">
        <w:rPr>
          <w:rFonts w:cs="Arial"/>
          <w:b/>
          <w:bCs/>
          <w:sz w:val="20"/>
        </w:rPr>
        <w:t>###</w:t>
      </w:r>
    </w:p>
    <w:p w14:paraId="0F41F0EE" w14:textId="77777777" w:rsidR="00700A8F" w:rsidRDefault="00700A8F" w:rsidP="00700A8F">
      <w:pPr>
        <w:ind w:left="720" w:hanging="720"/>
        <w:rPr>
          <w:rFonts w:cs="Arial"/>
          <w:b/>
          <w:sz w:val="20"/>
        </w:rPr>
      </w:pPr>
    </w:p>
    <w:p w14:paraId="1F1C0B6B" w14:textId="33F6A46E" w:rsidR="00134DA6" w:rsidRDefault="00700A8F" w:rsidP="004575B0">
      <w:pPr>
        <w:jc w:val="both"/>
        <w:rPr>
          <w:rFonts w:cs="Arial"/>
          <w:b/>
          <w:i/>
          <w:sz w:val="20"/>
        </w:rPr>
      </w:pPr>
      <w:r>
        <w:rPr>
          <w:rFonts w:cs="Arial"/>
          <w:b/>
          <w:sz w:val="20"/>
          <w:szCs w:val="18"/>
        </w:rPr>
        <w:t>E2A_1</w:t>
      </w:r>
      <w:r w:rsidRPr="00D11333">
        <w:rPr>
          <w:rFonts w:cs="Arial"/>
          <w:b/>
          <w:sz w:val="20"/>
          <w:szCs w:val="18"/>
        </w:rPr>
        <w:t>)</w:t>
      </w:r>
      <w:r w:rsidRPr="00D11333">
        <w:rPr>
          <w:rFonts w:cs="Arial"/>
          <w:b/>
          <w:bCs/>
          <w:sz w:val="20"/>
          <w:szCs w:val="18"/>
        </w:rPr>
        <w:t xml:space="preserve"> </w:t>
      </w:r>
      <w:r>
        <w:rPr>
          <w:rFonts w:cs="Arial"/>
          <w:bCs/>
          <w:sz w:val="20"/>
          <w:szCs w:val="18"/>
        </w:rPr>
        <w:t>Apenas para confirma</w:t>
      </w:r>
      <w:r w:rsidR="002806A7">
        <w:rPr>
          <w:rFonts w:cs="Arial"/>
          <w:bCs/>
          <w:sz w:val="20"/>
          <w:szCs w:val="18"/>
        </w:rPr>
        <w:t>r</w:t>
      </w:r>
      <w:r>
        <w:rPr>
          <w:rFonts w:cs="Arial"/>
          <w:bCs/>
          <w:sz w:val="20"/>
          <w:szCs w:val="18"/>
        </w:rPr>
        <w:t xml:space="preserve">, </w:t>
      </w:r>
      <w:r w:rsidRPr="00D11333">
        <w:rPr>
          <w:rFonts w:cs="Arial"/>
          <w:sz w:val="20"/>
          <w:szCs w:val="18"/>
        </w:rPr>
        <w:t>o</w:t>
      </w:r>
      <w:r>
        <w:rPr>
          <w:rFonts w:cs="Arial"/>
          <w:sz w:val="20"/>
          <w:szCs w:val="18"/>
        </w:rPr>
        <w:t>(a) s</w:t>
      </w:r>
      <w:r w:rsidR="00957D6D">
        <w:rPr>
          <w:rFonts w:cs="Arial"/>
          <w:sz w:val="20"/>
          <w:szCs w:val="18"/>
        </w:rPr>
        <w:t>enho</w:t>
      </w:r>
      <w:r>
        <w:rPr>
          <w:rFonts w:cs="Arial"/>
          <w:sz w:val="20"/>
          <w:szCs w:val="18"/>
        </w:rPr>
        <w:t>r(a) é</w:t>
      </w:r>
      <w:r w:rsidRPr="00D11333">
        <w:rPr>
          <w:rFonts w:cs="Arial"/>
          <w:sz w:val="20"/>
          <w:szCs w:val="18"/>
        </w:rPr>
        <w:t xml:space="preserve"> </w:t>
      </w:r>
      <w:r w:rsidR="00DC5271">
        <w:rPr>
          <w:rFonts w:cs="Arial"/>
          <w:sz w:val="20"/>
          <w:szCs w:val="18"/>
        </w:rPr>
        <w:t>enfermeiro</w:t>
      </w:r>
      <w:r w:rsidR="000B30C1">
        <w:rPr>
          <w:rFonts w:cs="Arial"/>
          <w:sz w:val="20"/>
          <w:szCs w:val="18"/>
        </w:rPr>
        <w:t>,</w:t>
      </w:r>
      <w:r w:rsidR="00DC5271">
        <w:rPr>
          <w:rFonts w:cs="Arial"/>
          <w:sz w:val="20"/>
          <w:szCs w:val="18"/>
        </w:rPr>
        <w:t xml:space="preserve"> chefe </w:t>
      </w:r>
      <w:r w:rsidR="000B30C1">
        <w:rPr>
          <w:rFonts w:cs="Arial"/>
          <w:sz w:val="20"/>
          <w:szCs w:val="18"/>
        </w:rPr>
        <w:t xml:space="preserve">ou diretor </w:t>
      </w:r>
      <w:r w:rsidR="00DC5271">
        <w:rPr>
          <w:rFonts w:cs="Arial"/>
          <w:sz w:val="20"/>
          <w:szCs w:val="18"/>
        </w:rPr>
        <w:t>de enfermagem</w:t>
      </w:r>
      <w:r w:rsidR="007C2A0F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neste estabelecimento</w:t>
      </w:r>
      <w:r w:rsidRPr="00D11333">
        <w:rPr>
          <w:rFonts w:cs="Arial"/>
          <w:sz w:val="20"/>
          <w:szCs w:val="18"/>
        </w:rPr>
        <w:t>?</w:t>
      </w:r>
      <w:r w:rsidRPr="00D11333">
        <w:rPr>
          <w:rFonts w:cs="Arial"/>
          <w:b/>
          <w:sz w:val="20"/>
          <w:szCs w:val="18"/>
        </w:rPr>
        <w:t xml:space="preserve"> </w:t>
      </w:r>
      <w:r w:rsidR="004575B0" w:rsidRPr="004575B0">
        <w:rPr>
          <w:rFonts w:cs="Arial"/>
          <w:b/>
          <w:i/>
          <w:sz w:val="20"/>
        </w:rPr>
        <w:t xml:space="preserve"> </w:t>
      </w:r>
    </w:p>
    <w:p w14:paraId="0A4320EF" w14:textId="7365AFF4" w:rsidR="004575B0" w:rsidRDefault="004575B0" w:rsidP="004575B0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64A5496A" w14:textId="77777777" w:rsidR="00700A8F" w:rsidRDefault="00700A8F" w:rsidP="00DC56A6">
      <w:pPr>
        <w:pStyle w:val="Default"/>
        <w:rPr>
          <w:rFonts w:ascii="Arial" w:hAnsi="Arial" w:cs="Arial"/>
          <w:b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DC5271" w:rsidRPr="00D11333" w14:paraId="0E7B51B7" w14:textId="77777777" w:rsidTr="00923D12">
        <w:tc>
          <w:tcPr>
            <w:tcW w:w="817" w:type="dxa"/>
            <w:vAlign w:val="center"/>
          </w:tcPr>
          <w:p w14:paraId="33FE5BB9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1977B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7DED2A43" w14:textId="180EED66" w:rsidR="00DC5271" w:rsidRPr="00DC5271" w:rsidRDefault="00957D6D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VÁ</w:t>
            </w:r>
            <w:r w:rsidR="00950A6F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  <w:r w:rsidR="00EF2B18">
              <w:rPr>
                <w:rFonts w:ascii="Arial" w:hAnsi="Arial" w:cs="Arial"/>
                <w:b/>
                <w:sz w:val="20"/>
                <w:szCs w:val="18"/>
              </w:rPr>
              <w:t>_4</w:t>
            </w:r>
          </w:p>
        </w:tc>
      </w:tr>
      <w:tr w:rsidR="00DC5271" w:rsidRPr="00D11333" w14:paraId="3703C5A4" w14:textId="77777777" w:rsidTr="00923D12">
        <w:trPr>
          <w:trHeight w:val="284"/>
        </w:trPr>
        <w:tc>
          <w:tcPr>
            <w:tcW w:w="817" w:type="dxa"/>
            <w:vAlign w:val="center"/>
          </w:tcPr>
          <w:p w14:paraId="2BFA993F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5CF77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7084F04E" w14:textId="77777777" w:rsidR="00DC5271" w:rsidRPr="00DC5271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</w:tc>
      </w:tr>
    </w:tbl>
    <w:p w14:paraId="22D50D6B" w14:textId="42021EF5" w:rsidR="00DC56A6" w:rsidRDefault="00DC56A6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BFF5DEC" w14:textId="0FB628F1" w:rsidR="00693B93" w:rsidRPr="00EA2EC8" w:rsidRDefault="00134DA6" w:rsidP="00693B93">
      <w:pPr>
        <w:pStyle w:val="Default"/>
        <w:rPr>
          <w:rFonts w:ascii="Arial" w:hAnsi="Arial" w:cs="Arial"/>
          <w:b/>
          <w:bCs/>
          <w:color w:val="auto"/>
          <w:sz w:val="20"/>
          <w:szCs w:val="18"/>
        </w:rPr>
      </w:pPr>
      <w:r w:rsidRPr="00EA2EC8">
        <w:rPr>
          <w:rFonts w:cs="Arial"/>
          <w:b/>
          <w:bCs/>
          <w:color w:val="auto"/>
          <w:sz w:val="20"/>
        </w:rPr>
        <w:t>###</w:t>
      </w:r>
      <w:r w:rsidR="00693B93" w:rsidRPr="00EA2EC8">
        <w:rPr>
          <w:rFonts w:ascii="Arial" w:hAnsi="Arial" w:cs="Arial"/>
          <w:b/>
          <w:bCs/>
          <w:color w:val="auto"/>
          <w:sz w:val="20"/>
          <w:szCs w:val="18"/>
        </w:rPr>
        <w:t>SOMENTE PARA C</w:t>
      </w:r>
      <w:r w:rsidR="00553039">
        <w:rPr>
          <w:rFonts w:ascii="Arial" w:hAnsi="Arial" w:cs="Arial"/>
          <w:b/>
          <w:bCs/>
          <w:color w:val="auto"/>
          <w:sz w:val="20"/>
          <w:szCs w:val="18"/>
        </w:rPr>
        <w:t>Ó</w:t>
      </w:r>
      <w:r w:rsidR="00693B93" w:rsidRPr="00EA2EC8">
        <w:rPr>
          <w:rFonts w:ascii="Arial" w:hAnsi="Arial" w:cs="Arial"/>
          <w:b/>
          <w:bCs/>
          <w:color w:val="auto"/>
          <w:sz w:val="20"/>
          <w:szCs w:val="18"/>
        </w:rPr>
        <w:t>D. 1 NA E2A</w:t>
      </w:r>
      <w:r w:rsidR="00EF2B18" w:rsidRPr="00EA2EC8">
        <w:rPr>
          <w:rFonts w:ascii="Arial" w:hAnsi="Arial" w:cs="Arial"/>
          <w:b/>
          <w:bCs/>
          <w:color w:val="auto"/>
          <w:sz w:val="20"/>
          <w:szCs w:val="18"/>
        </w:rPr>
        <w:t xml:space="preserve"> E CÓD. 1 NA E2A_1</w:t>
      </w:r>
      <w:r w:rsidRPr="00EA2EC8">
        <w:rPr>
          <w:rFonts w:cs="Arial"/>
          <w:b/>
          <w:bCs/>
          <w:color w:val="auto"/>
          <w:sz w:val="20"/>
        </w:rPr>
        <w:t>###</w:t>
      </w:r>
    </w:p>
    <w:p w14:paraId="2EC2DDCF" w14:textId="591A49A4" w:rsidR="00693B93" w:rsidRDefault="00693B93" w:rsidP="00693B9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p w14:paraId="629B6150" w14:textId="5A4D5295" w:rsidR="00450D5B" w:rsidRDefault="00693B93" w:rsidP="00693B93">
      <w:pPr>
        <w:rPr>
          <w:rFonts w:cs="Arial"/>
          <w:b/>
          <w:sz w:val="20"/>
        </w:rPr>
      </w:pPr>
      <w:r w:rsidRPr="00F142E2">
        <w:rPr>
          <w:rFonts w:cs="Arial"/>
          <w:b/>
          <w:bCs/>
          <w:sz w:val="20"/>
        </w:rPr>
        <w:t xml:space="preserve">A0_4) </w:t>
      </w:r>
      <w:r w:rsidRPr="00F142E2">
        <w:rPr>
          <w:rFonts w:cs="Arial"/>
          <w:bCs/>
          <w:sz w:val="20"/>
        </w:rPr>
        <w:t>O(a) s</w:t>
      </w:r>
      <w:r w:rsidR="00553039">
        <w:rPr>
          <w:rFonts w:cs="Arial"/>
          <w:bCs/>
          <w:sz w:val="20"/>
        </w:rPr>
        <w:t>enho</w:t>
      </w:r>
      <w:r w:rsidRPr="00F142E2">
        <w:rPr>
          <w:rFonts w:cs="Arial"/>
          <w:bCs/>
          <w:sz w:val="20"/>
        </w:rPr>
        <w:t>r(a) está atualmente cursando residência</w:t>
      </w:r>
      <w:r w:rsidR="003A067A" w:rsidRPr="00F142E2">
        <w:rPr>
          <w:rFonts w:cs="Arial"/>
          <w:bCs/>
          <w:sz w:val="20"/>
        </w:rPr>
        <w:t xml:space="preserve"> n</w:t>
      </w:r>
      <w:r w:rsidR="00F142E2">
        <w:rPr>
          <w:rFonts w:cs="Arial"/>
          <w:bCs/>
          <w:sz w:val="20"/>
        </w:rPr>
        <w:t>o</w:t>
      </w:r>
      <w:r w:rsidR="003A067A" w:rsidRPr="00F142E2">
        <w:rPr>
          <w:rFonts w:cs="Arial"/>
          <w:bCs/>
          <w:sz w:val="20"/>
        </w:rPr>
        <w:t xml:space="preserve"> estabelecimento</w:t>
      </w:r>
      <w:r w:rsidR="00D67318" w:rsidRPr="00F142E2">
        <w:rPr>
          <w:rFonts w:cs="Arial"/>
          <w:bCs/>
          <w:sz w:val="20"/>
        </w:rPr>
        <w:t>_______</w:t>
      </w:r>
      <w:r w:rsidR="00F142E2">
        <w:rPr>
          <w:rFonts w:cs="Arial"/>
          <w:sz w:val="20"/>
          <w:szCs w:val="18"/>
        </w:rPr>
        <w:t xml:space="preserve">__________ </w:t>
      </w:r>
      <w:r w:rsidR="00F142E2" w:rsidRPr="00EA2EC8">
        <w:rPr>
          <w:rFonts w:cs="Arial"/>
          <w:b/>
          <w:bCs/>
          <w:sz w:val="20"/>
          <w:szCs w:val="18"/>
        </w:rPr>
        <w:t>[</w:t>
      </w:r>
      <w:r w:rsidR="00F142E2" w:rsidRPr="004F0DD7">
        <w:rPr>
          <w:rFonts w:eastAsia="Calibri" w:cs="Arial"/>
          <w:b/>
          <w:sz w:val="20"/>
          <w:lang w:eastAsia="en-US"/>
        </w:rPr>
        <w:t>NOME DO ESTABELECIMENTO DE SAÚDE]</w:t>
      </w:r>
      <w:r w:rsidRPr="00F142E2">
        <w:rPr>
          <w:rFonts w:cs="Arial"/>
          <w:bCs/>
          <w:sz w:val="20"/>
        </w:rPr>
        <w:t>?</w:t>
      </w:r>
      <w:r w:rsidRPr="00F142E2">
        <w:rPr>
          <w:rFonts w:cs="Arial"/>
          <w:b/>
          <w:sz w:val="20"/>
        </w:rPr>
        <w:t xml:space="preserve"> </w:t>
      </w:r>
    </w:p>
    <w:p w14:paraId="7FA6E5F0" w14:textId="77777777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71699A05" w14:textId="0C64A46F" w:rsidR="00693B93" w:rsidRDefault="00693B93" w:rsidP="00693B93">
      <w:pPr>
        <w:rPr>
          <w:rFonts w:cs="Arial"/>
          <w:bCs/>
          <w:color w:val="00B0F0"/>
          <w:sz w:val="20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3686"/>
      </w:tblGrid>
      <w:tr w:rsidR="00693B93" w:rsidRPr="00D11333" w14:paraId="081B1ECF" w14:textId="1DA4F052" w:rsidTr="007616F1">
        <w:tc>
          <w:tcPr>
            <w:tcW w:w="817" w:type="dxa"/>
            <w:vAlign w:val="center"/>
          </w:tcPr>
          <w:p w14:paraId="7B46B862" w14:textId="34D4C046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C907E" w14:textId="342CFBEC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3686" w:type="dxa"/>
            <w:vAlign w:val="center"/>
          </w:tcPr>
          <w:p w14:paraId="23C3FF9E" w14:textId="7417BF06" w:rsidR="00693B93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PARA MÉDICOS: </w:t>
            </w: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  <w:p w14:paraId="59E02C94" w14:textId="2F67012D" w:rsidR="00693B93" w:rsidRPr="00DC5271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PARA ENFERMEIROS: PROSSIGA</w:t>
            </w:r>
          </w:p>
        </w:tc>
      </w:tr>
      <w:tr w:rsidR="00693B93" w:rsidRPr="00D11333" w14:paraId="4BC70030" w14:textId="69273257" w:rsidTr="007616F1">
        <w:trPr>
          <w:trHeight w:val="284"/>
        </w:trPr>
        <w:tc>
          <w:tcPr>
            <w:tcW w:w="817" w:type="dxa"/>
            <w:vAlign w:val="center"/>
          </w:tcPr>
          <w:p w14:paraId="1379940A" w14:textId="444C9CAB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0F6E2" w14:textId="41D01BE7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3686" w:type="dxa"/>
            <w:vAlign w:val="center"/>
          </w:tcPr>
          <w:p w14:paraId="037C1F3C" w14:textId="6365FE56" w:rsidR="00693B93" w:rsidRPr="00DC5271" w:rsidRDefault="0091586F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VÁ</w:t>
            </w:r>
            <w:r w:rsidR="00693B93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</w:p>
        </w:tc>
      </w:tr>
    </w:tbl>
    <w:p w14:paraId="2C5EFE8A" w14:textId="77777777" w:rsidR="00693B93" w:rsidRDefault="00693B93" w:rsidP="00693B9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p w14:paraId="3D03029D" w14:textId="77777777" w:rsidR="0032374B" w:rsidRDefault="0032374B" w:rsidP="00847304">
      <w:pPr>
        <w:rPr>
          <w:rFonts w:cs="Arial"/>
          <w:b/>
          <w:bCs/>
          <w:color w:val="00B0F0"/>
          <w:sz w:val="20"/>
        </w:rPr>
      </w:pPr>
    </w:p>
    <w:p w14:paraId="723CA237" w14:textId="77777777" w:rsidR="0032374B" w:rsidRDefault="0032374B" w:rsidP="00847304">
      <w:pPr>
        <w:rPr>
          <w:rFonts w:cs="Arial"/>
          <w:b/>
          <w:bCs/>
          <w:color w:val="00B0F0"/>
          <w:sz w:val="20"/>
        </w:rPr>
      </w:pPr>
    </w:p>
    <w:p w14:paraId="4FCE15EE" w14:textId="13F32770" w:rsidR="00B857BD" w:rsidRPr="0032374B" w:rsidRDefault="00134DA6" w:rsidP="00847304">
      <w:pPr>
        <w:rPr>
          <w:rFonts w:eastAsia="Calibri" w:cs="Arial"/>
          <w:b/>
          <w:sz w:val="20"/>
          <w:lang w:eastAsia="en-US"/>
        </w:rPr>
      </w:pPr>
      <w:r w:rsidRPr="00EA2EC8">
        <w:rPr>
          <w:rFonts w:cs="Arial"/>
          <w:b/>
          <w:bCs/>
          <w:sz w:val="20"/>
        </w:rPr>
        <w:t>###</w:t>
      </w:r>
      <w:r w:rsidR="00B857BD" w:rsidRPr="0032374B">
        <w:rPr>
          <w:rFonts w:cs="Arial"/>
          <w:b/>
          <w:sz w:val="20"/>
        </w:rPr>
        <w:t>PARA TODOS</w:t>
      </w:r>
      <w:r w:rsidRPr="00EA2EC8">
        <w:rPr>
          <w:rFonts w:cs="Arial"/>
          <w:b/>
          <w:bCs/>
          <w:sz w:val="20"/>
        </w:rPr>
        <w:t>###</w:t>
      </w:r>
    </w:p>
    <w:p w14:paraId="29F5DD42" w14:textId="77777777" w:rsidR="00B857BD" w:rsidRDefault="00B857BD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8A46463" w14:textId="77777777" w:rsidR="00450D5B" w:rsidRDefault="000C1E7A" w:rsidP="00D113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A2ECE">
        <w:rPr>
          <w:rFonts w:ascii="Arial" w:hAnsi="Arial" w:cs="Arial"/>
          <w:b/>
          <w:color w:val="auto"/>
          <w:sz w:val="20"/>
          <w:szCs w:val="20"/>
        </w:rPr>
        <w:t>A0</w:t>
      </w:r>
      <w:r w:rsidRPr="004A2ECE">
        <w:rPr>
          <w:rFonts w:ascii="Arial" w:hAnsi="Arial" w:cs="Arial"/>
          <w:color w:val="auto"/>
          <w:sz w:val="20"/>
          <w:szCs w:val="20"/>
        </w:rPr>
        <w:t>)</w:t>
      </w:r>
      <w:r w:rsidRPr="00D11333">
        <w:rPr>
          <w:rFonts w:ascii="Arial" w:hAnsi="Arial" w:cs="Arial"/>
          <w:color w:val="auto"/>
          <w:sz w:val="20"/>
          <w:szCs w:val="20"/>
        </w:rPr>
        <w:t xml:space="preserve"> </w:t>
      </w:r>
      <w:r w:rsidR="002806A7">
        <w:rPr>
          <w:rFonts w:ascii="Arial" w:hAnsi="Arial" w:cs="Arial"/>
          <w:color w:val="auto"/>
          <w:sz w:val="20"/>
          <w:szCs w:val="20"/>
        </w:rPr>
        <w:t>E</w:t>
      </w:r>
      <w:r w:rsidRPr="00D11333">
        <w:rPr>
          <w:rFonts w:ascii="Arial" w:hAnsi="Arial" w:cs="Arial"/>
          <w:color w:val="auto"/>
          <w:sz w:val="20"/>
          <w:szCs w:val="20"/>
        </w:rPr>
        <w:t xml:space="preserve"> qual o seu nível máximo de escolaridade?</w:t>
      </w:r>
    </w:p>
    <w:p w14:paraId="25EC73F1" w14:textId="77777777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13F013DB" w14:textId="77777777" w:rsidR="00D11333" w:rsidRPr="00D11333" w:rsidRDefault="00D11333" w:rsidP="00D11333">
      <w:pPr>
        <w:pStyle w:val="Default"/>
        <w:jc w:val="both"/>
        <w:rPr>
          <w:rFonts w:ascii="Arial" w:hAnsi="Arial" w:cs="Arial"/>
          <w:strike/>
          <w:sz w:val="20"/>
          <w:szCs w:val="20"/>
        </w:rPr>
      </w:pPr>
    </w:p>
    <w:tbl>
      <w:tblPr>
        <w:tblW w:w="506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7108"/>
        <w:gridCol w:w="3167"/>
      </w:tblGrid>
      <w:tr w:rsidR="002434C0" w:rsidRPr="00D11333" w14:paraId="2D543ED2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65D0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1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D1AD" w14:textId="77777777" w:rsidR="002434C0" w:rsidRPr="00D11333" w:rsidRDefault="002434C0" w:rsidP="002434C0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color w:val="000000"/>
                <w:sz w:val="20"/>
              </w:rPr>
              <w:t xml:space="preserve">Curso técnico ou Ensino Superior incompleto 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B018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color w:val="000000"/>
                <w:sz w:val="20"/>
              </w:rPr>
            </w:pPr>
            <w:r w:rsidRPr="00D11333">
              <w:rPr>
                <w:rFonts w:cs="Arial"/>
                <w:b/>
                <w:color w:val="000000"/>
                <w:sz w:val="20"/>
              </w:rPr>
              <w:t>ENCERRE</w:t>
            </w:r>
          </w:p>
        </w:tc>
      </w:tr>
      <w:tr w:rsidR="002434C0" w:rsidRPr="00D11333" w14:paraId="3D8F036F" w14:textId="77777777" w:rsidTr="00E8470B">
        <w:trPr>
          <w:cantSplit/>
          <w:trHeight w:val="23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B750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2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344F" w14:textId="77777777" w:rsidR="002434C0" w:rsidRPr="00D11333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color w:val="000000"/>
                <w:sz w:val="20"/>
              </w:rPr>
              <w:t>Ensino Superior completo</w:t>
            </w:r>
          </w:p>
        </w:tc>
        <w:tc>
          <w:tcPr>
            <w:tcW w:w="1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E6FAC" w14:textId="77777777" w:rsidR="002434C0" w:rsidRPr="002434C0" w:rsidRDefault="002434C0" w:rsidP="002434C0">
            <w:pPr>
              <w:ind w:left="57" w:right="113"/>
              <w:jc w:val="center"/>
              <w:rPr>
                <w:rFonts w:cs="Arial"/>
                <w:b/>
                <w:color w:val="000000"/>
                <w:sz w:val="20"/>
              </w:rPr>
            </w:pPr>
            <w:r w:rsidRPr="002434C0">
              <w:rPr>
                <w:rFonts w:cs="Arial"/>
                <w:b/>
                <w:color w:val="000000"/>
                <w:sz w:val="20"/>
              </w:rPr>
              <w:t>PROSSIGA</w:t>
            </w:r>
          </w:p>
        </w:tc>
      </w:tr>
      <w:tr w:rsidR="002434C0" w:rsidRPr="00D11333" w14:paraId="597CDB46" w14:textId="77777777" w:rsidTr="00134DA6">
        <w:trPr>
          <w:cantSplit/>
          <w:trHeight w:val="21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8D2C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3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8E46" w14:textId="7ECF0F40" w:rsidR="002434C0" w:rsidRPr="00D11333" w:rsidRDefault="002434C0" w:rsidP="00DC527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Ensino Superior completo</w:t>
            </w:r>
            <w:r w:rsidR="00026DA5">
              <w:rPr>
                <w:rFonts w:cs="Arial"/>
                <w:sz w:val="20"/>
              </w:rPr>
              <w:t xml:space="preserve"> </w:t>
            </w:r>
            <w:r w:rsidR="00247866">
              <w:rPr>
                <w:rFonts w:cs="Arial"/>
                <w:sz w:val="20"/>
              </w:rPr>
              <w:t>ou</w:t>
            </w:r>
            <w:r w:rsidRPr="00D11333">
              <w:rPr>
                <w:rFonts w:cs="Arial"/>
                <w:sz w:val="20"/>
              </w:rPr>
              <w:t xml:space="preserve"> Especialidade</w:t>
            </w:r>
          </w:p>
        </w:tc>
        <w:tc>
          <w:tcPr>
            <w:tcW w:w="1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0399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2434C0" w:rsidRPr="00D11333" w14:paraId="6B1ECCEE" w14:textId="77777777" w:rsidTr="00134DA6">
        <w:trPr>
          <w:cantSplit/>
          <w:trHeight w:val="45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34FF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5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DA40" w14:textId="77777777" w:rsidR="002434C0" w:rsidRPr="00D11333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Pós-graduação (Mestrado, Doutorado, Pós-Doutorado, Especialização, MBA etc.) ou mais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AB41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434C0">
              <w:rPr>
                <w:rFonts w:cs="Arial"/>
                <w:b/>
                <w:color w:val="000000"/>
                <w:sz w:val="20"/>
              </w:rPr>
              <w:t>PROSSIGA</w:t>
            </w:r>
          </w:p>
        </w:tc>
      </w:tr>
      <w:tr w:rsidR="002434C0" w:rsidRPr="00D11333" w14:paraId="795925E1" w14:textId="77777777" w:rsidTr="00134DA6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AB04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98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894D" w14:textId="77AD72DC" w:rsidR="002434C0" w:rsidRPr="00D11333" w:rsidRDefault="002434C0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 w:rsidR="000E033C">
              <w:rPr>
                <w:rFonts w:cs="Arial"/>
                <w:sz w:val="20"/>
              </w:rPr>
              <w:t>ei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12871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color w:val="000000"/>
                <w:sz w:val="20"/>
              </w:rPr>
              <w:t>ENCERRE</w:t>
            </w:r>
          </w:p>
        </w:tc>
      </w:tr>
    </w:tbl>
    <w:p w14:paraId="4467ADD4" w14:textId="77777777" w:rsidR="00DB1CA9" w:rsidRPr="0032374B" w:rsidRDefault="00DB1CA9" w:rsidP="00D11333">
      <w:pPr>
        <w:ind w:left="113"/>
        <w:rPr>
          <w:rFonts w:cs="Arial"/>
          <w:b/>
          <w:sz w:val="20"/>
        </w:rPr>
      </w:pPr>
    </w:p>
    <w:p w14:paraId="588465CC" w14:textId="5ADB0BC6" w:rsidR="002434C0" w:rsidRPr="0032374B" w:rsidRDefault="002434C0" w:rsidP="00F142E2">
      <w:pPr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="00CE49E7" w:rsidRPr="0032374B">
        <w:rPr>
          <w:rFonts w:cs="Arial"/>
          <w:b/>
          <w:bCs/>
          <w:sz w:val="20"/>
        </w:rPr>
        <w:t>ATENÇÃO:</w:t>
      </w:r>
      <w:r w:rsidR="00CE49E7" w:rsidRPr="00EA2EC8">
        <w:rPr>
          <w:rFonts w:cs="Arial"/>
          <w:b/>
          <w:bCs/>
          <w:sz w:val="20"/>
        </w:rPr>
        <w:t xml:space="preserve"> </w:t>
      </w:r>
      <w:r w:rsidRPr="0032374B">
        <w:rPr>
          <w:rFonts w:cs="Arial"/>
          <w:b/>
          <w:sz w:val="20"/>
        </w:rPr>
        <w:t>RESTANTE DO QUESTIONÁRIO SOMENTE PARA</w:t>
      </w:r>
      <w:r w:rsidR="00F142E2" w:rsidRPr="0032374B">
        <w:rPr>
          <w:rFonts w:cs="Arial"/>
          <w:b/>
          <w:sz w:val="20"/>
        </w:rPr>
        <w:t xml:space="preserve"> </w:t>
      </w:r>
      <w:r w:rsidRPr="0032374B">
        <w:rPr>
          <w:rFonts w:cs="Arial"/>
          <w:b/>
          <w:sz w:val="20"/>
        </w:rPr>
        <w:t xml:space="preserve">QUEM RESPONDEU CÓDS. 2, 3 </w:t>
      </w:r>
      <w:r w:rsidRPr="0032374B">
        <w:rPr>
          <w:rFonts w:cs="Arial"/>
          <w:b/>
          <w:sz w:val="20"/>
          <w:u w:val="single"/>
        </w:rPr>
        <w:t>OU</w:t>
      </w:r>
      <w:r w:rsidRPr="0032374B">
        <w:rPr>
          <w:rFonts w:cs="Arial"/>
          <w:b/>
          <w:sz w:val="20"/>
        </w:rPr>
        <w:t xml:space="preserve"> 5 NA PERGUNTA A0</w:t>
      </w:r>
      <w:r w:rsidR="005C51B6" w:rsidRPr="0032374B">
        <w:rPr>
          <w:rFonts w:cs="Arial"/>
          <w:b/>
          <w:sz w:val="20"/>
        </w:rPr>
        <w:t xml:space="preserve">. SE </w:t>
      </w:r>
      <w:r w:rsidR="0091586F" w:rsidRPr="0032374B">
        <w:rPr>
          <w:rFonts w:cs="Arial"/>
          <w:b/>
          <w:sz w:val="20"/>
        </w:rPr>
        <w:t>CÓD</w:t>
      </w:r>
      <w:r w:rsidR="006A7C1B">
        <w:rPr>
          <w:rFonts w:cs="Arial"/>
          <w:b/>
          <w:sz w:val="20"/>
        </w:rPr>
        <w:t>S</w:t>
      </w:r>
      <w:r w:rsidR="0091586F">
        <w:rPr>
          <w:rFonts w:cs="Arial"/>
          <w:b/>
          <w:sz w:val="20"/>
        </w:rPr>
        <w:t>.</w:t>
      </w:r>
      <w:r w:rsidR="0091586F" w:rsidRPr="0032374B">
        <w:rPr>
          <w:rFonts w:cs="Arial"/>
          <w:b/>
          <w:sz w:val="20"/>
        </w:rPr>
        <w:t xml:space="preserve"> </w:t>
      </w:r>
      <w:r w:rsidR="005C51B6" w:rsidRPr="0032374B">
        <w:rPr>
          <w:rFonts w:cs="Arial"/>
          <w:b/>
          <w:sz w:val="20"/>
        </w:rPr>
        <w:t>1</w:t>
      </w:r>
      <w:r w:rsidR="000E033C" w:rsidRPr="0032374B">
        <w:rPr>
          <w:rFonts w:cs="Arial"/>
          <w:b/>
          <w:sz w:val="20"/>
        </w:rPr>
        <w:t xml:space="preserve"> </w:t>
      </w:r>
      <w:r w:rsidR="000E033C" w:rsidRPr="0032374B">
        <w:rPr>
          <w:rFonts w:cs="Arial"/>
          <w:b/>
          <w:sz w:val="20"/>
          <w:u w:val="single"/>
        </w:rPr>
        <w:t>OU</w:t>
      </w:r>
      <w:r w:rsidR="005C51B6" w:rsidRPr="0032374B">
        <w:rPr>
          <w:rFonts w:cs="Arial"/>
          <w:b/>
          <w:sz w:val="20"/>
        </w:rPr>
        <w:t xml:space="preserve"> 98, ENCERRAR</w:t>
      </w:r>
      <w:r w:rsidR="00F142E2" w:rsidRPr="0032374B">
        <w:rPr>
          <w:rFonts w:cs="Arial"/>
          <w:b/>
          <w:sz w:val="20"/>
        </w:rPr>
        <w:t xml:space="preserve"> </w:t>
      </w:r>
      <w:r w:rsidRPr="00EA2EC8">
        <w:rPr>
          <w:rFonts w:cs="Arial"/>
          <w:b/>
          <w:bCs/>
          <w:sz w:val="20"/>
        </w:rPr>
        <w:t>###</w:t>
      </w:r>
    </w:p>
    <w:p w14:paraId="67C3A9D7" w14:textId="77777777" w:rsidR="0032374B" w:rsidRPr="00EE5A6D" w:rsidRDefault="0032374B" w:rsidP="003237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2374B" w:rsidRPr="00EE5A6D" w14:paraId="309D1B04" w14:textId="77777777" w:rsidTr="00B653B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857852E" w14:textId="77777777" w:rsidR="0032374B" w:rsidRPr="00EE5A6D" w:rsidRDefault="0032374B" w:rsidP="00B653B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EE5A6D">
              <w:rPr>
                <w:rFonts w:cs="Arial"/>
                <w:b/>
              </w:rPr>
              <w:br w:type="page"/>
            </w:r>
            <w:r w:rsidRPr="00EE5A6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F: ACESSO E USO DAS TIC</w:t>
            </w:r>
            <w:r w:rsidRPr="00EE5A6D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1622321C" w14:textId="77777777" w:rsidR="0032374B" w:rsidRPr="00EE5A6D" w:rsidRDefault="0032374B" w:rsidP="0032374B">
      <w:pPr>
        <w:rPr>
          <w:rFonts w:cs="Arial"/>
          <w:b/>
          <w:bCs/>
          <w:sz w:val="20"/>
        </w:rPr>
      </w:pPr>
    </w:p>
    <w:p w14:paraId="38E924DA" w14:textId="77777777" w:rsidR="0032374B" w:rsidRPr="00EE5A6D" w:rsidRDefault="0032374B" w:rsidP="0032374B">
      <w:pPr>
        <w:rPr>
          <w:rFonts w:eastAsia="Calibri" w:cs="Arial"/>
          <w:b/>
          <w:sz w:val="20"/>
          <w:lang w:eastAsia="en-US"/>
        </w:rPr>
      </w:pPr>
      <w:r w:rsidRPr="00EE5A6D">
        <w:rPr>
          <w:rFonts w:cs="Arial"/>
          <w:b/>
          <w:bCs/>
          <w:sz w:val="20"/>
        </w:rPr>
        <w:t>###</w:t>
      </w:r>
      <w:r w:rsidRPr="00EE5A6D">
        <w:rPr>
          <w:rFonts w:eastAsia="Calibri" w:cs="Arial"/>
          <w:b/>
          <w:sz w:val="20"/>
          <w:lang w:eastAsia="en-US"/>
        </w:rPr>
        <w:t xml:space="preserve"> PARA TODOS</w:t>
      </w:r>
      <w:r w:rsidRPr="00EE5A6D">
        <w:rPr>
          <w:rFonts w:cs="Arial"/>
          <w:b/>
          <w:bCs/>
          <w:sz w:val="20"/>
        </w:rPr>
        <w:t xml:space="preserve"> ###</w:t>
      </w:r>
    </w:p>
    <w:p w14:paraId="6337A060" w14:textId="77777777" w:rsidR="0032374B" w:rsidRPr="00EE5A6D" w:rsidRDefault="0032374B" w:rsidP="0032374B">
      <w:pPr>
        <w:rPr>
          <w:rFonts w:eastAsia="Calibri" w:cs="Arial"/>
          <w:b/>
          <w:sz w:val="20"/>
          <w:lang w:eastAsia="en-US"/>
        </w:rPr>
      </w:pPr>
    </w:p>
    <w:p w14:paraId="68107344" w14:textId="77777777" w:rsidR="0032374B" w:rsidRPr="00EE5A6D" w:rsidRDefault="0032374B" w:rsidP="0032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EE5A6D">
        <w:rPr>
          <w:rFonts w:eastAsia="Calibri" w:cs="Arial"/>
          <w:b/>
          <w:i/>
          <w:sz w:val="20"/>
          <w:lang w:eastAsia="en-US"/>
        </w:rPr>
        <w:t xml:space="preserve">Agora vamos fazer algumas perguntas sobre o uso de computador e Internet em seu ambiente de trabalho no __________ </w:t>
      </w:r>
      <w:r w:rsidRPr="00EE5A6D">
        <w:rPr>
          <w:rFonts w:eastAsia="Calibri" w:cs="Arial"/>
          <w:b/>
          <w:sz w:val="20"/>
          <w:lang w:eastAsia="en-US"/>
        </w:rPr>
        <w:t>[NOME FANTASIA DO ESTABELECIMENTO DE SAÚDE].</w:t>
      </w:r>
    </w:p>
    <w:p w14:paraId="6B453E4D" w14:textId="77777777" w:rsidR="0032374B" w:rsidRDefault="0032374B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7E8BD10" w14:textId="3BC00A88" w:rsidR="00450D5B" w:rsidRDefault="001F6AE1" w:rsidP="00D11333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F4</w:t>
      </w:r>
      <w:r w:rsidR="000758DB" w:rsidRPr="00D11333">
        <w:rPr>
          <w:rFonts w:cs="Arial"/>
          <w:b/>
          <w:sz w:val="20"/>
        </w:rPr>
        <w:t>)</w:t>
      </w:r>
      <w:r w:rsidR="000758DB" w:rsidRPr="00D11333">
        <w:rPr>
          <w:rFonts w:cs="Arial"/>
          <w:sz w:val="20"/>
        </w:rPr>
        <w:t xml:space="preserve"> </w:t>
      </w:r>
      <w:r w:rsidR="00450D5B">
        <w:rPr>
          <w:rFonts w:cs="Arial"/>
          <w:sz w:val="20"/>
        </w:rPr>
        <w:t>V</w:t>
      </w:r>
      <w:r w:rsidR="00DC5271" w:rsidRPr="00562DE1">
        <w:rPr>
          <w:rFonts w:cs="Arial"/>
          <w:sz w:val="20"/>
        </w:rPr>
        <w:t>amos falar sobre os equipamentos que o(a) s</w:t>
      </w:r>
      <w:r w:rsidR="00C97CF2">
        <w:rPr>
          <w:rFonts w:cs="Arial"/>
          <w:sz w:val="20"/>
        </w:rPr>
        <w:t>enho</w:t>
      </w:r>
      <w:r w:rsidR="00DC5271" w:rsidRPr="00562DE1">
        <w:rPr>
          <w:rFonts w:cs="Arial"/>
          <w:sz w:val="20"/>
        </w:rPr>
        <w:t>r(a) pode ou não ter disponível neste estabelecimento de saúde, para uso profissional ou pessoal, mesmo que tenha sido trazido pelo(a) s</w:t>
      </w:r>
      <w:r w:rsidR="00C97CF2">
        <w:rPr>
          <w:rFonts w:cs="Arial"/>
          <w:sz w:val="20"/>
        </w:rPr>
        <w:t>enho</w:t>
      </w:r>
      <w:r w:rsidR="00DC5271" w:rsidRPr="00562DE1">
        <w:rPr>
          <w:rFonts w:cs="Arial"/>
          <w:sz w:val="20"/>
        </w:rPr>
        <w:t>r(a).</w:t>
      </w:r>
      <w:r w:rsidR="00DC5271">
        <w:rPr>
          <w:rFonts w:cs="Arial"/>
          <w:sz w:val="20"/>
        </w:rPr>
        <w:t xml:space="preserve"> </w:t>
      </w:r>
      <w:r w:rsidR="004255E3">
        <w:rPr>
          <w:rFonts w:cs="Arial"/>
          <w:sz w:val="20"/>
        </w:rPr>
        <w:t>Neste estabelecimento de saúde, o</w:t>
      </w:r>
      <w:r w:rsidR="00371FAB" w:rsidRPr="00D11333">
        <w:rPr>
          <w:rFonts w:cs="Arial"/>
          <w:sz w:val="20"/>
        </w:rPr>
        <w:t xml:space="preserve">(a) </w:t>
      </w:r>
      <w:r w:rsidR="007B54F8">
        <w:rPr>
          <w:rFonts w:cs="Arial"/>
          <w:sz w:val="20"/>
        </w:rPr>
        <w:t>s</w:t>
      </w:r>
      <w:r w:rsidR="00C97CF2">
        <w:rPr>
          <w:rFonts w:cs="Arial"/>
          <w:sz w:val="20"/>
        </w:rPr>
        <w:t>enho</w:t>
      </w:r>
      <w:r w:rsidR="00371FAB" w:rsidRPr="00D11333">
        <w:rPr>
          <w:rFonts w:cs="Arial"/>
          <w:sz w:val="20"/>
        </w:rPr>
        <w:t>r(a) tem disponível</w:t>
      </w:r>
      <w:r w:rsidR="000C1E7A" w:rsidRPr="00D11333">
        <w:rPr>
          <w:rFonts w:cs="Arial"/>
          <w:sz w:val="20"/>
        </w:rPr>
        <w:t xml:space="preserve"> um</w:t>
      </w:r>
      <w:r w:rsidR="00A85547">
        <w:rPr>
          <w:rFonts w:cs="Arial"/>
          <w:sz w:val="20"/>
        </w:rPr>
        <w:t>...</w:t>
      </w:r>
    </w:p>
    <w:p w14:paraId="2B4A3FA2" w14:textId="793D8EB9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1D161FBB" w14:textId="77777777" w:rsidR="00DC56A6" w:rsidRPr="00D11333" w:rsidRDefault="00DC56A6" w:rsidP="00D11333">
      <w:pPr>
        <w:jc w:val="both"/>
        <w:rPr>
          <w:rFonts w:cs="Arial"/>
          <w:b/>
          <w:sz w:val="20"/>
        </w:rPr>
      </w:pPr>
    </w:p>
    <w:tbl>
      <w:tblPr>
        <w:tblW w:w="42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5356"/>
        <w:gridCol w:w="848"/>
        <w:gridCol w:w="848"/>
        <w:gridCol w:w="1271"/>
      </w:tblGrid>
      <w:tr w:rsidR="000E033C" w:rsidRPr="00D11333" w14:paraId="2D10BD4D" w14:textId="77777777" w:rsidTr="000E033C">
        <w:trPr>
          <w:cantSplit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C0433" w14:textId="77777777" w:rsidR="000E033C" w:rsidRPr="00D11333" w:rsidRDefault="000E033C" w:rsidP="00D1133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0C5E" w14:textId="77777777" w:rsidR="000E033C" w:rsidRPr="00D11333" w:rsidRDefault="000E033C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4518" w14:textId="77777777" w:rsidR="000E033C" w:rsidRPr="00F349B2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F349B2">
              <w:rPr>
                <w:rFonts w:cs="Arial"/>
                <w:sz w:val="20"/>
              </w:rPr>
              <w:t>Sim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867B" w14:textId="77777777" w:rsidR="000E033C" w:rsidRPr="00F349B2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F349B2">
              <w:rPr>
                <w:rFonts w:cs="Arial"/>
                <w:sz w:val="20"/>
              </w:rPr>
              <w:t>Não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F194" w14:textId="5491662C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0E033C" w:rsidRPr="00D11333" w14:paraId="7A26AF45" w14:textId="77777777" w:rsidTr="000E033C">
        <w:trPr>
          <w:cantSplit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B0EE8" w14:textId="77777777" w:rsidR="000E033C" w:rsidRPr="00125073" w:rsidRDefault="000E033C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3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7D59D" w14:textId="77777777" w:rsidR="000E033C" w:rsidRPr="00D11333" w:rsidRDefault="000E033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Computador de mesa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C146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8114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D6C7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0E033C" w:rsidRPr="00D11333" w14:paraId="49410901" w14:textId="77777777" w:rsidTr="000E033C">
        <w:trPr>
          <w:cantSplit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EFED" w14:textId="77777777" w:rsidR="000E033C" w:rsidRPr="00125073" w:rsidRDefault="000E033C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3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3115" w14:textId="3ED4953C" w:rsidR="000E033C" w:rsidRPr="00600BFD" w:rsidRDefault="000E033C">
            <w:pPr>
              <w:ind w:left="57" w:right="113"/>
              <w:rPr>
                <w:rFonts w:cs="Arial"/>
                <w:i/>
                <w:iCs/>
                <w:sz w:val="20"/>
              </w:rPr>
            </w:pPr>
            <w:r w:rsidRPr="00600BFD">
              <w:rPr>
                <w:rFonts w:cs="Arial"/>
                <w:i/>
                <w:iCs/>
                <w:sz w:val="20"/>
              </w:rPr>
              <w:t>Notebook</w:t>
            </w:r>
            <w:r w:rsidRPr="00600BFD">
              <w:rPr>
                <w:rFonts w:cs="Arial"/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F89A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D18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50B1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0E033C" w:rsidRPr="00D11333" w14:paraId="3B0F2091" w14:textId="77777777" w:rsidTr="000E033C">
        <w:trPr>
          <w:cantSplit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4FFE" w14:textId="77777777" w:rsidR="000E033C" w:rsidRPr="00125073" w:rsidRDefault="000E033C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3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9AF1" w14:textId="6CF88D12" w:rsidR="000E033C" w:rsidRPr="00600BFD" w:rsidRDefault="000E033C" w:rsidP="009D481E">
            <w:pPr>
              <w:ind w:left="57" w:right="113"/>
              <w:rPr>
                <w:rFonts w:cs="Arial"/>
                <w:i/>
                <w:iCs/>
                <w:sz w:val="20"/>
              </w:rPr>
            </w:pPr>
            <w:r w:rsidRPr="00600BFD">
              <w:rPr>
                <w:rFonts w:cs="Arial"/>
                <w:i/>
                <w:iCs/>
                <w:sz w:val="20"/>
              </w:rPr>
              <w:t>Tablet</w:t>
            </w:r>
            <w:r w:rsidRPr="00600BFD">
              <w:rPr>
                <w:rFonts w:cs="Arial"/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D6F6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52D1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F49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0E033C" w:rsidRPr="00D11333" w14:paraId="2F22250A" w14:textId="77777777" w:rsidTr="000E033C">
        <w:trPr>
          <w:cantSplit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2B99" w14:textId="77777777" w:rsidR="000E033C" w:rsidRPr="00125073" w:rsidRDefault="000E033C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3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6D05" w14:textId="77777777" w:rsidR="000E033C" w:rsidRPr="00D11333" w:rsidRDefault="000E033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Celular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0387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1A0D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390E" w14:textId="77777777" w:rsidR="000E033C" w:rsidRPr="00D11333" w:rsidRDefault="000E033C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</w:tbl>
    <w:p w14:paraId="4BF3B890" w14:textId="77777777" w:rsidR="00DC56A6" w:rsidRDefault="00DC56A6" w:rsidP="00D11333">
      <w:pPr>
        <w:jc w:val="both"/>
        <w:rPr>
          <w:rFonts w:cs="Arial"/>
          <w:b/>
          <w:sz w:val="20"/>
        </w:rPr>
      </w:pPr>
    </w:p>
    <w:p w14:paraId="36102BCA" w14:textId="19077737" w:rsidR="00937B7C" w:rsidRPr="007E327E" w:rsidRDefault="00937B7C" w:rsidP="00937B7C">
      <w:pPr>
        <w:jc w:val="both"/>
        <w:rPr>
          <w:rFonts w:cs="Arial"/>
          <w:b/>
          <w:bCs/>
          <w:color w:val="00B0F0"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APRESENTAR NA F4_1 SOMENTE OS ITENS ASSINALADOS “SIM” (C</w:t>
      </w:r>
      <w:r w:rsidR="00C97CF2">
        <w:rPr>
          <w:rFonts w:cs="Arial"/>
          <w:b/>
          <w:sz w:val="20"/>
        </w:rPr>
        <w:t>Ó</w:t>
      </w:r>
      <w:r w:rsidRPr="0032374B">
        <w:rPr>
          <w:rFonts w:cs="Arial"/>
          <w:b/>
          <w:sz w:val="20"/>
        </w:rPr>
        <w:t>D. 1) NA F4</w:t>
      </w:r>
      <w:r w:rsidRPr="00EA2EC8">
        <w:rPr>
          <w:rFonts w:cs="Arial"/>
          <w:b/>
          <w:bCs/>
          <w:sz w:val="20"/>
        </w:rPr>
        <w:t xml:space="preserve"> ###</w:t>
      </w:r>
    </w:p>
    <w:p w14:paraId="256CA426" w14:textId="77777777" w:rsidR="00937B7C" w:rsidRDefault="00937B7C" w:rsidP="00937B7C">
      <w:pPr>
        <w:jc w:val="both"/>
        <w:rPr>
          <w:rFonts w:cs="Arial"/>
          <w:b/>
          <w:sz w:val="20"/>
        </w:rPr>
      </w:pPr>
    </w:p>
    <w:p w14:paraId="53E20F62" w14:textId="50074AFE" w:rsidR="00937B7C" w:rsidRDefault="00937B7C" w:rsidP="00937B7C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F4</w:t>
      </w:r>
      <w:r>
        <w:rPr>
          <w:rFonts w:cs="Arial"/>
          <w:b/>
          <w:sz w:val="20"/>
        </w:rPr>
        <w:t>_1</w:t>
      </w:r>
      <w:r w:rsidRPr="00D11333">
        <w:rPr>
          <w:rFonts w:cs="Arial"/>
          <w:b/>
          <w:sz w:val="20"/>
        </w:rPr>
        <w:t>)</w:t>
      </w:r>
      <w:r w:rsidRPr="00D1133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 os </w:t>
      </w:r>
      <w:r w:rsidR="00160A34" w:rsidRPr="00594D6D">
        <w:rPr>
          <w:rFonts w:cs="Arial"/>
          <w:sz w:val="20"/>
        </w:rPr>
        <w:t xml:space="preserve">... </w:t>
      </w:r>
      <w:r w:rsidR="00160A34" w:rsidRPr="00EA2EC8">
        <w:rPr>
          <w:rFonts w:cs="Arial"/>
          <w:b/>
          <w:bCs/>
          <w:sz w:val="20"/>
        </w:rPr>
        <w:t>[</w:t>
      </w:r>
      <w:r w:rsidR="00160A34" w:rsidRPr="00594D6D">
        <w:rPr>
          <w:rFonts w:cs="Arial"/>
          <w:b/>
          <w:sz w:val="20"/>
        </w:rPr>
        <w:t xml:space="preserve">APRESENTAR SOMENTE OS ITENS COM CÓD. 1 NA </w:t>
      </w:r>
      <w:r w:rsidR="00160A34">
        <w:rPr>
          <w:rFonts w:cs="Arial"/>
          <w:b/>
          <w:sz w:val="20"/>
        </w:rPr>
        <w:t>F4</w:t>
      </w:r>
      <w:r w:rsidR="00160A34" w:rsidRPr="00594D6D">
        <w:rPr>
          <w:rFonts w:cs="Arial"/>
          <w:b/>
          <w:sz w:val="20"/>
        </w:rPr>
        <w:t>]</w:t>
      </w:r>
      <w:r w:rsidR="00160A34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que o(a) senhor(a) utiliza no estabelecimento de saúde são....</w:t>
      </w:r>
    </w:p>
    <w:p w14:paraId="1093F953" w14:textId="77777777" w:rsidR="00937B7C" w:rsidRDefault="00937B7C" w:rsidP="00937B7C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09692491" w14:textId="77777777" w:rsidR="00937B7C" w:rsidRDefault="00937B7C" w:rsidP="00937B7C">
      <w:pPr>
        <w:jc w:val="both"/>
        <w:rPr>
          <w:rFonts w:cs="Arial"/>
          <w:sz w:val="20"/>
        </w:rPr>
      </w:pPr>
    </w:p>
    <w:p w14:paraId="22750AAE" w14:textId="77777777" w:rsidR="00937B7C" w:rsidRDefault="00937B7C" w:rsidP="00937B7C">
      <w:pPr>
        <w:jc w:val="both"/>
        <w:rPr>
          <w:rFonts w:cs="Arial"/>
          <w:b/>
          <w:color w:val="E36C0A"/>
          <w:sz w:val="20"/>
        </w:rPr>
      </w:pPr>
    </w:p>
    <w:tbl>
      <w:tblPr>
        <w:tblW w:w="42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2827"/>
        <w:gridCol w:w="1843"/>
        <w:gridCol w:w="2409"/>
        <w:gridCol w:w="1558"/>
      </w:tblGrid>
      <w:tr w:rsidR="00937B7C" w:rsidRPr="00D11333" w14:paraId="5532F06F" w14:textId="77777777" w:rsidTr="00EA2EC8">
        <w:trPr>
          <w:cantSplit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77426" w14:textId="77777777" w:rsidR="00937B7C" w:rsidRPr="00D11333" w:rsidRDefault="00937B7C" w:rsidP="00762A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FC5D3" w14:textId="77777777" w:rsidR="00937B7C" w:rsidRPr="00D11333" w:rsidRDefault="00937B7C" w:rsidP="00762A17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F869" w14:textId="77777777" w:rsidR="00937B7C" w:rsidRPr="007E327E" w:rsidRDefault="00937B7C" w:rsidP="00762A17">
            <w:pPr>
              <w:ind w:left="57" w:right="113"/>
              <w:jc w:val="center"/>
              <w:rPr>
                <w:rFonts w:cs="Arial"/>
                <w:szCs w:val="18"/>
              </w:rPr>
            </w:pPr>
            <w:r w:rsidRPr="007E327E">
              <w:rPr>
                <w:rFonts w:cs="Arial"/>
                <w:szCs w:val="18"/>
              </w:rPr>
              <w:t>Do estabelecimento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95EF" w14:textId="77777777" w:rsidR="00937B7C" w:rsidRPr="007E327E" w:rsidRDefault="00937B7C" w:rsidP="00762A17">
            <w:pPr>
              <w:ind w:left="57" w:right="11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Você traz da sua casa para o estabelecimento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B7BC" w14:textId="41CD4BFF" w:rsidR="00937B7C" w:rsidRPr="007E327E" w:rsidRDefault="00937B7C" w:rsidP="00762A17">
            <w:pPr>
              <w:ind w:left="57" w:right="11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Não sei</w:t>
            </w:r>
          </w:p>
        </w:tc>
      </w:tr>
      <w:tr w:rsidR="00937B7C" w:rsidRPr="00D11333" w14:paraId="7AC84039" w14:textId="77777777" w:rsidTr="00EA2EC8">
        <w:trPr>
          <w:cantSplit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EAFFD" w14:textId="77777777" w:rsidR="00937B7C" w:rsidRPr="00125073" w:rsidRDefault="00937B7C" w:rsidP="00762A17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23255" w14:textId="77777777" w:rsidR="00937B7C" w:rsidRPr="00D11333" w:rsidRDefault="00937B7C" w:rsidP="00762A17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Computador</w:t>
            </w:r>
            <w:r>
              <w:rPr>
                <w:rFonts w:cs="Arial"/>
                <w:sz w:val="20"/>
              </w:rPr>
              <w:t>es</w:t>
            </w:r>
            <w:r w:rsidRPr="00D11333">
              <w:rPr>
                <w:rFonts w:cs="Arial"/>
                <w:sz w:val="20"/>
              </w:rPr>
              <w:t xml:space="preserve"> de mesa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D447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62C2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AACE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937B7C" w:rsidRPr="00D11333" w14:paraId="375A1807" w14:textId="77777777" w:rsidTr="00EA2EC8">
        <w:trPr>
          <w:cantSplit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B5ED" w14:textId="77777777" w:rsidR="00937B7C" w:rsidRPr="00125073" w:rsidRDefault="00937B7C" w:rsidP="00762A17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429B" w14:textId="45FD0C06" w:rsidR="00937B7C" w:rsidRPr="00DC5271" w:rsidRDefault="00937B7C" w:rsidP="00762A17">
            <w:pPr>
              <w:ind w:left="57" w:right="113"/>
              <w:rPr>
                <w:rFonts w:cs="Arial"/>
                <w:sz w:val="20"/>
              </w:rPr>
            </w:pPr>
            <w:r w:rsidRPr="00B03039">
              <w:rPr>
                <w:rFonts w:cs="Arial"/>
                <w:i/>
                <w:iCs/>
                <w:sz w:val="20"/>
              </w:rPr>
              <w:t>Notebook</w:t>
            </w:r>
            <w:r>
              <w:rPr>
                <w:rFonts w:cs="Arial"/>
                <w:i/>
                <w:iCs/>
                <w:sz w:val="20"/>
              </w:rPr>
              <w:t>s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F160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CB23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E0B1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937B7C" w:rsidRPr="00D11333" w14:paraId="54755703" w14:textId="77777777" w:rsidTr="00EA2EC8">
        <w:trPr>
          <w:cantSplit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9A1D" w14:textId="77777777" w:rsidR="00937B7C" w:rsidRPr="00125073" w:rsidRDefault="00937B7C" w:rsidP="00762A17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0EA5" w14:textId="14A5B2CF" w:rsidR="00937B7C" w:rsidRPr="00D11333" w:rsidRDefault="00937B7C" w:rsidP="00762A17">
            <w:pPr>
              <w:ind w:left="57" w:right="113"/>
              <w:rPr>
                <w:rFonts w:cs="Arial"/>
                <w:sz w:val="20"/>
              </w:rPr>
            </w:pPr>
            <w:r w:rsidRPr="00B03039">
              <w:rPr>
                <w:rFonts w:cs="Arial"/>
                <w:i/>
                <w:iCs/>
                <w:sz w:val="20"/>
              </w:rPr>
              <w:t>Table</w:t>
            </w:r>
            <w:r w:rsidRPr="00D11333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s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AE0D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07F4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16AC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937B7C" w:rsidRPr="00D11333" w14:paraId="26B92759" w14:textId="77777777" w:rsidTr="00EA2EC8">
        <w:trPr>
          <w:cantSplit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E8D4" w14:textId="77777777" w:rsidR="00937B7C" w:rsidRPr="00125073" w:rsidRDefault="00937B7C" w:rsidP="00762A17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E595" w14:textId="77777777" w:rsidR="00937B7C" w:rsidRPr="00D11333" w:rsidRDefault="00937B7C" w:rsidP="00762A17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Celular</w:t>
            </w:r>
            <w:r>
              <w:rPr>
                <w:rFonts w:cs="Arial"/>
                <w:sz w:val="20"/>
              </w:rPr>
              <w:t>es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536E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75B0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826E" w14:textId="77777777" w:rsidR="00937B7C" w:rsidRPr="00D11333" w:rsidRDefault="00937B7C" w:rsidP="00762A1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</w:tbl>
    <w:p w14:paraId="37BB67B5" w14:textId="77777777" w:rsidR="00937B7C" w:rsidRDefault="00937B7C" w:rsidP="00D11333">
      <w:pPr>
        <w:jc w:val="both"/>
        <w:rPr>
          <w:rFonts w:cs="Arial"/>
          <w:b/>
          <w:color w:val="E36C0A"/>
          <w:sz w:val="20"/>
        </w:rPr>
      </w:pPr>
    </w:p>
    <w:p w14:paraId="5FFC5489" w14:textId="4E754435" w:rsidR="003C3B83" w:rsidRDefault="00D0418B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SE</w:t>
      </w:r>
      <w:r w:rsidR="00B2225E" w:rsidRPr="00D11333">
        <w:rPr>
          <w:rFonts w:cs="Arial"/>
          <w:b/>
          <w:sz w:val="20"/>
        </w:rPr>
        <w:t xml:space="preserve"> C</w:t>
      </w:r>
      <w:r w:rsidR="00594246">
        <w:rPr>
          <w:rFonts w:cs="Arial"/>
          <w:b/>
          <w:sz w:val="20"/>
        </w:rPr>
        <w:t>Ó</w:t>
      </w:r>
      <w:r w:rsidR="000C1E7A" w:rsidRPr="00D11333">
        <w:rPr>
          <w:rFonts w:cs="Arial"/>
          <w:b/>
          <w:sz w:val="20"/>
        </w:rPr>
        <w:t>D</w:t>
      </w:r>
      <w:r w:rsidR="00B2225E" w:rsidRPr="00D11333">
        <w:rPr>
          <w:rFonts w:cs="Arial"/>
          <w:b/>
          <w:sz w:val="20"/>
        </w:rPr>
        <w:t>. 2 (N</w:t>
      </w:r>
      <w:r w:rsidR="000C1E7A" w:rsidRPr="00D11333">
        <w:rPr>
          <w:rFonts w:cs="Arial"/>
          <w:b/>
          <w:sz w:val="20"/>
        </w:rPr>
        <w:t>Ã</w:t>
      </w:r>
      <w:r w:rsidR="00B2225E" w:rsidRPr="00D11333">
        <w:rPr>
          <w:rFonts w:cs="Arial"/>
          <w:b/>
          <w:sz w:val="20"/>
        </w:rPr>
        <w:t>O)</w:t>
      </w:r>
      <w:r w:rsidR="00E35AA4">
        <w:rPr>
          <w:rFonts w:cs="Arial"/>
          <w:b/>
          <w:sz w:val="20"/>
        </w:rPr>
        <w:t xml:space="preserve"> </w:t>
      </w:r>
      <w:r w:rsidR="000E033C">
        <w:rPr>
          <w:rFonts w:cs="Arial"/>
          <w:b/>
          <w:sz w:val="20"/>
        </w:rPr>
        <w:t xml:space="preserve">OU </w:t>
      </w:r>
      <w:r w:rsidR="00E35AA4">
        <w:rPr>
          <w:rFonts w:cs="Arial"/>
          <w:b/>
          <w:sz w:val="20"/>
        </w:rPr>
        <w:t>98 (NÃO S</w:t>
      </w:r>
      <w:r w:rsidR="000E033C">
        <w:rPr>
          <w:rFonts w:cs="Arial"/>
          <w:b/>
          <w:sz w:val="20"/>
        </w:rPr>
        <w:t>EI</w:t>
      </w:r>
      <w:r w:rsidR="00E35AA4">
        <w:rPr>
          <w:rFonts w:cs="Arial"/>
          <w:b/>
          <w:sz w:val="20"/>
        </w:rPr>
        <w:t xml:space="preserve">) </w:t>
      </w:r>
      <w:r w:rsidR="00B2225E" w:rsidRPr="00D11333">
        <w:rPr>
          <w:rFonts w:cs="Arial"/>
          <w:b/>
          <w:sz w:val="20"/>
        </w:rPr>
        <w:t>EM TODOS OS ITENS DA F4</w:t>
      </w:r>
      <w:r w:rsidR="000C1E7A" w:rsidRPr="00D11333">
        <w:rPr>
          <w:rFonts w:cs="Arial"/>
          <w:b/>
          <w:sz w:val="20"/>
        </w:rPr>
        <w:t>,</w:t>
      </w:r>
      <w:r w:rsidR="00B2225E" w:rsidRPr="00D11333">
        <w:rPr>
          <w:rFonts w:cs="Arial"/>
          <w:b/>
          <w:sz w:val="20"/>
        </w:rPr>
        <w:t xml:space="preserve"> PULAR PARA </w:t>
      </w:r>
      <w:r w:rsidR="00AD0F29">
        <w:rPr>
          <w:rFonts w:cs="Arial"/>
          <w:b/>
          <w:sz w:val="20"/>
        </w:rPr>
        <w:t>QUESTÃO</w:t>
      </w:r>
      <w:r w:rsidR="00517B95">
        <w:rPr>
          <w:rFonts w:cs="Arial"/>
          <w:b/>
          <w:sz w:val="20"/>
        </w:rPr>
        <w:t xml:space="preserve"> G0.</w:t>
      </w:r>
    </w:p>
    <w:p w14:paraId="6E43FF02" w14:textId="77777777" w:rsidR="00DC56A6" w:rsidRDefault="00DC56A6" w:rsidP="00D11333">
      <w:pPr>
        <w:jc w:val="both"/>
        <w:rPr>
          <w:rFonts w:cs="Arial"/>
          <w:b/>
          <w:sz w:val="20"/>
        </w:rPr>
      </w:pPr>
    </w:p>
    <w:p w14:paraId="419AD781" w14:textId="4768AE0C" w:rsidR="00A75687" w:rsidRPr="0032374B" w:rsidRDefault="00A75687" w:rsidP="00D11333">
      <w:pPr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="00AD0F29" w:rsidRPr="0032374B">
        <w:rPr>
          <w:rFonts w:cs="Arial"/>
          <w:b/>
          <w:sz w:val="20"/>
        </w:rPr>
        <w:t>PERGUNTA F4_</w:t>
      </w:r>
      <w:r w:rsidR="007F0252" w:rsidRPr="0032374B">
        <w:rPr>
          <w:rFonts w:cs="Arial"/>
          <w:b/>
          <w:sz w:val="20"/>
        </w:rPr>
        <w:t xml:space="preserve">2 </w:t>
      </w:r>
      <w:r w:rsidRPr="0032374B">
        <w:rPr>
          <w:rFonts w:cs="Arial"/>
          <w:b/>
          <w:sz w:val="20"/>
        </w:rPr>
        <w:t>SOMENTE PARA QUEM RESPONDEU CÓD. 1</w:t>
      </w:r>
      <w:r w:rsidR="00EA1118" w:rsidRPr="0032374B">
        <w:rPr>
          <w:rFonts w:cs="Arial"/>
          <w:b/>
          <w:sz w:val="20"/>
        </w:rPr>
        <w:t xml:space="preserve"> (SIM)</w:t>
      </w:r>
      <w:r w:rsidR="00E35AA4" w:rsidRPr="0032374B">
        <w:rPr>
          <w:rFonts w:cs="Arial"/>
          <w:b/>
          <w:sz w:val="20"/>
        </w:rPr>
        <w:t xml:space="preserve"> </w:t>
      </w:r>
      <w:r w:rsidRPr="0032374B">
        <w:rPr>
          <w:rFonts w:cs="Arial"/>
          <w:b/>
          <w:sz w:val="20"/>
        </w:rPr>
        <w:t>EM QUALQUER ITEM NA PERGUNTA F4</w:t>
      </w:r>
      <w:r w:rsidRPr="00EA2EC8">
        <w:rPr>
          <w:rFonts w:cs="Arial"/>
          <w:b/>
          <w:bCs/>
          <w:sz w:val="20"/>
        </w:rPr>
        <w:t xml:space="preserve"> ###</w:t>
      </w:r>
    </w:p>
    <w:p w14:paraId="6C4A395E" w14:textId="77777777" w:rsidR="00417EC6" w:rsidRDefault="00417EC6" w:rsidP="00D11333">
      <w:pPr>
        <w:jc w:val="both"/>
        <w:rPr>
          <w:rFonts w:cs="Arial"/>
          <w:b/>
          <w:sz w:val="20"/>
        </w:rPr>
      </w:pPr>
    </w:p>
    <w:p w14:paraId="7687AC41" w14:textId="5E472CEF" w:rsidR="00A75687" w:rsidRPr="00EA2EC8" w:rsidRDefault="00A75687" w:rsidP="00D11333">
      <w:pPr>
        <w:jc w:val="both"/>
        <w:rPr>
          <w:rFonts w:cs="Arial"/>
          <w:b/>
          <w:bCs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SOMENTE PARA OS ITENS COM CÓD.</w:t>
      </w:r>
      <w:r w:rsidR="00864939">
        <w:rPr>
          <w:rFonts w:cs="Arial"/>
          <w:b/>
          <w:sz w:val="20"/>
        </w:rPr>
        <w:t xml:space="preserve"> </w:t>
      </w:r>
      <w:r w:rsidRPr="0032374B">
        <w:rPr>
          <w:rFonts w:cs="Arial"/>
          <w:b/>
          <w:sz w:val="20"/>
        </w:rPr>
        <w:t>1 NA PERGUNTA F4</w:t>
      </w:r>
      <w:r w:rsidRPr="00EA2EC8">
        <w:rPr>
          <w:rFonts w:cs="Arial"/>
          <w:b/>
          <w:bCs/>
          <w:sz w:val="20"/>
        </w:rPr>
        <w:t xml:space="preserve"> ###</w:t>
      </w:r>
    </w:p>
    <w:p w14:paraId="77BEA203" w14:textId="31251D5F" w:rsidR="0099747B" w:rsidRDefault="0099747B" w:rsidP="00D11333">
      <w:pPr>
        <w:jc w:val="both"/>
        <w:rPr>
          <w:rFonts w:cs="Arial"/>
          <w:b/>
          <w:sz w:val="20"/>
        </w:rPr>
      </w:pPr>
    </w:p>
    <w:p w14:paraId="77E48BCB" w14:textId="2BB07805" w:rsidR="005866C7" w:rsidRDefault="005866C7" w:rsidP="00D11333">
      <w:pPr>
        <w:jc w:val="both"/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F4_2) </w:t>
      </w:r>
      <w:r w:rsidR="007F0252" w:rsidRPr="00D42750">
        <w:rPr>
          <w:rFonts w:cs="Arial"/>
          <w:bCs/>
          <w:sz w:val="20"/>
        </w:rPr>
        <w:t>E</w:t>
      </w:r>
      <w:r w:rsidR="007F0252">
        <w:rPr>
          <w:rFonts w:cs="Arial"/>
          <w:bCs/>
          <w:sz w:val="20"/>
        </w:rPr>
        <w:t xml:space="preserve"> o</w:t>
      </w:r>
      <w:r w:rsidR="008B5865">
        <w:rPr>
          <w:rFonts w:cs="Arial"/>
          <w:bCs/>
          <w:sz w:val="20"/>
        </w:rPr>
        <w:t>(</w:t>
      </w:r>
      <w:r w:rsidR="007F0252">
        <w:rPr>
          <w:rFonts w:cs="Arial"/>
          <w:bCs/>
          <w:sz w:val="20"/>
        </w:rPr>
        <w:t>s</w:t>
      </w:r>
      <w:r w:rsidR="008B5865">
        <w:rPr>
          <w:rFonts w:cs="Arial"/>
          <w:bCs/>
          <w:sz w:val="20"/>
        </w:rPr>
        <w:t>)</w:t>
      </w:r>
      <w:r w:rsidR="007F0252">
        <w:rPr>
          <w:rFonts w:cs="Arial"/>
          <w:bCs/>
          <w:sz w:val="20"/>
        </w:rPr>
        <w:t xml:space="preserve"> equipamento</w:t>
      </w:r>
      <w:r w:rsidR="008B5865">
        <w:rPr>
          <w:rFonts w:cs="Arial"/>
          <w:bCs/>
          <w:sz w:val="20"/>
        </w:rPr>
        <w:t>(</w:t>
      </w:r>
      <w:r w:rsidR="007F0252">
        <w:rPr>
          <w:rFonts w:cs="Arial"/>
          <w:bCs/>
          <w:sz w:val="20"/>
        </w:rPr>
        <w:t>s</w:t>
      </w:r>
      <w:r w:rsidR="008B5865">
        <w:rPr>
          <w:rFonts w:cs="Arial"/>
          <w:bCs/>
          <w:sz w:val="20"/>
        </w:rPr>
        <w:t>)</w:t>
      </w:r>
      <w:r w:rsidR="007F0252">
        <w:rPr>
          <w:rFonts w:cs="Arial"/>
          <w:bCs/>
          <w:sz w:val="20"/>
        </w:rPr>
        <w:t xml:space="preserve"> disponíve</w:t>
      </w:r>
      <w:r w:rsidR="008B5865">
        <w:rPr>
          <w:rFonts w:cs="Arial"/>
          <w:bCs/>
          <w:sz w:val="20"/>
        </w:rPr>
        <w:t>l</w:t>
      </w:r>
      <w:r w:rsidR="006501C0">
        <w:rPr>
          <w:rFonts w:cs="Arial"/>
          <w:bCs/>
          <w:sz w:val="20"/>
        </w:rPr>
        <w:t>(is)</w:t>
      </w:r>
      <w:r w:rsidR="007F0252">
        <w:rPr>
          <w:rFonts w:cs="Arial"/>
          <w:bCs/>
          <w:sz w:val="20"/>
        </w:rPr>
        <w:t xml:space="preserve"> para o(a) senhor(a) no estabelecimento </w:t>
      </w:r>
      <w:r w:rsidR="008B5865">
        <w:rPr>
          <w:rFonts w:cs="Arial"/>
          <w:bCs/>
          <w:sz w:val="20"/>
        </w:rPr>
        <w:t>possui</w:t>
      </w:r>
      <w:r w:rsidR="006501C0">
        <w:rPr>
          <w:rFonts w:cs="Arial"/>
          <w:bCs/>
          <w:sz w:val="20"/>
        </w:rPr>
        <w:t>(em)</w:t>
      </w:r>
      <w:r w:rsidR="008B5865">
        <w:rPr>
          <w:rFonts w:cs="Arial"/>
          <w:bCs/>
          <w:sz w:val="20"/>
        </w:rPr>
        <w:t xml:space="preserve"> conexão com a </w:t>
      </w:r>
      <w:r w:rsidR="007F0252">
        <w:rPr>
          <w:rFonts w:cs="Arial"/>
          <w:bCs/>
          <w:sz w:val="20"/>
        </w:rPr>
        <w:t xml:space="preserve">Internet? </w:t>
      </w:r>
    </w:p>
    <w:p w14:paraId="2BF927B1" w14:textId="5FE88E52" w:rsidR="00FF2630" w:rsidRPr="00FF2630" w:rsidRDefault="00FF2630" w:rsidP="00D11333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0C0B75A2" w14:textId="77777777" w:rsidR="007F0252" w:rsidRPr="0004189D" w:rsidRDefault="007F0252" w:rsidP="007F0252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2"/>
      </w:tblGrid>
      <w:tr w:rsidR="007F0252" w:rsidRPr="0004189D" w14:paraId="46F9BF60" w14:textId="77777777" w:rsidTr="000E033C">
        <w:trPr>
          <w:cantSplit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C7988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1A4B" w14:textId="77777777" w:rsidR="007F0252" w:rsidRPr="0004189D" w:rsidRDefault="007F0252" w:rsidP="00D93828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</w:tr>
      <w:tr w:rsidR="007F0252" w:rsidRPr="0004189D" w14:paraId="7CB2C0E1" w14:textId="77777777" w:rsidTr="000E033C">
        <w:trPr>
          <w:cantSplit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996B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8C05" w14:textId="77777777" w:rsidR="007F0252" w:rsidRPr="0004189D" w:rsidRDefault="007F0252" w:rsidP="00D9382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7F0252" w:rsidRPr="0004189D" w14:paraId="4692D273" w14:textId="77777777" w:rsidTr="000E033C">
        <w:trPr>
          <w:cantSplit/>
        </w:trPr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7CE2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lastRenderedPageBreak/>
              <w:t>98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E1C4" w14:textId="1F187B8E" w:rsidR="007F0252" w:rsidRPr="0004189D" w:rsidRDefault="007F0252" w:rsidP="00D93828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0E033C">
              <w:rPr>
                <w:rFonts w:cs="Arial"/>
                <w:sz w:val="20"/>
              </w:rPr>
              <w:t>ei</w:t>
            </w:r>
          </w:p>
        </w:tc>
      </w:tr>
    </w:tbl>
    <w:p w14:paraId="65441F0F" w14:textId="7D9453DA" w:rsidR="007F0252" w:rsidRDefault="007F0252" w:rsidP="00D11333">
      <w:pPr>
        <w:jc w:val="both"/>
        <w:rPr>
          <w:rFonts w:cs="Arial"/>
          <w:b/>
          <w:sz w:val="20"/>
        </w:rPr>
      </w:pPr>
    </w:p>
    <w:p w14:paraId="675A4AD1" w14:textId="03C68D2F" w:rsidR="00C14235" w:rsidRDefault="00C14235" w:rsidP="00600BFD">
      <w:pPr>
        <w:rPr>
          <w:rFonts w:cs="Arial"/>
          <w:b/>
          <w:sz w:val="20"/>
        </w:rPr>
      </w:pPr>
      <w:r w:rsidRPr="0078766B">
        <w:rPr>
          <w:rFonts w:cs="Arial"/>
          <w:b/>
          <w:bCs/>
          <w:color w:val="00B0F0"/>
          <w:sz w:val="20"/>
        </w:rPr>
        <w:t xml:space="preserve">### </w:t>
      </w:r>
      <w:r w:rsidR="002D10BF" w:rsidRPr="009B442C">
        <w:rPr>
          <w:rFonts w:cs="Arial"/>
          <w:b/>
          <w:bCs/>
          <w:sz w:val="20"/>
        </w:rPr>
        <w:t xml:space="preserve">APLICAR </w:t>
      </w:r>
      <w:r w:rsidR="002D10BF" w:rsidRPr="009B442C">
        <w:rPr>
          <w:rFonts w:cs="Arial"/>
          <w:b/>
          <w:sz w:val="20"/>
        </w:rPr>
        <w:t xml:space="preserve">RESTANTE </w:t>
      </w:r>
      <w:r w:rsidR="002D10BF">
        <w:rPr>
          <w:rFonts w:cs="Arial"/>
          <w:b/>
          <w:sz w:val="20"/>
        </w:rPr>
        <w:t>DO BLOCO SOMENTE PARA QUEM RESPONDEU CÓD. 1 EM ALGUM ITEM DA PERGUNTA F4</w:t>
      </w:r>
      <w:r w:rsidR="00864939">
        <w:rPr>
          <w:rFonts w:cs="Arial"/>
          <w:b/>
          <w:bCs/>
          <w:color w:val="00B0F0"/>
          <w:sz w:val="20"/>
        </w:rPr>
        <w:t xml:space="preserve"> </w:t>
      </w:r>
      <w:r w:rsidRPr="0078766B">
        <w:rPr>
          <w:rFonts w:cs="Arial"/>
          <w:b/>
          <w:bCs/>
          <w:color w:val="00B0F0"/>
          <w:sz w:val="20"/>
        </w:rPr>
        <w:t>###</w:t>
      </w:r>
    </w:p>
    <w:p w14:paraId="0DF52C57" w14:textId="77777777" w:rsidR="00C14235" w:rsidRPr="00D11333" w:rsidRDefault="00C14235" w:rsidP="00D11333">
      <w:pPr>
        <w:jc w:val="both"/>
        <w:rPr>
          <w:rFonts w:cs="Arial"/>
          <w:b/>
          <w:sz w:val="20"/>
        </w:rPr>
      </w:pPr>
    </w:p>
    <w:p w14:paraId="6F1B2F4F" w14:textId="1F20D22A" w:rsidR="00450D5B" w:rsidRDefault="001F6AE1" w:rsidP="005C51B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450D5B">
        <w:rPr>
          <w:rFonts w:ascii="Arial" w:hAnsi="Arial" w:cs="Arial"/>
          <w:sz w:val="20"/>
          <w:szCs w:val="20"/>
        </w:rPr>
        <w:t xml:space="preserve">No </w:t>
      </w:r>
      <w:r w:rsidR="00943A6D">
        <w:rPr>
          <w:rFonts w:ascii="Arial" w:hAnsi="Arial" w:cs="Arial"/>
          <w:sz w:val="20"/>
          <w:szCs w:val="20"/>
        </w:rPr>
        <w:t>estabelecimento, o</w:t>
      </w:r>
      <w:r w:rsidR="0045111B" w:rsidRPr="00D11333">
        <w:rPr>
          <w:rFonts w:ascii="Arial" w:hAnsi="Arial" w:cs="Arial"/>
          <w:sz w:val="20"/>
          <w:szCs w:val="20"/>
        </w:rPr>
        <w:t xml:space="preserve">(a) </w:t>
      </w:r>
      <w:r w:rsidR="00417EC6">
        <w:rPr>
          <w:rFonts w:ascii="Arial" w:hAnsi="Arial" w:cs="Arial"/>
          <w:sz w:val="20"/>
          <w:szCs w:val="20"/>
        </w:rPr>
        <w:t>s</w:t>
      </w:r>
      <w:r w:rsidR="00864939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>r(a) utiliza computador</w:t>
      </w:r>
      <w:r w:rsidR="00852BE1">
        <w:rPr>
          <w:rFonts w:ascii="Arial" w:hAnsi="Arial" w:cs="Arial"/>
          <w:sz w:val="20"/>
          <w:szCs w:val="20"/>
        </w:rPr>
        <w:t xml:space="preserve"> de mesa, </w:t>
      </w:r>
      <w:r w:rsidR="00852BE1" w:rsidRPr="00600BFD">
        <w:rPr>
          <w:rFonts w:ascii="Arial" w:hAnsi="Arial" w:cs="Arial"/>
          <w:i/>
          <w:iCs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600BFD">
        <w:rPr>
          <w:rFonts w:ascii="Arial" w:hAnsi="Arial" w:cs="Arial"/>
          <w:i/>
          <w:iCs/>
          <w:sz w:val="20"/>
          <w:szCs w:val="20"/>
        </w:rPr>
        <w:t>tablet</w:t>
      </w:r>
      <w:r w:rsidR="0045111B" w:rsidRPr="00D11333">
        <w:rPr>
          <w:rFonts w:ascii="Arial" w:hAnsi="Arial" w:cs="Arial"/>
          <w:sz w:val="20"/>
          <w:szCs w:val="20"/>
        </w:rPr>
        <w:t xml:space="preserve"> </w:t>
      </w:r>
      <w:r w:rsidR="00943A6D">
        <w:rPr>
          <w:rFonts w:ascii="Arial" w:hAnsi="Arial" w:cs="Arial"/>
          <w:sz w:val="20"/>
          <w:szCs w:val="20"/>
        </w:rPr>
        <w:t>para o atendimento aos</w:t>
      </w:r>
      <w:r w:rsidR="00724B2F" w:rsidRPr="00D11333">
        <w:rPr>
          <w:rFonts w:ascii="Arial" w:hAnsi="Arial" w:cs="Arial"/>
          <w:sz w:val="20"/>
          <w:szCs w:val="20"/>
        </w:rPr>
        <w:t xml:space="preserve"> pacientes</w:t>
      </w:r>
      <w:r w:rsidR="000D48CF" w:rsidRPr="00D11333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45111B" w:rsidRPr="00852BE1">
        <w:rPr>
          <w:rFonts w:ascii="Arial" w:hAnsi="Arial" w:cs="Arial"/>
          <w:sz w:val="20"/>
          <w:szCs w:val="20"/>
        </w:rPr>
        <w:t>?</w:t>
      </w:r>
      <w:r w:rsidR="00852BE1" w:rsidRPr="009B442C">
        <w:rPr>
          <w:rFonts w:ascii="Arial" w:hAnsi="Arial" w:cs="Arial"/>
          <w:sz w:val="20"/>
          <w:szCs w:val="20"/>
        </w:rPr>
        <w:t xml:space="preserve"> Por favor, considere o equipamento que o(a) s</w:t>
      </w:r>
      <w:r w:rsidR="00864939">
        <w:rPr>
          <w:rFonts w:ascii="Arial" w:hAnsi="Arial" w:cs="Arial"/>
          <w:sz w:val="20"/>
          <w:szCs w:val="20"/>
        </w:rPr>
        <w:t>enho</w:t>
      </w:r>
      <w:r w:rsidR="00852BE1" w:rsidRPr="009B442C">
        <w:rPr>
          <w:rFonts w:ascii="Arial" w:hAnsi="Arial" w:cs="Arial"/>
          <w:sz w:val="20"/>
          <w:szCs w:val="20"/>
        </w:rPr>
        <w:t>r(a) utiliza com mais frequência.</w:t>
      </w:r>
    </w:p>
    <w:p w14:paraId="64989AFA" w14:textId="77777777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0FDAD329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</w:tblGrid>
      <w:tr w:rsidR="00835340" w:rsidRPr="00D11333" w14:paraId="4188454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7328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5A644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51F80A3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DF68" w14:textId="77777777" w:rsidR="00835340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631D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A57189" w:rsidRPr="00D11333" w14:paraId="0E76B621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4F59" w14:textId="77777777" w:rsidR="00A57189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D6BB" w14:textId="77777777" w:rsidR="00A57189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A57189" w:rsidRPr="00D11333">
              <w:rPr>
                <w:rFonts w:cs="Arial"/>
                <w:sz w:val="20"/>
              </w:rPr>
              <w:t>Não utiliza</w:t>
            </w:r>
          </w:p>
        </w:tc>
      </w:tr>
      <w:tr w:rsidR="00835340" w:rsidRPr="00D11333" w14:paraId="4BD4D28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BC91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09CD" w14:textId="68BC2FF5" w:rsidR="00835340" w:rsidRPr="00D11333" w:rsidRDefault="00FF15AE" w:rsidP="00D11333">
            <w:pPr>
              <w:ind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835340" w:rsidRPr="00D11333">
              <w:rPr>
                <w:rFonts w:cs="Arial"/>
                <w:sz w:val="20"/>
              </w:rPr>
              <w:t xml:space="preserve">Não </w:t>
            </w:r>
            <w:r w:rsidR="000E033C">
              <w:rPr>
                <w:rFonts w:cs="Arial"/>
                <w:sz w:val="20"/>
              </w:rPr>
              <w:t>sei</w:t>
            </w:r>
          </w:p>
        </w:tc>
      </w:tr>
    </w:tbl>
    <w:p w14:paraId="1707EE88" w14:textId="77777777" w:rsidR="00F142E2" w:rsidRDefault="00F142E2" w:rsidP="008230FB">
      <w:pPr>
        <w:rPr>
          <w:rFonts w:cs="Arial"/>
          <w:b/>
          <w:bCs/>
          <w:color w:val="00B0F0"/>
          <w:sz w:val="20"/>
        </w:rPr>
      </w:pPr>
    </w:p>
    <w:p w14:paraId="6E555021" w14:textId="555AA6FA" w:rsidR="00417EC6" w:rsidRDefault="00417EC6" w:rsidP="008230FB">
      <w:pPr>
        <w:rPr>
          <w:rFonts w:cs="Arial"/>
          <w:b/>
          <w:sz w:val="20"/>
        </w:rPr>
      </w:pPr>
      <w:r w:rsidRPr="0078766B">
        <w:rPr>
          <w:rFonts w:cs="Arial"/>
          <w:b/>
          <w:bCs/>
          <w:color w:val="00B0F0"/>
          <w:sz w:val="20"/>
        </w:rPr>
        <w:t xml:space="preserve">### </w:t>
      </w:r>
      <w:r w:rsidR="005378E5">
        <w:rPr>
          <w:rFonts w:cs="Arial"/>
          <w:b/>
          <w:sz w:val="20"/>
        </w:rPr>
        <w:t xml:space="preserve">QUESTÃO F5a </w:t>
      </w:r>
      <w:r>
        <w:rPr>
          <w:rFonts w:cs="Arial"/>
          <w:b/>
          <w:sz w:val="20"/>
        </w:rPr>
        <w:t>SOMENTE PARA MÉDICOS</w:t>
      </w:r>
      <w:r w:rsidR="005378E5">
        <w:rPr>
          <w:rFonts w:cs="Arial"/>
          <w:b/>
          <w:sz w:val="20"/>
        </w:rPr>
        <w:t>. ENFERMEIROS IR PARA F5b</w:t>
      </w:r>
      <w:r w:rsidRPr="0078766B">
        <w:rPr>
          <w:rFonts w:cs="Arial"/>
          <w:b/>
          <w:bCs/>
          <w:color w:val="00B0F0"/>
          <w:sz w:val="20"/>
        </w:rPr>
        <w:t xml:space="preserve"> ###</w:t>
      </w:r>
    </w:p>
    <w:p w14:paraId="59EFE50B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p w14:paraId="6F2F96B7" w14:textId="1FA5C289" w:rsidR="00450D5B" w:rsidRDefault="001F6AE1" w:rsidP="00852BE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D74CB9" w:rsidRPr="00D11333">
        <w:rPr>
          <w:rFonts w:ascii="Arial" w:hAnsi="Arial" w:cs="Arial"/>
          <w:b/>
          <w:sz w:val="20"/>
          <w:szCs w:val="20"/>
        </w:rPr>
        <w:t>a</w:t>
      </w:r>
      <w:r w:rsidR="00F02844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E</w:t>
      </w:r>
      <w:r w:rsidR="00F02844" w:rsidRPr="00D11333">
        <w:rPr>
          <w:rFonts w:ascii="Arial" w:hAnsi="Arial" w:cs="Arial"/>
          <w:sz w:val="20"/>
          <w:szCs w:val="20"/>
        </w:rPr>
        <w:t xml:space="preserve"> o(a) </w:t>
      </w:r>
      <w:r w:rsidR="00417EC6">
        <w:rPr>
          <w:rFonts w:ascii="Arial" w:hAnsi="Arial" w:cs="Arial"/>
          <w:sz w:val="20"/>
          <w:szCs w:val="20"/>
        </w:rPr>
        <w:t>s</w:t>
      </w:r>
      <w:r w:rsidR="00BE2AAB">
        <w:rPr>
          <w:rFonts w:ascii="Arial" w:hAnsi="Arial" w:cs="Arial"/>
          <w:sz w:val="20"/>
          <w:szCs w:val="20"/>
        </w:rPr>
        <w:t>enho</w:t>
      </w:r>
      <w:r w:rsidR="00F02844" w:rsidRPr="00D11333">
        <w:rPr>
          <w:rFonts w:ascii="Arial" w:hAnsi="Arial" w:cs="Arial"/>
          <w:sz w:val="20"/>
          <w:szCs w:val="20"/>
        </w:rPr>
        <w:t xml:space="preserve">r(a) utiliza computador </w:t>
      </w:r>
      <w:r w:rsidR="00852BE1">
        <w:rPr>
          <w:rFonts w:ascii="Arial" w:hAnsi="Arial" w:cs="Arial"/>
          <w:sz w:val="20"/>
          <w:szCs w:val="20"/>
        </w:rPr>
        <w:t xml:space="preserve">de mesa, notebook ou tablet </w:t>
      </w:r>
      <w:r w:rsidR="00F02844" w:rsidRPr="00D11333">
        <w:rPr>
          <w:rFonts w:ascii="Arial" w:hAnsi="Arial" w:cs="Arial"/>
          <w:sz w:val="20"/>
          <w:szCs w:val="20"/>
        </w:rPr>
        <w:t xml:space="preserve">nas demais atividades </w:t>
      </w:r>
      <w:r w:rsidR="00CC62DE">
        <w:rPr>
          <w:rFonts w:ascii="Arial" w:hAnsi="Arial" w:cs="Arial"/>
          <w:sz w:val="20"/>
          <w:szCs w:val="20"/>
        </w:rPr>
        <w:t xml:space="preserve">que realiza nesse estabelecimento de saúde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F02844" w:rsidRPr="00D11333">
        <w:rPr>
          <w:rFonts w:ascii="Arial" w:hAnsi="Arial" w:cs="Arial"/>
          <w:sz w:val="20"/>
          <w:szCs w:val="20"/>
        </w:rPr>
        <w:t>?</w:t>
      </w:r>
      <w:r w:rsidR="00E30A87" w:rsidRPr="00D11333">
        <w:rPr>
          <w:rFonts w:ascii="Arial" w:hAnsi="Arial" w:cs="Arial"/>
          <w:sz w:val="20"/>
          <w:szCs w:val="20"/>
        </w:rPr>
        <w:t xml:space="preserve">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BE2AAB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</w:p>
    <w:p w14:paraId="30D1A47D" w14:textId="77777777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2B7A4A9F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36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  <w:gridCol w:w="1694"/>
      </w:tblGrid>
      <w:tr w:rsidR="00417EC6" w:rsidRPr="00D11333" w14:paraId="2FC498C3" w14:textId="77777777" w:rsidTr="000E033C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8377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2D92" w14:textId="77777777" w:rsidR="00417EC6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  <w:tc>
          <w:tcPr>
            <w:tcW w:w="110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5FC80" w14:textId="3524CA87" w:rsidR="00417EC6" w:rsidRPr="0060635E" w:rsidRDefault="00894986" w:rsidP="00417E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</w:t>
            </w:r>
            <w:r w:rsidR="00417EC6" w:rsidRPr="0060635E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60635E" w:rsidRPr="0060635E">
              <w:rPr>
                <w:rFonts w:ascii="Arial" w:hAnsi="Arial" w:cs="Arial"/>
                <w:b/>
                <w:sz w:val="20"/>
                <w:szCs w:val="20"/>
              </w:rPr>
              <w:t>F6</w:t>
            </w:r>
          </w:p>
        </w:tc>
      </w:tr>
      <w:tr w:rsidR="00417EC6" w:rsidRPr="00D11333" w14:paraId="1CF20D80" w14:textId="77777777" w:rsidTr="000E033C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7A6" w14:textId="77777777" w:rsidR="00417EC6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A7BB" w14:textId="77777777" w:rsidR="00417EC6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39543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15160D9F" w14:textId="77777777" w:rsidTr="000E033C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992E" w14:textId="77777777" w:rsidR="00417EC6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3D98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0DFCA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5C03D3D5" w14:textId="77777777" w:rsidTr="000E033C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39F2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C0B1" w14:textId="0E8F1B8A" w:rsidR="00417EC6" w:rsidRPr="00D11333" w:rsidRDefault="00417EC6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</w:t>
            </w:r>
            <w:r w:rsidR="000E033C">
              <w:rPr>
                <w:rFonts w:cs="Arial"/>
                <w:sz w:val="20"/>
              </w:rPr>
              <w:t>ei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946F3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</w:tbl>
    <w:p w14:paraId="35BB7EAD" w14:textId="77777777" w:rsidR="000F36EC" w:rsidRDefault="000F36EC" w:rsidP="00417EC6">
      <w:pPr>
        <w:jc w:val="both"/>
        <w:rPr>
          <w:rFonts w:cs="Arial"/>
          <w:b/>
          <w:sz w:val="20"/>
        </w:rPr>
      </w:pPr>
    </w:p>
    <w:p w14:paraId="14D91BB0" w14:textId="008453C7" w:rsidR="00417EC6" w:rsidRDefault="00417EC6" w:rsidP="00C647F3">
      <w:pPr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="00877A2D" w:rsidRPr="0032374B">
        <w:rPr>
          <w:rFonts w:cs="Arial"/>
          <w:b/>
          <w:bCs/>
          <w:sz w:val="20"/>
        </w:rPr>
        <w:t xml:space="preserve">QUESTÃO F5b </w:t>
      </w:r>
      <w:r w:rsidRPr="0032374B">
        <w:rPr>
          <w:rFonts w:cs="Arial"/>
          <w:b/>
          <w:sz w:val="20"/>
        </w:rPr>
        <w:t xml:space="preserve">SOMENTE PARA </w:t>
      </w:r>
      <w:r w:rsidR="005378E5" w:rsidRPr="0032374B">
        <w:rPr>
          <w:rFonts w:cs="Arial"/>
          <w:b/>
          <w:sz w:val="20"/>
        </w:rPr>
        <w:t>ENFERMEIROS</w:t>
      </w:r>
      <w:r w:rsidRPr="00EA2EC8">
        <w:rPr>
          <w:rFonts w:cs="Arial"/>
          <w:b/>
          <w:bCs/>
          <w:sz w:val="20"/>
        </w:rPr>
        <w:t xml:space="preserve"> ###</w:t>
      </w:r>
    </w:p>
    <w:p w14:paraId="6807FCDC" w14:textId="77777777" w:rsidR="00EE1CDF" w:rsidRPr="00D11333" w:rsidRDefault="00EE1CDF" w:rsidP="00D11333">
      <w:pPr>
        <w:jc w:val="both"/>
        <w:rPr>
          <w:rFonts w:cs="Arial"/>
          <w:b/>
          <w:sz w:val="20"/>
        </w:rPr>
      </w:pPr>
    </w:p>
    <w:p w14:paraId="21A8F122" w14:textId="7494D749" w:rsidR="00450D5B" w:rsidRDefault="001F6AE1" w:rsidP="00852BE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F02844" w:rsidRPr="00D11333">
        <w:rPr>
          <w:rFonts w:ascii="Arial" w:hAnsi="Arial" w:cs="Arial"/>
          <w:b/>
          <w:sz w:val="20"/>
          <w:szCs w:val="20"/>
        </w:rPr>
        <w:t>b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E</w:t>
      </w:r>
      <w:r w:rsidR="0045111B" w:rsidRPr="00D11333">
        <w:rPr>
          <w:rFonts w:ascii="Arial" w:hAnsi="Arial" w:cs="Arial"/>
          <w:sz w:val="20"/>
          <w:szCs w:val="20"/>
        </w:rPr>
        <w:t xml:space="preserve"> o(a) </w:t>
      </w:r>
      <w:r w:rsidR="0077247A">
        <w:rPr>
          <w:rFonts w:ascii="Arial" w:hAnsi="Arial" w:cs="Arial"/>
          <w:sz w:val="20"/>
          <w:szCs w:val="20"/>
        </w:rPr>
        <w:t>s</w:t>
      </w:r>
      <w:r w:rsidR="007B2236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 xml:space="preserve">r(a) utiliza computador </w:t>
      </w:r>
      <w:r w:rsidR="00852BE1">
        <w:rPr>
          <w:rFonts w:ascii="Arial" w:hAnsi="Arial" w:cs="Arial"/>
          <w:sz w:val="20"/>
          <w:szCs w:val="20"/>
        </w:rPr>
        <w:t xml:space="preserve">de mesa, </w:t>
      </w:r>
      <w:r w:rsidR="00852BE1" w:rsidRPr="00600BFD">
        <w:rPr>
          <w:rFonts w:ascii="Arial" w:hAnsi="Arial" w:cs="Arial"/>
          <w:i/>
          <w:iCs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600BFD">
        <w:rPr>
          <w:rFonts w:ascii="Arial" w:hAnsi="Arial" w:cs="Arial"/>
          <w:i/>
          <w:iCs/>
          <w:sz w:val="20"/>
          <w:szCs w:val="20"/>
        </w:rPr>
        <w:t>tablet</w:t>
      </w:r>
      <w:r w:rsidR="00852BE1">
        <w:rPr>
          <w:rFonts w:ascii="Arial" w:hAnsi="Arial" w:cs="Arial"/>
          <w:sz w:val="20"/>
          <w:szCs w:val="20"/>
        </w:rPr>
        <w:t xml:space="preserve"> </w:t>
      </w:r>
      <w:r w:rsidR="0045111B" w:rsidRPr="00D11333">
        <w:rPr>
          <w:rFonts w:ascii="Arial" w:hAnsi="Arial" w:cs="Arial"/>
          <w:sz w:val="20"/>
          <w:szCs w:val="20"/>
        </w:rPr>
        <w:t>durante o seu trabalho como enfermeiro(a)</w:t>
      </w:r>
      <w:r w:rsidR="000F36EC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852BE1" w:rsidRPr="00D11333">
        <w:rPr>
          <w:rFonts w:ascii="Arial" w:hAnsi="Arial" w:cs="Arial"/>
          <w:sz w:val="20"/>
          <w:szCs w:val="20"/>
        </w:rPr>
        <w:t xml:space="preserve">?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7B2236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</w:p>
    <w:p w14:paraId="0C081817" w14:textId="77777777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645B9781" w14:textId="77777777" w:rsidR="00DC56A6" w:rsidRPr="00D11333" w:rsidRDefault="00DC56A6" w:rsidP="00D11333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</w:tblGrid>
      <w:tr w:rsidR="00835340" w:rsidRPr="00D11333" w14:paraId="19FCAB1D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0F40" w14:textId="77777777" w:rsidR="00835340" w:rsidRPr="00417EC6" w:rsidRDefault="00835340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C67E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26FC77B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3B20" w14:textId="77777777" w:rsidR="00835340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E7F6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792B52" w:rsidRPr="00D11333" w14:paraId="593867C7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C641" w14:textId="77777777" w:rsidR="00792B52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8CFC" w14:textId="77777777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</w:tr>
      <w:tr w:rsidR="00792B52" w:rsidRPr="00D11333" w14:paraId="5CA852E2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1B07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BE4C" w14:textId="54098904" w:rsidR="00792B52" w:rsidRPr="00D11333" w:rsidRDefault="00792B52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</w:t>
            </w:r>
            <w:r w:rsidR="000E033C">
              <w:rPr>
                <w:rFonts w:cs="Arial"/>
                <w:sz w:val="20"/>
              </w:rPr>
              <w:t>ei</w:t>
            </w:r>
          </w:p>
        </w:tc>
      </w:tr>
    </w:tbl>
    <w:p w14:paraId="0F68817D" w14:textId="598CD51B" w:rsidR="000E0B3F" w:rsidRDefault="000E0B3F">
      <w:pPr>
        <w:rPr>
          <w:rFonts w:cs="Arial"/>
          <w:b/>
          <w:sz w:val="20"/>
        </w:rPr>
      </w:pPr>
    </w:p>
    <w:p w14:paraId="041EB133" w14:textId="14A240AC" w:rsidR="00D83FD7" w:rsidRDefault="00D83FD7" w:rsidP="001B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77247A">
        <w:rPr>
          <w:rFonts w:eastAsia="Calibri" w:cs="Arial"/>
          <w:b/>
          <w:i/>
          <w:sz w:val="20"/>
          <w:lang w:eastAsia="en-US"/>
        </w:rPr>
        <w:t xml:space="preserve">Agora </w:t>
      </w:r>
      <w:r w:rsidR="00450D5B">
        <w:rPr>
          <w:rFonts w:eastAsia="Calibri" w:cs="Arial"/>
          <w:b/>
          <w:i/>
          <w:sz w:val="20"/>
          <w:lang w:eastAsia="en-US"/>
        </w:rPr>
        <w:t>vamos</w:t>
      </w:r>
      <w:r w:rsidRPr="0077247A">
        <w:rPr>
          <w:rFonts w:eastAsia="Calibri" w:cs="Arial"/>
          <w:b/>
          <w:i/>
          <w:sz w:val="20"/>
          <w:lang w:eastAsia="en-US"/>
        </w:rPr>
        <w:t xml:space="preserve"> fazer algumas perguntas sobre o uso de tecnologias para a gestão e assistência em saúde no </w:t>
      </w:r>
      <w:r w:rsidR="0077247A" w:rsidRPr="0077247A">
        <w:rPr>
          <w:rFonts w:eastAsia="Calibri" w:cs="Arial"/>
          <w:b/>
          <w:i/>
          <w:sz w:val="20"/>
          <w:lang w:eastAsia="en-US"/>
        </w:rPr>
        <w:t>______________</w:t>
      </w:r>
      <w:r w:rsidR="0077247A">
        <w:rPr>
          <w:rFonts w:eastAsia="Calibri" w:cs="Arial"/>
          <w:i/>
          <w:sz w:val="20"/>
          <w:lang w:eastAsia="en-US"/>
        </w:rPr>
        <w:t xml:space="preserve"> </w:t>
      </w:r>
      <w:r w:rsidR="0077247A" w:rsidRPr="007B54F8">
        <w:rPr>
          <w:rFonts w:eastAsia="Calibri" w:cs="Arial"/>
          <w:b/>
          <w:sz w:val="20"/>
          <w:lang w:eastAsia="en-US"/>
        </w:rPr>
        <w:t>[NOME FANTASIA DO ESTABELECIMENTO DE SAÚDE]</w:t>
      </w:r>
      <w:r w:rsidRPr="00D11333">
        <w:rPr>
          <w:rFonts w:eastAsia="Calibri" w:cs="Arial"/>
          <w:b/>
          <w:i/>
          <w:sz w:val="20"/>
          <w:lang w:eastAsia="en-US"/>
        </w:rPr>
        <w:t>.</w:t>
      </w:r>
    </w:p>
    <w:p w14:paraId="57DEF84E" w14:textId="77777777" w:rsidR="000073CB" w:rsidRPr="00D11333" w:rsidRDefault="000073CB" w:rsidP="00D11333">
      <w:pPr>
        <w:jc w:val="both"/>
        <w:rPr>
          <w:rFonts w:cs="Arial"/>
          <w:b/>
          <w:sz w:val="20"/>
        </w:rPr>
      </w:pPr>
    </w:p>
    <w:p w14:paraId="5D898ECF" w14:textId="208AA6F7" w:rsidR="00450D5B" w:rsidRDefault="001F6AE1" w:rsidP="0011339F">
      <w:pPr>
        <w:jc w:val="both"/>
        <w:rPr>
          <w:rFonts w:cs="Arial"/>
          <w:sz w:val="20"/>
        </w:rPr>
      </w:pPr>
      <w:r w:rsidRPr="00810173">
        <w:rPr>
          <w:rFonts w:cs="Arial"/>
          <w:b/>
          <w:sz w:val="20"/>
        </w:rPr>
        <w:t>F6</w:t>
      </w:r>
      <w:r w:rsidR="009E6FE7" w:rsidRPr="00810173">
        <w:rPr>
          <w:rFonts w:cs="Arial"/>
          <w:b/>
          <w:sz w:val="20"/>
        </w:rPr>
        <w:t>)</w:t>
      </w:r>
      <w:r w:rsidR="006F1C16" w:rsidRPr="00810173">
        <w:t xml:space="preserve"> </w:t>
      </w:r>
      <w:r w:rsidR="006F1C16" w:rsidRPr="00810173">
        <w:rPr>
          <w:rFonts w:cs="Arial"/>
          <w:sz w:val="20"/>
        </w:rPr>
        <w:t xml:space="preserve">Considerando a sua atividade neste estabelecimento, </w:t>
      </w:r>
      <w:r w:rsidR="007677B5" w:rsidRPr="00810173">
        <w:rPr>
          <w:rFonts w:cs="Arial"/>
          <w:sz w:val="20"/>
          <w:u w:val="single"/>
        </w:rPr>
        <w:t>estão disponíveis eletronicamente</w:t>
      </w:r>
      <w:r w:rsidR="00A85547">
        <w:rPr>
          <w:rFonts w:cs="Arial"/>
          <w:sz w:val="20"/>
        </w:rPr>
        <w:t>...</w:t>
      </w:r>
      <w:r w:rsidR="007677B5" w:rsidRPr="00810173">
        <w:rPr>
          <w:rFonts w:cs="Arial"/>
          <w:sz w:val="20"/>
        </w:rPr>
        <w:t>?</w:t>
      </w:r>
      <w:r w:rsidR="00222D63" w:rsidRPr="00810173">
        <w:rPr>
          <w:rFonts w:cs="Arial"/>
          <w:sz w:val="20"/>
        </w:rPr>
        <w:t xml:space="preserve"> </w:t>
      </w:r>
    </w:p>
    <w:p w14:paraId="1E2BB787" w14:textId="51F95FAD" w:rsidR="00450D5B" w:rsidRDefault="00450D5B" w:rsidP="00450D5B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em cada item.</w:t>
      </w:r>
    </w:p>
    <w:p w14:paraId="466315D6" w14:textId="63BDC0D1" w:rsidR="00F967D0" w:rsidRPr="00810173" w:rsidRDefault="00F967D0" w:rsidP="0011339F">
      <w:pPr>
        <w:jc w:val="both"/>
        <w:rPr>
          <w:rFonts w:cs="Arial"/>
          <w:b/>
          <w:sz w:val="20"/>
        </w:rPr>
      </w:pPr>
    </w:p>
    <w:p w14:paraId="3D1E4538" w14:textId="77777777" w:rsidR="0077247A" w:rsidRPr="0032374B" w:rsidRDefault="0077247A" w:rsidP="00D11333">
      <w:pPr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PARA CADA ITEM COM CÓD.1 NA F6</w:t>
      </w:r>
      <w:r w:rsidRPr="00EA2EC8">
        <w:rPr>
          <w:rFonts w:cs="Arial"/>
          <w:b/>
          <w:bCs/>
          <w:sz w:val="20"/>
        </w:rPr>
        <w:t xml:space="preserve"> ###</w:t>
      </w:r>
    </w:p>
    <w:p w14:paraId="3D430BC2" w14:textId="77777777" w:rsidR="000073CB" w:rsidRPr="00810173" w:rsidRDefault="000073CB" w:rsidP="00D11333">
      <w:pPr>
        <w:jc w:val="both"/>
        <w:rPr>
          <w:rFonts w:cs="Arial"/>
          <w:b/>
          <w:sz w:val="20"/>
        </w:rPr>
      </w:pPr>
    </w:p>
    <w:p w14:paraId="34AAA177" w14:textId="007FA71D" w:rsidR="00353F39" w:rsidRDefault="00590BAA" w:rsidP="00D11333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F6_1)</w:t>
      </w:r>
      <w:r w:rsidRPr="00810173">
        <w:rPr>
          <w:rFonts w:cs="Arial"/>
          <w:sz w:val="20"/>
        </w:rPr>
        <w:t xml:space="preserve"> E o(a) </w:t>
      </w:r>
      <w:r w:rsidR="00943A6D" w:rsidRPr="00810173">
        <w:rPr>
          <w:rFonts w:cs="Arial"/>
          <w:sz w:val="20"/>
        </w:rPr>
        <w:t>s</w:t>
      </w:r>
      <w:r w:rsidRPr="00810173">
        <w:rPr>
          <w:rFonts w:cs="Arial"/>
          <w:sz w:val="20"/>
        </w:rPr>
        <w:t>enhor(a) consulta esse dado</w:t>
      </w:r>
      <w:r w:rsidR="00A85547">
        <w:rPr>
          <w:rFonts w:cs="Arial"/>
          <w:sz w:val="20"/>
        </w:rPr>
        <w:t>...</w:t>
      </w:r>
      <w:r w:rsidRPr="00A85547">
        <w:rPr>
          <w:rFonts w:cs="Arial"/>
          <w:bCs/>
          <w:sz w:val="20"/>
        </w:rPr>
        <w:t>?</w:t>
      </w:r>
      <w:r w:rsidRPr="00810173">
        <w:rPr>
          <w:rFonts w:cs="Arial"/>
          <w:b/>
          <w:sz w:val="20"/>
        </w:rPr>
        <w:t xml:space="preserve"> </w:t>
      </w:r>
    </w:p>
    <w:p w14:paraId="3F941E0A" w14:textId="1545EF1C" w:rsidR="00353F39" w:rsidRDefault="00353F39" w:rsidP="00353F3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2533B0BD" w14:textId="77777777" w:rsidR="006F1C16" w:rsidRPr="00810173" w:rsidRDefault="006F1C16" w:rsidP="00D11333">
      <w:pPr>
        <w:jc w:val="both"/>
        <w:rPr>
          <w:rFonts w:cs="Arial"/>
          <w:b/>
          <w:sz w:val="20"/>
        </w:rPr>
      </w:pPr>
    </w:p>
    <w:tbl>
      <w:tblPr>
        <w:tblW w:w="5045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7069"/>
        <w:gridCol w:w="446"/>
        <w:gridCol w:w="446"/>
        <w:gridCol w:w="446"/>
        <w:gridCol w:w="221"/>
        <w:gridCol w:w="225"/>
        <w:gridCol w:w="446"/>
        <w:gridCol w:w="446"/>
        <w:gridCol w:w="442"/>
      </w:tblGrid>
      <w:tr w:rsidR="008230FB" w:rsidRPr="002878FB" w14:paraId="3FE94774" w14:textId="77777777" w:rsidTr="00EA2EC8">
        <w:trPr>
          <w:cantSplit/>
        </w:trPr>
        <w:tc>
          <w:tcPr>
            <w:tcW w:w="353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F695A" w14:textId="77777777" w:rsidR="00FF15AE" w:rsidRPr="002878FB" w:rsidRDefault="00FF15AE" w:rsidP="00D11333">
            <w:pPr>
              <w:ind w:left="57" w:right="113"/>
              <w:rPr>
                <w:rFonts w:cs="Arial"/>
                <w:b/>
                <w:sz w:val="20"/>
              </w:rPr>
            </w:pPr>
          </w:p>
          <w:p w14:paraId="413E4945" w14:textId="7D0966B3" w:rsidR="006F1C16" w:rsidRPr="002878FB" w:rsidRDefault="006F1C16" w:rsidP="00810173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B4EF" w14:textId="77777777" w:rsidR="00FF15AE" w:rsidRPr="002878FB" w:rsidRDefault="00FF15AE" w:rsidP="004A2EC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b/>
                <w:sz w:val="20"/>
              </w:rPr>
              <w:t>F6</w:t>
            </w:r>
          </w:p>
        </w:tc>
        <w:tc>
          <w:tcPr>
            <w:tcW w:w="7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F8A3" w14:textId="77777777" w:rsidR="00FF15AE" w:rsidRPr="002878FB" w:rsidRDefault="00FF15AE" w:rsidP="004A2EC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b/>
                <w:sz w:val="20"/>
              </w:rPr>
              <w:t>F6_1</w:t>
            </w:r>
          </w:p>
        </w:tc>
      </w:tr>
      <w:tr w:rsidR="0032374B" w:rsidRPr="002878FB" w14:paraId="1026B709" w14:textId="77777777" w:rsidTr="00EA2EC8">
        <w:trPr>
          <w:cantSplit/>
          <w:trHeight w:val="2151"/>
        </w:trPr>
        <w:tc>
          <w:tcPr>
            <w:tcW w:w="35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F67E" w14:textId="77777777" w:rsidR="00C752F9" w:rsidRPr="002878FB" w:rsidRDefault="00C752F9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00B394E" w14:textId="77777777" w:rsidR="00C752F9" w:rsidRPr="002878FB" w:rsidRDefault="00C752F9" w:rsidP="00AF452E">
            <w:pPr>
              <w:ind w:left="57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Sim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9A25727" w14:textId="77777777" w:rsidR="00C752F9" w:rsidRPr="002878FB" w:rsidRDefault="00C752F9" w:rsidP="00AF452E">
            <w:pPr>
              <w:ind w:left="57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Não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A73BD37" w14:textId="77917C6B" w:rsidR="00C752F9" w:rsidRPr="002878FB" w:rsidRDefault="00C752F9" w:rsidP="00DF24E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52EE05E" w14:textId="77777777" w:rsidR="00C752F9" w:rsidRPr="002878FB" w:rsidRDefault="00C752F9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Sempre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2623385" w14:textId="77777777" w:rsidR="00C752F9" w:rsidRPr="002878FB" w:rsidRDefault="00C752F9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Às vezes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5F1FB9" w14:textId="0055A09B" w:rsidR="00C752F9" w:rsidRPr="002878FB" w:rsidRDefault="00C752F9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E0B3F">
              <w:rPr>
                <w:rFonts w:cs="Arial"/>
                <w:sz w:val="20"/>
              </w:rPr>
              <w:t>Não consult</w:t>
            </w:r>
            <w:r w:rsidR="00442C22" w:rsidRPr="000E0B3F">
              <w:rPr>
                <w:rFonts w:cs="Arial"/>
                <w:sz w:val="20"/>
              </w:rPr>
              <w:t>o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4D6667D" w14:textId="25BF30E9" w:rsidR="00C752F9" w:rsidRPr="002878FB" w:rsidRDefault="00C752F9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32374B" w:rsidRPr="002878FB" w14:paraId="393F2FC3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7DC8" w14:textId="12007928" w:rsidR="00C752F9" w:rsidRPr="002878FB" w:rsidRDefault="00C752F9" w:rsidP="000E25E0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lastRenderedPageBreak/>
              <w:t>A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2D42" w14:textId="3D7E9CEF" w:rsidR="00C752F9" w:rsidRPr="002878FB" w:rsidRDefault="00C752F9" w:rsidP="000E25E0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Dados cadastrais do paciente, por exemplo, nome, endereço, telefone e data de nascimento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B2161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6F5D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2245" w14:textId="6E477DF4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A55A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6A4D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E86F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075D" w14:textId="648D9AC5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73813894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0F6D" w14:textId="53983A46" w:rsidR="00C752F9" w:rsidRPr="002878FB" w:rsidRDefault="00C752F9" w:rsidP="000E25E0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B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9C4B" w14:textId="326AC9B7" w:rsidR="00C752F9" w:rsidRPr="002878FB" w:rsidRDefault="00C752F9" w:rsidP="000E25E0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Admissão, transferência e alta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CBEF7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6DBC6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30008" w14:textId="1198D4E5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4E81B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92C4D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54D4F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92C32" w14:textId="3DC70672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30696A34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B6EA" w14:textId="68B0D6DE" w:rsidR="00C752F9" w:rsidRPr="002878FB" w:rsidRDefault="00C752F9" w:rsidP="000E25E0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E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70D45" w14:textId="42B6A4B5" w:rsidR="00C752F9" w:rsidRPr="002878FB" w:rsidRDefault="00C752F9" w:rsidP="000E25E0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4D6E0" w14:textId="5CFB01CF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41BCE" w14:textId="2481589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379A2" w14:textId="29FF2B12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DED60" w14:textId="606C950C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87E8C" w14:textId="409EE073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BB8AB" w14:textId="2A15759E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99EAE" w14:textId="7F322E64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035447FB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541A" w14:textId="79201429" w:rsidR="00C752F9" w:rsidRPr="002878FB" w:rsidRDefault="00C752F9" w:rsidP="000E25E0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J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341CA" w14:textId="7A5799C7" w:rsidR="00C752F9" w:rsidRPr="002878FB" w:rsidRDefault="00C752F9" w:rsidP="000E25E0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FB2C8" w14:textId="456ECF91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A78AD" w14:textId="471DCC03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3F72A" w14:textId="2495F341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DE7BE" w14:textId="65500D58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023A4" w14:textId="4B1CC79A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40639" w14:textId="2A224899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471F2" w14:textId="65D7AC71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006C9801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0463" w14:textId="6B6BFEAD" w:rsidR="00C752F9" w:rsidRPr="002878FB" w:rsidRDefault="00C752F9" w:rsidP="000E25E0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D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2E39" w14:textId="52078CED" w:rsidR="00C752F9" w:rsidRPr="002878FB" w:rsidRDefault="00C752F9" w:rsidP="000E25E0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 xml:space="preserve">Diagnóstico, </w:t>
            </w:r>
            <w:r w:rsidR="00AE5B04">
              <w:rPr>
                <w:rFonts w:cs="Arial"/>
                <w:sz w:val="20"/>
              </w:rPr>
              <w:t>p</w:t>
            </w:r>
            <w:r w:rsidRPr="002878FB">
              <w:rPr>
                <w:rFonts w:cs="Arial"/>
                <w:sz w:val="20"/>
              </w:rPr>
              <w:t xml:space="preserve">roblemas ou </w:t>
            </w:r>
            <w:r w:rsidR="00AE5B04">
              <w:rPr>
                <w:rFonts w:cs="Arial"/>
                <w:sz w:val="20"/>
              </w:rPr>
              <w:t>c</w:t>
            </w:r>
            <w:r w:rsidRPr="002878FB">
              <w:rPr>
                <w:rFonts w:cs="Arial"/>
                <w:sz w:val="20"/>
              </w:rPr>
              <w:t>ondições de saúde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CF588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43E6B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5C2B" w14:textId="42332DB6" w:rsidR="00C752F9" w:rsidRPr="002878FB" w:rsidRDefault="00C752F9" w:rsidP="000E25E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5B6B5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F3CD6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D939D" w14:textId="77777777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7267E" w14:textId="4665B306" w:rsidR="00C752F9" w:rsidRPr="002878FB" w:rsidRDefault="00C752F9" w:rsidP="000E25E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690BEDCE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0DC9" w14:textId="09AEF4BF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C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D8B33" w14:textId="4093D0A0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Alergias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1D953" w14:textId="4967800D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B2F07" w14:textId="22A859E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FECE8" w14:textId="77A2D6A2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05207" w14:textId="2506FE82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7B6E6" w14:textId="185E7FF2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8606" w14:textId="7C5F1BA9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57F27" w14:textId="563AF8BC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7522ED46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04E0" w14:textId="392712DF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M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7ED27" w14:textId="2B0BCD81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Vacinas administradas ao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1C60F" w14:textId="4256AF5D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825EF" w14:textId="0E7C7E00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91542" w14:textId="165C1D9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52FB" w14:textId="3231C588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91E08" w14:textId="0AFA524D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1F13F" w14:textId="412EB386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3E206" w14:textId="2162CDAA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275E206D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0AC9" w14:textId="53233386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K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AB58" w14:textId="1A2BB6C8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Histórico ou anotações clínicas sobre o atendimento ao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1F24" w14:textId="6E4A82CD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58F8F" w14:textId="3B88EC28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6557D" w14:textId="64C9192F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A6218" w14:textId="55749280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209B6" w14:textId="7425170F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B6089" w14:textId="4DF27D21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04AB0" w14:textId="039FFA50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49B9E460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F619" w14:textId="20527EC8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L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1EA08" w14:textId="5BA5C5D4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Anotações de enfermagem sobre 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C23A6" w14:textId="45B6B803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08321" w14:textId="0DBE2ED3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3F9AF" w14:textId="79600C0D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E89FC" w14:textId="73413F03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07976" w14:textId="291B43B6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099E1" w14:textId="16016D12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C67E0" w14:textId="23E0B7CA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559FA72E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E67C" w14:textId="6E77FED2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F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1F59F" w14:textId="41226F5D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Resultados de exames laboratoriais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88EAE" w14:textId="463A0710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692B7" w14:textId="3B2DBC0B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6D665" w14:textId="181F82AA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BD38F" w14:textId="1CE89153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FD9F6" w14:textId="211BE516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97102" w14:textId="46303EDB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99D2D" w14:textId="70403223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19C0357D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8240" w14:textId="6152F248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G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2B9C7" w14:textId="2C744267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Laudos de exames radiológicos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DC9AF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EEF82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65DF2" w14:textId="217EEBDD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F52D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0A2DB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676D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223B2" w14:textId="5A94A9E4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720BAE37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BD5F" w14:textId="032428F6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H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DD1DC" w14:textId="58A7E613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Imagens de exames radiológicos do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8B192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12746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329B9" w14:textId="4A9D1D3D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46FF4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7C400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FE1A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C48A6" w14:textId="394D0FD0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7ECF164F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70BD" w14:textId="3C323BB9" w:rsidR="00C752F9" w:rsidRPr="002878FB" w:rsidRDefault="00C752F9" w:rsidP="0011339F">
            <w:pPr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I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CDDB3" w14:textId="5A69F161" w:rsidR="00C752F9" w:rsidRPr="002878FB" w:rsidRDefault="00C752F9" w:rsidP="0011339F">
            <w:pPr>
              <w:ind w:left="57" w:right="113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Lista de medicamentos prescritos ao paciente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1EA1B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ECBA0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9491A" w14:textId="3C27562E" w:rsidR="00C752F9" w:rsidRPr="002878FB" w:rsidRDefault="00C752F9" w:rsidP="0011339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64603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89337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492AD" w14:textId="77777777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6AE07" w14:textId="057EADD2" w:rsidR="00C752F9" w:rsidRPr="002878FB" w:rsidRDefault="00C752F9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878FB">
              <w:rPr>
                <w:rFonts w:cs="Arial"/>
                <w:sz w:val="20"/>
              </w:rPr>
              <w:t>98</w:t>
            </w:r>
          </w:p>
        </w:tc>
      </w:tr>
      <w:tr w:rsidR="0032374B" w:rsidRPr="002878FB" w14:paraId="59889973" w14:textId="77777777" w:rsidTr="00EA2EC8">
        <w:trPr>
          <w:cantSplit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B4DC" w14:textId="01E5A935" w:rsidR="000E0B3F" w:rsidRPr="002878FB" w:rsidRDefault="000E0B3F" w:rsidP="001133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1E3B" w14:textId="198165B3" w:rsidR="000E0B3F" w:rsidRPr="002878FB" w:rsidRDefault="000E0B3F" w:rsidP="0011339F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Relatório de procedimentos cirúrgicos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4B41E" w14:textId="1D54B39F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D850" w14:textId="0F3099C3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D40D1" w14:textId="4FB17B51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C5DE8" w14:textId="682964F8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B47CE" w14:textId="0A200DC5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E57FE" w14:textId="626D4A2D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280EC" w14:textId="74B7BD19" w:rsidR="000E0B3F" w:rsidRPr="002878FB" w:rsidRDefault="000E0B3F" w:rsidP="0011339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</w:tbl>
    <w:p w14:paraId="3FCA92BD" w14:textId="77777777" w:rsidR="002806A7" w:rsidRDefault="002806A7" w:rsidP="00A509F0">
      <w:pPr>
        <w:jc w:val="both"/>
        <w:rPr>
          <w:rFonts w:cs="Arial"/>
          <w:b/>
          <w:sz w:val="20"/>
        </w:rPr>
      </w:pPr>
    </w:p>
    <w:p w14:paraId="596C275D" w14:textId="54B54C39" w:rsidR="0077247A" w:rsidRPr="00EA2EC8" w:rsidRDefault="0077247A" w:rsidP="00C647F3">
      <w:pPr>
        <w:rPr>
          <w:rFonts w:cs="Arial"/>
          <w:b/>
          <w:bCs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SOMENTE SE CÓD.</w:t>
      </w:r>
      <w:r w:rsidR="00AE5B04">
        <w:rPr>
          <w:rFonts w:cs="Arial"/>
          <w:b/>
          <w:sz w:val="20"/>
        </w:rPr>
        <w:t xml:space="preserve"> </w:t>
      </w:r>
      <w:r w:rsidRPr="0032374B">
        <w:rPr>
          <w:rFonts w:cs="Arial"/>
          <w:b/>
          <w:sz w:val="20"/>
        </w:rPr>
        <w:t>1 EM QUALQUER ITEM DA F6_1</w:t>
      </w:r>
      <w:r w:rsidRPr="00EA2EC8">
        <w:rPr>
          <w:rFonts w:cs="Arial"/>
          <w:b/>
          <w:bCs/>
          <w:sz w:val="20"/>
        </w:rPr>
        <w:t xml:space="preserve"> ###</w:t>
      </w:r>
    </w:p>
    <w:p w14:paraId="252EF84C" w14:textId="77777777" w:rsidR="0077247A" w:rsidRDefault="0077247A" w:rsidP="00D11333">
      <w:pPr>
        <w:ind w:left="851" w:hanging="851"/>
        <w:jc w:val="both"/>
        <w:rPr>
          <w:rFonts w:cs="Arial"/>
          <w:b/>
          <w:sz w:val="20"/>
        </w:rPr>
      </w:pPr>
    </w:p>
    <w:p w14:paraId="19ED1B1B" w14:textId="751C1531" w:rsidR="00353F39" w:rsidRDefault="000507BF" w:rsidP="0077247A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F6_2)</w:t>
      </w:r>
      <w:r w:rsidRPr="00D11333">
        <w:rPr>
          <w:rFonts w:cs="Arial"/>
          <w:sz w:val="20"/>
        </w:rPr>
        <w:t xml:space="preserve"> </w:t>
      </w:r>
      <w:r w:rsidR="0009231E" w:rsidRPr="00D11333">
        <w:rPr>
          <w:rFonts w:cs="Arial"/>
          <w:sz w:val="20"/>
        </w:rPr>
        <w:t xml:space="preserve">Para ter acesso a estas </w:t>
      </w:r>
      <w:r w:rsidR="003175EA">
        <w:rPr>
          <w:rFonts w:cs="Arial"/>
          <w:sz w:val="20"/>
        </w:rPr>
        <w:t>informações,</w:t>
      </w:r>
      <w:r w:rsidR="0009231E" w:rsidRPr="00D11333">
        <w:rPr>
          <w:rFonts w:cs="Arial"/>
          <w:sz w:val="20"/>
        </w:rPr>
        <w:t xml:space="preserve"> o(a) </w:t>
      </w:r>
      <w:r w:rsidR="0077247A">
        <w:rPr>
          <w:rFonts w:cs="Arial"/>
          <w:sz w:val="20"/>
        </w:rPr>
        <w:t>s</w:t>
      </w:r>
      <w:r w:rsidR="0009231E" w:rsidRPr="00D11333">
        <w:rPr>
          <w:rFonts w:cs="Arial"/>
          <w:sz w:val="20"/>
        </w:rPr>
        <w:t>enhor(a)</w:t>
      </w:r>
      <w:r w:rsidR="00FF2630">
        <w:rPr>
          <w:rFonts w:cs="Arial"/>
          <w:sz w:val="20"/>
        </w:rPr>
        <w:t>...</w:t>
      </w:r>
    </w:p>
    <w:p w14:paraId="406C0EF6" w14:textId="5E5820B2" w:rsidR="00353F39" w:rsidRDefault="00353F39" w:rsidP="00353F3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71270323" w14:textId="77777777" w:rsidR="0077247A" w:rsidRPr="00D11333" w:rsidRDefault="0077247A" w:rsidP="00D11333">
      <w:pPr>
        <w:ind w:left="851" w:hanging="851"/>
        <w:jc w:val="both"/>
        <w:rPr>
          <w:rFonts w:cs="Arial"/>
          <w:sz w:val="20"/>
        </w:rPr>
      </w:pPr>
    </w:p>
    <w:tbl>
      <w:tblPr>
        <w:tblW w:w="50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6733"/>
        <w:gridCol w:w="1173"/>
        <w:gridCol w:w="1173"/>
        <w:gridCol w:w="1273"/>
      </w:tblGrid>
      <w:tr w:rsidR="00C752F9" w:rsidRPr="00D11333" w14:paraId="2A3AEEBB" w14:textId="77777777" w:rsidTr="00EA2EC8">
        <w:trPr>
          <w:cantSplit/>
        </w:trPr>
        <w:tc>
          <w:tcPr>
            <w:tcW w:w="3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05CAA" w14:textId="77777777" w:rsidR="00C752F9" w:rsidRPr="00D11333" w:rsidRDefault="00C752F9" w:rsidP="00D113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9E7B" w14:textId="77777777" w:rsidR="00C752F9" w:rsidRPr="0077247A" w:rsidRDefault="00C752F9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9B6C" w14:textId="77777777" w:rsidR="00C752F9" w:rsidRPr="0077247A" w:rsidRDefault="00C752F9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28D6" w14:textId="09F1A4D8" w:rsidR="00C752F9" w:rsidRPr="00D11333" w:rsidRDefault="00C752F9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Não s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C752F9" w:rsidRPr="00D11333" w14:paraId="2B042E0C" w14:textId="77777777" w:rsidTr="00EA2EC8">
        <w:trPr>
          <w:cantSplit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442A" w14:textId="77777777" w:rsidR="00C752F9" w:rsidRPr="0077247A" w:rsidRDefault="00C752F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1</w:t>
            </w: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DCFE" w14:textId="77777777" w:rsidR="00C752F9" w:rsidRPr="00D11333" w:rsidRDefault="00C752F9" w:rsidP="00D1133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 Usa uma senha de acesso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DF07" w14:textId="77777777" w:rsidR="00C752F9" w:rsidRPr="00D11333" w:rsidRDefault="00C752F9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F8D1" w14:textId="77777777" w:rsidR="00C752F9" w:rsidRPr="00D11333" w:rsidRDefault="00C752F9" w:rsidP="00EA2EC8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4BB5" w14:textId="77777777" w:rsidR="00C752F9" w:rsidRPr="00D11333" w:rsidRDefault="00C752F9" w:rsidP="00EA2EC8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C752F9" w:rsidRPr="00D11333" w14:paraId="35C35BB9" w14:textId="77777777" w:rsidTr="00EA2EC8">
        <w:trPr>
          <w:cantSplit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4DD0" w14:textId="77777777" w:rsidR="00C752F9" w:rsidRPr="0077247A" w:rsidRDefault="00C752F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2</w:t>
            </w: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FB08" w14:textId="030FD34F" w:rsidR="00C752F9" w:rsidRPr="00D11333" w:rsidRDefault="00C752F9" w:rsidP="003175EA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certificado digital </w:t>
            </w:r>
            <w:r w:rsidR="00A13FC9">
              <w:rPr>
                <w:rFonts w:cs="Arial"/>
                <w:sz w:val="20"/>
              </w:rPr>
              <w:t>por reconhecimento facial ou digital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2CE9" w14:textId="77777777" w:rsidR="00C752F9" w:rsidRPr="006276CA" w:rsidRDefault="00C752F9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B9AA" w14:textId="77777777" w:rsidR="00C752F9" w:rsidRPr="006276CA" w:rsidRDefault="00C752F9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927C" w14:textId="77777777" w:rsidR="00C752F9" w:rsidRPr="006276CA" w:rsidRDefault="00C752F9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C752F9" w:rsidRPr="00D11333" w14:paraId="579CA7FB" w14:textId="77777777" w:rsidTr="00EA2EC8">
        <w:trPr>
          <w:cantSplit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8919" w14:textId="77777777" w:rsidR="00C752F9" w:rsidRPr="0077247A" w:rsidRDefault="00C752F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3</w:t>
            </w: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319" w14:textId="77777777" w:rsidR="00C752F9" w:rsidRPr="00D11333" w:rsidRDefault="00C752F9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biometria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E6B4" w14:textId="77777777" w:rsidR="00C752F9" w:rsidRPr="006276CA" w:rsidRDefault="00C752F9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7250" w14:textId="77777777" w:rsidR="00C752F9" w:rsidRPr="006276CA" w:rsidRDefault="00C752F9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489F" w14:textId="77777777" w:rsidR="00C752F9" w:rsidRPr="006276CA" w:rsidRDefault="00C752F9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14:paraId="0446FE4B" w14:textId="77A0630B" w:rsidR="00F142E2" w:rsidRDefault="00F142E2" w:rsidP="00D11333">
      <w:pPr>
        <w:ind w:left="851" w:hanging="851"/>
        <w:jc w:val="both"/>
        <w:rPr>
          <w:rFonts w:cs="Arial"/>
          <w:sz w:val="20"/>
        </w:rPr>
      </w:pPr>
    </w:p>
    <w:p w14:paraId="192DA1C2" w14:textId="77777777" w:rsidR="00A85547" w:rsidRPr="0032374B" w:rsidRDefault="00A85547" w:rsidP="00A85547">
      <w:pPr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PARA TODOS</w:t>
      </w:r>
      <w:r w:rsidRPr="00EA2EC8">
        <w:rPr>
          <w:rFonts w:cs="Arial"/>
          <w:b/>
          <w:bCs/>
          <w:sz w:val="20"/>
        </w:rPr>
        <w:t xml:space="preserve"> ###</w:t>
      </w:r>
    </w:p>
    <w:p w14:paraId="103904D9" w14:textId="767BC3C2" w:rsidR="00A85547" w:rsidRDefault="00A85547" w:rsidP="008714AB">
      <w:pPr>
        <w:rPr>
          <w:rFonts w:cs="Arial"/>
          <w:b/>
          <w:sz w:val="20"/>
        </w:rPr>
      </w:pPr>
    </w:p>
    <w:p w14:paraId="5D0AE82D" w14:textId="5A692EE6" w:rsidR="00353F39" w:rsidRDefault="004B6511" w:rsidP="008714AB">
      <w:pPr>
        <w:rPr>
          <w:rFonts w:cs="Arial"/>
          <w:bCs/>
          <w:sz w:val="20"/>
        </w:rPr>
      </w:pPr>
      <w:r>
        <w:rPr>
          <w:rFonts w:cs="Arial"/>
          <w:b/>
          <w:sz w:val="20"/>
        </w:rPr>
        <w:t>F6_</w:t>
      </w:r>
      <w:r w:rsidR="00D42750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 xml:space="preserve">) </w:t>
      </w:r>
      <w:r w:rsidR="00362FCD">
        <w:rPr>
          <w:rFonts w:cs="Arial"/>
          <w:bCs/>
          <w:sz w:val="20"/>
        </w:rPr>
        <w:t>O</w:t>
      </w:r>
      <w:r>
        <w:rPr>
          <w:rFonts w:cs="Arial"/>
          <w:bCs/>
          <w:sz w:val="20"/>
        </w:rPr>
        <w:t>(</w:t>
      </w:r>
      <w:r w:rsidR="00362FCD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 xml:space="preserve">) senhor(a) </w:t>
      </w:r>
      <w:r w:rsidR="001D1094">
        <w:rPr>
          <w:rFonts w:cs="Arial"/>
          <w:bCs/>
          <w:sz w:val="20"/>
        </w:rPr>
        <w:t>participou de</w:t>
      </w:r>
      <w:r>
        <w:rPr>
          <w:rFonts w:cs="Arial"/>
          <w:bCs/>
          <w:sz w:val="20"/>
        </w:rPr>
        <w:t xml:space="preserve"> algum curso ou treinamento sobre segurança da informação nos últimos 12 meses? </w:t>
      </w:r>
    </w:p>
    <w:p w14:paraId="5B08D842" w14:textId="77777777" w:rsidR="00353F39" w:rsidRDefault="00353F39" w:rsidP="00353F3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1D11E3C1" w14:textId="17E9DFB1" w:rsidR="004B6511" w:rsidRDefault="004B6511" w:rsidP="008714AB">
      <w:pPr>
        <w:rPr>
          <w:rFonts w:cs="Arial"/>
          <w:bCs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4B6511" w:rsidRPr="00D11333" w14:paraId="1536C1E2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86279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684F0" w14:textId="7A30F805" w:rsidR="004B6511" w:rsidRPr="00D11333" w:rsidRDefault="004B6511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</w:tr>
      <w:tr w:rsidR="004B6511" w:rsidRPr="00D11333" w14:paraId="386C644C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B4A5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0AF5" w14:textId="7FA571A3" w:rsidR="004B6511" w:rsidRPr="00D11333" w:rsidRDefault="004B6511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</w:tr>
      <w:tr w:rsidR="004B6511" w:rsidRPr="00D11333" w14:paraId="6F102988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84DD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D02C" w14:textId="6716A5FD" w:rsidR="004B6511" w:rsidRPr="00D11333" w:rsidRDefault="004B6511" w:rsidP="004E3AF1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 w:rsidR="00C752F9">
              <w:rPr>
                <w:rFonts w:cs="Arial"/>
                <w:sz w:val="20"/>
              </w:rPr>
              <w:t>ei</w:t>
            </w:r>
          </w:p>
        </w:tc>
      </w:tr>
    </w:tbl>
    <w:p w14:paraId="02374DB7" w14:textId="77777777" w:rsidR="004B6511" w:rsidRPr="001D1094" w:rsidRDefault="004B6511" w:rsidP="008714AB">
      <w:pPr>
        <w:rPr>
          <w:rFonts w:cs="Arial"/>
          <w:bCs/>
          <w:sz w:val="20"/>
        </w:rPr>
      </w:pPr>
    </w:p>
    <w:p w14:paraId="50DE7F61" w14:textId="64F7CD48" w:rsidR="004B6511" w:rsidRDefault="004B6511" w:rsidP="004B6511">
      <w:pPr>
        <w:rPr>
          <w:rFonts w:cs="Arial"/>
          <w:b/>
          <w:sz w:val="20"/>
        </w:rPr>
      </w:pPr>
      <w:r w:rsidRPr="0078766B">
        <w:rPr>
          <w:rFonts w:cs="Arial"/>
          <w:b/>
          <w:bCs/>
          <w:color w:val="00B0F0"/>
          <w:sz w:val="20"/>
        </w:rPr>
        <w:t xml:space="preserve">### </w:t>
      </w:r>
      <w:r>
        <w:rPr>
          <w:rFonts w:cs="Arial"/>
          <w:b/>
          <w:sz w:val="20"/>
        </w:rPr>
        <w:t>SOMENTE SE CÓD. 1 NA F6_</w:t>
      </w:r>
      <w:r w:rsidR="00A85547">
        <w:rPr>
          <w:rFonts w:cs="Arial"/>
          <w:b/>
          <w:sz w:val="20"/>
        </w:rPr>
        <w:t>3</w:t>
      </w:r>
      <w:r w:rsidRPr="0078766B">
        <w:rPr>
          <w:rFonts w:cs="Arial"/>
          <w:b/>
          <w:bCs/>
          <w:color w:val="00B0F0"/>
          <w:sz w:val="20"/>
        </w:rPr>
        <w:t xml:space="preserve"> ###</w:t>
      </w:r>
    </w:p>
    <w:p w14:paraId="45560981" w14:textId="237CB694" w:rsidR="004B6511" w:rsidRDefault="004B6511" w:rsidP="008714AB">
      <w:pPr>
        <w:rPr>
          <w:rFonts w:cs="Arial"/>
          <w:b/>
          <w:sz w:val="20"/>
        </w:rPr>
      </w:pPr>
    </w:p>
    <w:p w14:paraId="741B46EE" w14:textId="77777777" w:rsidR="00353F39" w:rsidRDefault="004B6511" w:rsidP="004B6511">
      <w:pPr>
        <w:rPr>
          <w:rFonts w:cs="Arial"/>
          <w:bCs/>
          <w:sz w:val="20"/>
        </w:rPr>
      </w:pPr>
      <w:r>
        <w:rPr>
          <w:rFonts w:cs="Arial"/>
          <w:b/>
          <w:sz w:val="20"/>
        </w:rPr>
        <w:t>F6_</w:t>
      </w:r>
      <w:r w:rsidR="00D42750">
        <w:rPr>
          <w:rFonts w:cs="Arial"/>
          <w:b/>
          <w:sz w:val="20"/>
        </w:rPr>
        <w:t>3A</w:t>
      </w:r>
      <w:r>
        <w:rPr>
          <w:rFonts w:cs="Arial"/>
          <w:b/>
          <w:sz w:val="20"/>
        </w:rPr>
        <w:t xml:space="preserve">) </w:t>
      </w:r>
      <w:r>
        <w:rPr>
          <w:rFonts w:cs="Arial"/>
          <w:bCs/>
          <w:sz w:val="20"/>
        </w:rPr>
        <w:t xml:space="preserve">E esse curso ou treinamento sobre segurança da informação... </w:t>
      </w:r>
    </w:p>
    <w:p w14:paraId="424115F6" w14:textId="4E4F3FEE" w:rsidR="004B6511" w:rsidRPr="00C752F9" w:rsidRDefault="00353F39" w:rsidP="00C752F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55F45DAD" w14:textId="77777777" w:rsidR="004B6511" w:rsidRDefault="004B6511" w:rsidP="004B6511">
      <w:pPr>
        <w:rPr>
          <w:rFonts w:cs="Arial"/>
          <w:bCs/>
          <w:sz w:val="20"/>
        </w:rPr>
      </w:pPr>
    </w:p>
    <w:tbl>
      <w:tblPr>
        <w:tblW w:w="49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6803"/>
        <w:gridCol w:w="1134"/>
        <w:gridCol w:w="1134"/>
        <w:gridCol w:w="1136"/>
      </w:tblGrid>
      <w:tr w:rsidR="00C752F9" w:rsidRPr="00D11333" w14:paraId="5ADE678F" w14:textId="77777777" w:rsidTr="00EA2EC8">
        <w:trPr>
          <w:cantSplit/>
        </w:trPr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BD5E5" w14:textId="77777777" w:rsidR="00C752F9" w:rsidRPr="00D11333" w:rsidRDefault="00C752F9" w:rsidP="004E3AF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8E22" w14:textId="77777777" w:rsidR="00C752F9" w:rsidRPr="0077247A" w:rsidRDefault="00C752F9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5CF6" w14:textId="77777777" w:rsidR="00C752F9" w:rsidRPr="0077247A" w:rsidRDefault="00C752F9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FC18" w14:textId="276D0E3A" w:rsidR="00C752F9" w:rsidRPr="00D11333" w:rsidRDefault="00C752F9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Não s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C752F9" w:rsidRPr="00D11333" w14:paraId="205C0D65" w14:textId="77777777" w:rsidTr="00EA2EC8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7C9CB" w14:textId="77777777" w:rsidR="00C752F9" w:rsidRPr="0077247A" w:rsidRDefault="00C752F9" w:rsidP="004E3AF1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1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53959" w14:textId="44A99F35" w:rsidR="00C752F9" w:rsidRPr="00D11333" w:rsidRDefault="00C752F9" w:rsidP="004E3AF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Foi oferecido pelo estabelecimento de saúde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0BE9" w14:textId="77777777" w:rsidR="00C752F9" w:rsidRPr="00D11333" w:rsidRDefault="00C752F9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B7CB" w14:textId="77777777" w:rsidR="00C752F9" w:rsidRPr="00D11333" w:rsidRDefault="00C752F9" w:rsidP="00EA2EC8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D1E5" w14:textId="77777777" w:rsidR="00C752F9" w:rsidRPr="00D11333" w:rsidRDefault="00C752F9" w:rsidP="00EA2EC8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C752F9" w:rsidRPr="00D11333" w14:paraId="7D85CF9B" w14:textId="77777777" w:rsidTr="00EA2EC8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8D5F" w14:textId="77777777" w:rsidR="00C752F9" w:rsidRPr="0077247A" w:rsidRDefault="00C752F9" w:rsidP="004E3AF1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2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E3966" w14:textId="65623041" w:rsidR="00C752F9" w:rsidRPr="00D11333" w:rsidRDefault="00C752F9" w:rsidP="004E3AF1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Foi oferecido pela Secretaria de Saúde</w:t>
            </w:r>
            <w:r w:rsidRPr="00D11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C743" w14:textId="77777777" w:rsidR="00C752F9" w:rsidRPr="006276CA" w:rsidRDefault="00C752F9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1A92" w14:textId="77777777" w:rsidR="00C752F9" w:rsidRPr="006276CA" w:rsidRDefault="00C752F9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4CF3" w14:textId="77777777" w:rsidR="00C752F9" w:rsidRPr="006276CA" w:rsidRDefault="00C752F9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C752F9" w:rsidRPr="00D11333" w14:paraId="2FA6DAB8" w14:textId="77777777" w:rsidTr="00EA2EC8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64AC" w14:textId="77777777" w:rsidR="00C752F9" w:rsidRPr="0077247A" w:rsidRDefault="00C752F9" w:rsidP="004E3AF1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3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4DB99" w14:textId="1A0FD10E" w:rsidR="00C752F9" w:rsidRPr="00D11333" w:rsidRDefault="00C752F9" w:rsidP="004E3AF1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Foi feito por conta própria, fora do estabelecimento em que trabalha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5080" w14:textId="77777777" w:rsidR="00C752F9" w:rsidRPr="006276CA" w:rsidRDefault="00C752F9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2920" w14:textId="77777777" w:rsidR="00C752F9" w:rsidRPr="006276CA" w:rsidRDefault="00C752F9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764F" w14:textId="77777777" w:rsidR="00C752F9" w:rsidRPr="006276CA" w:rsidRDefault="00C752F9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14:paraId="018D6B02" w14:textId="77777777" w:rsidR="001D1094" w:rsidRPr="00D11333" w:rsidRDefault="001D1094" w:rsidP="00C752F9">
      <w:pPr>
        <w:rPr>
          <w:rFonts w:cs="Arial"/>
          <w:b/>
          <w:sz w:val="20"/>
        </w:rPr>
      </w:pPr>
    </w:p>
    <w:p w14:paraId="5D22FEE1" w14:textId="7C03EEEB" w:rsidR="00A85547" w:rsidRPr="0032374B" w:rsidRDefault="00A85547" w:rsidP="00A85547">
      <w:pPr>
        <w:rPr>
          <w:rFonts w:cs="Arial"/>
          <w:b/>
          <w:sz w:val="20"/>
        </w:rPr>
      </w:pPr>
    </w:p>
    <w:p w14:paraId="669AD67A" w14:textId="77777777" w:rsidR="00A85547" w:rsidRDefault="00A85547" w:rsidP="00D11333">
      <w:pPr>
        <w:rPr>
          <w:rFonts w:cs="Arial"/>
          <w:b/>
          <w:sz w:val="20"/>
        </w:rPr>
      </w:pPr>
    </w:p>
    <w:p w14:paraId="3D91C225" w14:textId="77777777" w:rsidR="000073CB" w:rsidRDefault="000073CB" w:rsidP="00D11333">
      <w:pPr>
        <w:rPr>
          <w:rFonts w:cs="Arial"/>
          <w:b/>
          <w:sz w:val="20"/>
        </w:rPr>
      </w:pPr>
    </w:p>
    <w:p w14:paraId="5B983409" w14:textId="3DF1B9DD" w:rsidR="000073CB" w:rsidRDefault="000073CB" w:rsidP="00D11333">
      <w:pPr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PARA TODOS</w:t>
      </w:r>
      <w:r w:rsidRPr="00EA2EC8">
        <w:rPr>
          <w:rFonts w:cs="Arial"/>
          <w:b/>
          <w:bCs/>
          <w:sz w:val="20"/>
        </w:rPr>
        <w:t xml:space="preserve"> ###</w:t>
      </w:r>
    </w:p>
    <w:p w14:paraId="232B76C1" w14:textId="77777777" w:rsidR="000073CB" w:rsidRDefault="000073CB" w:rsidP="00D11333">
      <w:pPr>
        <w:rPr>
          <w:rFonts w:cs="Arial"/>
          <w:b/>
          <w:sz w:val="20"/>
        </w:rPr>
      </w:pPr>
    </w:p>
    <w:p w14:paraId="16C91DAB" w14:textId="79112E55" w:rsidR="00353F39" w:rsidRDefault="00194D7C" w:rsidP="00D11333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 xml:space="preserve">F7A) </w:t>
      </w:r>
      <w:r w:rsidR="003D272E" w:rsidRPr="00810173">
        <w:rPr>
          <w:rFonts w:cs="Arial"/>
          <w:sz w:val="20"/>
        </w:rPr>
        <w:t>N</w:t>
      </w:r>
      <w:r w:rsidR="00F227E9" w:rsidRPr="00810173">
        <w:rPr>
          <w:rFonts w:cs="Arial"/>
          <w:sz w:val="20"/>
        </w:rPr>
        <w:t>a sua atividade n</w:t>
      </w:r>
      <w:r w:rsidR="003D272E" w:rsidRPr="00810173">
        <w:rPr>
          <w:rFonts w:cs="Arial"/>
          <w:sz w:val="20"/>
        </w:rPr>
        <w:t>este estabelecimento, há algum</w:t>
      </w:r>
      <w:r w:rsidR="00B37B8E" w:rsidRPr="00810173">
        <w:rPr>
          <w:rFonts w:cs="Arial"/>
          <w:sz w:val="20"/>
        </w:rPr>
        <w:t xml:space="preserve"> </w:t>
      </w:r>
      <w:r w:rsidRPr="00810173">
        <w:rPr>
          <w:rFonts w:cs="Arial"/>
          <w:sz w:val="20"/>
        </w:rPr>
        <w:t xml:space="preserve">sistema eletrônico </w:t>
      </w:r>
      <w:r w:rsidR="003D272E" w:rsidRPr="00810173">
        <w:rPr>
          <w:rFonts w:cs="Arial"/>
          <w:sz w:val="20"/>
        </w:rPr>
        <w:t>que</w:t>
      </w:r>
      <w:r w:rsidRPr="00810173">
        <w:rPr>
          <w:rFonts w:cs="Arial"/>
          <w:sz w:val="20"/>
        </w:rPr>
        <w:t xml:space="preserve"> </w:t>
      </w:r>
      <w:r w:rsidR="00F227E9" w:rsidRPr="00810173">
        <w:rPr>
          <w:rFonts w:cs="Arial"/>
          <w:sz w:val="20"/>
        </w:rPr>
        <w:t xml:space="preserve">lhe </w:t>
      </w:r>
      <w:r w:rsidRPr="00810173">
        <w:rPr>
          <w:rFonts w:cs="Arial"/>
          <w:sz w:val="20"/>
        </w:rPr>
        <w:t>permite…</w:t>
      </w:r>
      <w:r w:rsidR="00F227E9" w:rsidRPr="00810173">
        <w:rPr>
          <w:rFonts w:cs="Arial"/>
          <w:sz w:val="20"/>
        </w:rPr>
        <w:t>?</w:t>
      </w:r>
      <w:r w:rsidRPr="00810173">
        <w:rPr>
          <w:rFonts w:cs="Arial"/>
          <w:b/>
          <w:sz w:val="20"/>
        </w:rPr>
        <w:t xml:space="preserve"> </w:t>
      </w:r>
    </w:p>
    <w:p w14:paraId="33EADB90" w14:textId="7111EBCA" w:rsidR="00353F39" w:rsidRDefault="00353F39" w:rsidP="00353F3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456001CE" w14:textId="77777777" w:rsidR="003D272E" w:rsidRPr="00810173" w:rsidRDefault="003D272E" w:rsidP="00C752F9">
      <w:pPr>
        <w:jc w:val="both"/>
        <w:rPr>
          <w:rFonts w:cs="Arial"/>
          <w:b/>
          <w:sz w:val="20"/>
        </w:rPr>
      </w:pPr>
    </w:p>
    <w:p w14:paraId="0F3209C4" w14:textId="65A86A44" w:rsidR="003D272E" w:rsidRPr="0032374B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PARA CADA ITEM COM CÓD.</w:t>
      </w:r>
      <w:r w:rsidR="00AE5B04">
        <w:rPr>
          <w:rFonts w:cs="Arial"/>
          <w:b/>
          <w:sz w:val="20"/>
        </w:rPr>
        <w:t xml:space="preserve"> </w:t>
      </w:r>
      <w:r w:rsidRPr="0032374B">
        <w:rPr>
          <w:rFonts w:cs="Arial"/>
          <w:b/>
          <w:sz w:val="20"/>
        </w:rPr>
        <w:t>1 NA F7A</w:t>
      </w:r>
      <w:r w:rsidRPr="00EA2EC8">
        <w:rPr>
          <w:rFonts w:cs="Arial"/>
          <w:b/>
          <w:bCs/>
          <w:sz w:val="20"/>
        </w:rPr>
        <w:t xml:space="preserve"> ###</w:t>
      </w:r>
    </w:p>
    <w:p w14:paraId="0DAD5416" w14:textId="77777777" w:rsidR="00234855" w:rsidRPr="00D11333" w:rsidRDefault="00234855" w:rsidP="00D11333">
      <w:pPr>
        <w:rPr>
          <w:rFonts w:cs="Arial"/>
          <w:b/>
          <w:sz w:val="20"/>
        </w:rPr>
      </w:pPr>
    </w:p>
    <w:p w14:paraId="24E36215" w14:textId="06B63DC3" w:rsidR="000952C6" w:rsidRDefault="006504BB" w:rsidP="00D11333">
      <w:pPr>
        <w:rPr>
          <w:rFonts w:cs="Arial"/>
          <w:sz w:val="20"/>
        </w:rPr>
      </w:pPr>
      <w:r w:rsidRPr="00D11333">
        <w:rPr>
          <w:rFonts w:cs="Arial"/>
          <w:b/>
          <w:sz w:val="20"/>
        </w:rPr>
        <w:t xml:space="preserve">F7_1A)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3D272E">
        <w:rPr>
          <w:rFonts w:cs="Arial"/>
          <w:sz w:val="20"/>
        </w:rPr>
        <w:t>s</w:t>
      </w:r>
      <w:r w:rsidR="00AE5B04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proofErr w:type="gramStart"/>
      <w:r w:rsidR="00A85547">
        <w:rPr>
          <w:rFonts w:cs="Arial"/>
          <w:sz w:val="20"/>
        </w:rPr>
        <w:t xml:space="preserve">... </w:t>
      </w:r>
      <w:r w:rsidRPr="00D11333">
        <w:rPr>
          <w:rFonts w:cs="Arial"/>
          <w:sz w:val="20"/>
        </w:rPr>
        <w:t>?</w:t>
      </w:r>
      <w:proofErr w:type="gramEnd"/>
      <w:r w:rsidRPr="00D11333">
        <w:rPr>
          <w:rFonts w:cs="Arial"/>
          <w:sz w:val="20"/>
        </w:rPr>
        <w:t xml:space="preserve"> </w:t>
      </w:r>
    </w:p>
    <w:p w14:paraId="09343B18" w14:textId="046AEE0C" w:rsidR="000952C6" w:rsidRDefault="000952C6" w:rsidP="000952C6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552AD844" w14:textId="77777777" w:rsidR="009E33CF" w:rsidRPr="00D11333" w:rsidRDefault="009E33CF" w:rsidP="00D11333">
      <w:pPr>
        <w:rPr>
          <w:rFonts w:cs="Arial"/>
          <w:b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8050"/>
        <w:gridCol w:w="297"/>
        <w:gridCol w:w="297"/>
        <w:gridCol w:w="408"/>
        <w:gridCol w:w="297"/>
        <w:gridCol w:w="297"/>
        <w:gridCol w:w="297"/>
        <w:gridCol w:w="408"/>
      </w:tblGrid>
      <w:tr w:rsidR="00312A1E" w:rsidRPr="00D11333" w14:paraId="1946A45F" w14:textId="77777777" w:rsidTr="00C31291">
        <w:trPr>
          <w:cantSplit/>
          <w:trHeight w:val="182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7840A" w14:textId="2F97B8C3" w:rsidR="009E33CF" w:rsidRPr="00D11333" w:rsidRDefault="009E33CF" w:rsidP="00EA2EC8">
            <w:pPr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5D96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F7A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F0D2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F7_1A</w:t>
            </w:r>
          </w:p>
        </w:tc>
      </w:tr>
      <w:tr w:rsidR="00C31291" w:rsidRPr="00D11333" w14:paraId="62AC6F43" w14:textId="77777777" w:rsidTr="00C31291">
        <w:trPr>
          <w:cantSplit/>
          <w:trHeight w:val="1504"/>
        </w:trPr>
        <w:tc>
          <w:tcPr>
            <w:tcW w:w="0" w:type="auto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A28F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3951DD1" w14:textId="77777777" w:rsidR="00C31291" w:rsidRPr="00234855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Sim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AA5BAE9" w14:textId="77777777" w:rsidR="00C31291" w:rsidRPr="00234855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Não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D2E19CD" w14:textId="326A0E78" w:rsidR="00C31291" w:rsidRPr="00D11333" w:rsidRDefault="00C31291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A0940F" w14:textId="46DD0241" w:rsidR="00C31291" w:rsidRPr="003D272E" w:rsidRDefault="00C31291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75CBAFA" w14:textId="27AC43BE" w:rsidR="00C31291" w:rsidRPr="003D272E" w:rsidRDefault="00C31291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B7DACCA" w14:textId="49AA7B2B" w:rsidR="00C31291" w:rsidRPr="003D272E" w:rsidRDefault="00C31291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 w:rsidRPr="000E0B3F">
              <w:rPr>
                <w:rFonts w:cs="Arial"/>
                <w:sz w:val="20"/>
              </w:rPr>
              <w:t>Não fa</w:t>
            </w:r>
            <w:r w:rsidR="00442C22" w:rsidRPr="000E0B3F">
              <w:rPr>
                <w:rFonts w:cs="Arial"/>
                <w:sz w:val="20"/>
              </w:rPr>
              <w:t>ço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D55E12D" w14:textId="6729387D" w:rsidR="00C31291" w:rsidRPr="00D11333" w:rsidRDefault="00C31291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C31291" w:rsidRPr="00D11333" w14:paraId="30768D00" w14:textId="77777777" w:rsidTr="00C31291">
        <w:trPr>
          <w:cantSplit/>
          <w:trHeight w:val="2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372F" w14:textId="77777777" w:rsidR="00C31291" w:rsidRPr="005F3BA4" w:rsidRDefault="00C31291" w:rsidP="00D11333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B161" w14:textId="77777777" w:rsidR="00C31291" w:rsidRPr="00D11333" w:rsidRDefault="00C3129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Fornecer resumos de alta do paciente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D5FE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F93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3C7B" w14:textId="4017BCED" w:rsidR="00C31291" w:rsidRPr="00D11333" w:rsidRDefault="00C3129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1BF0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BD8C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8B57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AD85" w14:textId="676214F0" w:rsidR="00C31291" w:rsidRPr="00D11333" w:rsidRDefault="00C31291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4E878281" w14:textId="77777777" w:rsidTr="00C31291">
        <w:trPr>
          <w:cantSplit/>
          <w:trHeight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0FFE" w14:textId="77777777" w:rsidR="00C31291" w:rsidRPr="005F3BA4" w:rsidRDefault="00C31291" w:rsidP="00AC180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58B2" w14:textId="34F8949F" w:rsidR="00C31291" w:rsidRPr="00D11333" w:rsidRDefault="00C31291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Listar todos os medicamentos por paciente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AD7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2AA17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BAE" w14:textId="52D13AE9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E952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B0BA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A36A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FE11" w14:textId="203C7902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06251AA5" w14:textId="77777777" w:rsidTr="00C31291">
        <w:trPr>
          <w:cantSplit/>
          <w:trHeight w:val="1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6EC6" w14:textId="77777777" w:rsidR="00C31291" w:rsidRPr="005F3BA4" w:rsidRDefault="00C31291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46896" w14:textId="3F6A6580" w:rsidR="00C31291" w:rsidRPr="00D11333" w:rsidRDefault="00C31291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sz w:val="20"/>
              </w:rPr>
              <w:t xml:space="preserve">Listar todos os resultados de exames laboratoriais </w:t>
            </w:r>
            <w:r>
              <w:rPr>
                <w:rFonts w:cs="Arial"/>
                <w:sz w:val="20"/>
              </w:rPr>
              <w:t>por paciente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2759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47B0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12DA" w14:textId="1E29BFED" w:rsidR="00C31291" w:rsidRPr="00D11333" w:rsidRDefault="00C31291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EED0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958D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22F5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361" w14:textId="6C625744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0D1F14DC" w14:textId="77777777" w:rsidTr="00C31291">
        <w:trPr>
          <w:cantSplit/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ED94" w14:textId="77777777" w:rsidR="00C31291" w:rsidRPr="005F3BA4" w:rsidRDefault="00C31291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6251A" w14:textId="6FC4B780" w:rsidR="00C31291" w:rsidRPr="00D11333" w:rsidRDefault="00C31291" w:rsidP="004A2EC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sz w:val="20"/>
              </w:rPr>
              <w:t xml:space="preserve">Listar todos os resultados de exames radiológicos, incluindo laudos e imagens </w:t>
            </w:r>
            <w:r>
              <w:rPr>
                <w:rFonts w:cs="Arial"/>
                <w:sz w:val="20"/>
              </w:rPr>
              <w:t>por paciente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2438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6703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A454" w14:textId="07C825FA" w:rsidR="00C31291" w:rsidRPr="00D11333" w:rsidRDefault="00C31291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F0A7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ABF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5E14" w14:textId="77777777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37F3" w14:textId="3A6DBB16" w:rsidR="00C31291" w:rsidRPr="00D11333" w:rsidRDefault="00C31291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</w:tbl>
    <w:p w14:paraId="1C11A7E4" w14:textId="76B775F9" w:rsidR="002B3F6B" w:rsidRDefault="002B3F6B" w:rsidP="00D11333">
      <w:pPr>
        <w:rPr>
          <w:rFonts w:cs="Arial"/>
          <w:b/>
          <w:sz w:val="20"/>
        </w:rPr>
      </w:pPr>
    </w:p>
    <w:p w14:paraId="56618851" w14:textId="77777777" w:rsidR="0054301C" w:rsidRDefault="0054301C" w:rsidP="00D11333">
      <w:pPr>
        <w:rPr>
          <w:rFonts w:cs="Arial"/>
          <w:b/>
          <w:sz w:val="20"/>
        </w:rPr>
      </w:pPr>
    </w:p>
    <w:p w14:paraId="110B2FA0" w14:textId="77777777" w:rsidR="00F161A3" w:rsidRDefault="003D272E" w:rsidP="00466B0F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</w:t>
      </w:r>
      <w:r w:rsidR="00194D7C" w:rsidRPr="00810173">
        <w:rPr>
          <w:rFonts w:cs="Arial"/>
          <w:b/>
          <w:sz w:val="20"/>
        </w:rPr>
        <w:t xml:space="preserve">7B) </w:t>
      </w:r>
      <w:r w:rsidRPr="00810173">
        <w:rPr>
          <w:rFonts w:cs="Arial"/>
          <w:sz w:val="20"/>
        </w:rPr>
        <w:t>N</w:t>
      </w:r>
      <w:r w:rsidR="00F227E9" w:rsidRPr="00810173">
        <w:rPr>
          <w:rFonts w:cs="Arial"/>
          <w:sz w:val="20"/>
        </w:rPr>
        <w:t>a sua atividade n</w:t>
      </w:r>
      <w:r w:rsidRPr="00810173">
        <w:rPr>
          <w:rFonts w:cs="Arial"/>
          <w:sz w:val="20"/>
        </w:rPr>
        <w:t>este estabelecimento, há algum</w:t>
      </w:r>
      <w:r w:rsidR="00194D7C" w:rsidRPr="00810173">
        <w:rPr>
          <w:rFonts w:cs="Arial"/>
          <w:sz w:val="20"/>
        </w:rPr>
        <w:t xml:space="preserve"> sistema eletrônico </w:t>
      </w:r>
      <w:r w:rsidRPr="00810173">
        <w:rPr>
          <w:rFonts w:cs="Arial"/>
          <w:sz w:val="20"/>
        </w:rPr>
        <w:t>que</w:t>
      </w:r>
      <w:r w:rsidR="00194D7C" w:rsidRPr="00810173">
        <w:rPr>
          <w:rFonts w:cs="Arial"/>
          <w:sz w:val="20"/>
        </w:rPr>
        <w:t xml:space="preserve"> </w:t>
      </w:r>
      <w:r w:rsidR="00F227E9" w:rsidRPr="00810173">
        <w:rPr>
          <w:rFonts w:cs="Arial"/>
          <w:sz w:val="20"/>
        </w:rPr>
        <w:t xml:space="preserve">lhe </w:t>
      </w:r>
      <w:r w:rsidR="00194D7C" w:rsidRPr="00810173">
        <w:rPr>
          <w:rFonts w:cs="Arial"/>
          <w:sz w:val="20"/>
        </w:rPr>
        <w:t>permite…</w:t>
      </w:r>
      <w:r w:rsidR="00F227E9" w:rsidRPr="00810173">
        <w:rPr>
          <w:rFonts w:cs="Arial"/>
          <w:sz w:val="20"/>
        </w:rPr>
        <w:t>?</w:t>
      </w:r>
      <w:r w:rsidR="00194D7C" w:rsidRPr="00810173">
        <w:rPr>
          <w:rFonts w:cs="Arial"/>
          <w:b/>
          <w:sz w:val="20"/>
        </w:rPr>
        <w:t xml:space="preserve"> </w:t>
      </w:r>
    </w:p>
    <w:p w14:paraId="68E7AAC5" w14:textId="414E805C" w:rsidR="00F161A3" w:rsidRDefault="00F161A3" w:rsidP="00F161A3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1D37101F" w14:textId="77777777" w:rsidR="00235478" w:rsidRDefault="00235478" w:rsidP="00D11333">
      <w:pPr>
        <w:rPr>
          <w:rFonts w:cs="Arial"/>
          <w:b/>
          <w:sz w:val="20"/>
        </w:rPr>
      </w:pPr>
    </w:p>
    <w:p w14:paraId="647227D6" w14:textId="77777777" w:rsidR="003D272E" w:rsidRPr="0032374B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PARA CADA ITEM COM CÓD.1 NA F7B</w:t>
      </w:r>
      <w:r w:rsidRPr="00EA2EC8">
        <w:rPr>
          <w:rFonts w:cs="Arial"/>
          <w:b/>
          <w:bCs/>
          <w:sz w:val="20"/>
        </w:rPr>
        <w:t xml:space="preserve"> ###</w:t>
      </w:r>
    </w:p>
    <w:p w14:paraId="0A6F2DE3" w14:textId="77777777" w:rsidR="003D272E" w:rsidRPr="00D11333" w:rsidRDefault="003D272E" w:rsidP="00D11333">
      <w:pPr>
        <w:rPr>
          <w:rFonts w:cs="Arial"/>
          <w:b/>
          <w:sz w:val="20"/>
        </w:rPr>
      </w:pPr>
    </w:p>
    <w:p w14:paraId="49313412" w14:textId="186C1744" w:rsidR="00F161A3" w:rsidRDefault="00235478" w:rsidP="00D11333">
      <w:pPr>
        <w:rPr>
          <w:rFonts w:cs="Arial"/>
          <w:sz w:val="20"/>
        </w:rPr>
      </w:pPr>
      <w:r w:rsidRPr="00D11333">
        <w:rPr>
          <w:rFonts w:cs="Arial"/>
          <w:b/>
          <w:sz w:val="20"/>
        </w:rPr>
        <w:t xml:space="preserve">F7_1B)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660200">
        <w:rPr>
          <w:rFonts w:cs="Arial"/>
          <w:sz w:val="20"/>
        </w:rPr>
        <w:t>s</w:t>
      </w:r>
      <w:r w:rsidR="00AE5B04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r w:rsidR="00660200">
        <w:rPr>
          <w:rFonts w:cs="Arial"/>
          <w:sz w:val="20"/>
        </w:rPr>
        <w:t>_______</w:t>
      </w:r>
      <w:r w:rsidRPr="00D11333">
        <w:rPr>
          <w:rFonts w:cs="Arial"/>
          <w:sz w:val="20"/>
        </w:rPr>
        <w:t>?</w:t>
      </w:r>
    </w:p>
    <w:p w14:paraId="3FBA481A" w14:textId="305421E0" w:rsidR="00F161A3" w:rsidRDefault="00F161A3" w:rsidP="00F161A3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6E818391" w14:textId="618724A2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  <w:r w:rsidRPr="00D11333">
        <w:rPr>
          <w:rFonts w:cs="Arial"/>
          <w:sz w:val="20"/>
        </w:rPr>
        <w:tab/>
      </w:r>
    </w:p>
    <w:tbl>
      <w:tblPr>
        <w:tblW w:w="49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857"/>
        <w:gridCol w:w="424"/>
        <w:gridCol w:w="422"/>
        <w:gridCol w:w="505"/>
        <w:gridCol w:w="424"/>
        <w:gridCol w:w="424"/>
        <w:gridCol w:w="422"/>
        <w:gridCol w:w="505"/>
      </w:tblGrid>
      <w:tr w:rsidR="005E65E9" w:rsidRPr="00D11333" w14:paraId="311FC95E" w14:textId="77777777" w:rsidTr="00C31291">
        <w:trPr>
          <w:cantSplit/>
          <w:trHeight w:val="320"/>
        </w:trPr>
        <w:tc>
          <w:tcPr>
            <w:tcW w:w="348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15519" w14:textId="6A97E61B" w:rsidR="005E65E9" w:rsidRPr="00D11333" w:rsidRDefault="005E65E9" w:rsidP="00EA2EC8">
            <w:pPr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9100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CA5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</w:tr>
      <w:tr w:rsidR="00C31291" w:rsidRPr="00D11333" w14:paraId="356D84A5" w14:textId="77777777" w:rsidTr="00C31291">
        <w:trPr>
          <w:cantSplit/>
          <w:trHeight w:val="1340"/>
        </w:trPr>
        <w:tc>
          <w:tcPr>
            <w:tcW w:w="34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E5B4" w14:textId="77777777" w:rsidR="00C31291" w:rsidRPr="00D11333" w:rsidRDefault="00C3129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84F9F6" w14:textId="77777777" w:rsidR="00C31291" w:rsidRPr="003D272E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Sim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764ED3" w14:textId="77777777" w:rsidR="00C31291" w:rsidRPr="003D272E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Não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5E15CD7" w14:textId="35355F71" w:rsidR="00C31291" w:rsidRPr="00D11333" w:rsidRDefault="00C31291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B3A834" w14:textId="1D8DE672" w:rsidR="00C31291" w:rsidRPr="003D272E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48B5B9" w14:textId="67CE6DF7" w:rsidR="00C31291" w:rsidRPr="003D272E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4704416" w14:textId="3CE21AB0" w:rsidR="00C31291" w:rsidRPr="003D272E" w:rsidRDefault="00C31291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E0B3F">
              <w:rPr>
                <w:rFonts w:cs="Arial"/>
                <w:sz w:val="20"/>
              </w:rPr>
              <w:t>Não fa</w:t>
            </w:r>
            <w:r w:rsidR="00442C22" w:rsidRPr="000E0B3F">
              <w:rPr>
                <w:rFonts w:cs="Arial"/>
                <w:sz w:val="20"/>
              </w:rPr>
              <w:t>ço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714B96" w14:textId="451ABC32" w:rsidR="00C31291" w:rsidRPr="00D11333" w:rsidRDefault="00C31291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C31291" w:rsidRPr="00D11333" w14:paraId="2ECCB866" w14:textId="77777777" w:rsidTr="00C31291">
        <w:trPr>
          <w:cantSplit/>
          <w:trHeight w:val="302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8EE6" w14:textId="77777777" w:rsidR="00C31291" w:rsidRPr="00810173" w:rsidRDefault="00C31291" w:rsidP="00D11333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I</w:t>
            </w:r>
          </w:p>
        </w:tc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4E90B" w14:textId="14D042C3" w:rsidR="00C31291" w:rsidRPr="00810173" w:rsidRDefault="00C31291" w:rsidP="00414E9F">
            <w:pPr>
              <w:ind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 Agendar consultas, exames, procedimentos ou cirurgias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C84" w14:textId="77777777" w:rsidR="00C31291" w:rsidRPr="0081017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E5C5" w14:textId="77777777" w:rsidR="00C31291" w:rsidRPr="0081017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5D45" w14:textId="1433180D" w:rsidR="00C31291" w:rsidRPr="0081017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1973" w14:textId="77777777" w:rsidR="00C31291" w:rsidRPr="0081017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3481" w14:textId="77777777" w:rsidR="00C31291" w:rsidRPr="0081017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3000" w14:textId="77777777" w:rsidR="00C31291" w:rsidRPr="0081017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DB74" w14:textId="7E9CBB69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49BB12BA" w14:textId="77777777" w:rsidTr="00C31291">
        <w:trPr>
          <w:cantSplit/>
          <w:trHeight w:val="27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F0ED" w14:textId="77777777" w:rsidR="00C31291" w:rsidRPr="004C3965" w:rsidRDefault="00C31291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H</w:t>
            </w:r>
          </w:p>
        </w:tc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A610" w14:textId="77777777" w:rsidR="00C31291" w:rsidRPr="00D11333" w:rsidRDefault="00C31291" w:rsidP="004D43AC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Imprimir relatórios com informações do paciente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984B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3EFA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4A7" w14:textId="6EAEB099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9B6F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D953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237D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39BE" w14:textId="5DF8811C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058953FC" w14:textId="77777777" w:rsidTr="00C31291">
        <w:trPr>
          <w:cantSplit/>
          <w:trHeight w:val="254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4835" w14:textId="77777777" w:rsidR="00C31291" w:rsidRPr="004C3965" w:rsidRDefault="00C31291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J</w:t>
            </w:r>
          </w:p>
        </w:tc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DC89" w14:textId="7A963D20" w:rsidR="00C31291" w:rsidRPr="00D11333" w:rsidRDefault="00C31291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sz w:val="20"/>
              </w:rPr>
              <w:t>Pedir exames laboratoriais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7852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A1B3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9D1E" w14:textId="67251C93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47A9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0E56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E178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143E" w14:textId="644FF502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6248796E" w14:textId="77777777" w:rsidTr="00C31291">
        <w:trPr>
          <w:cantSplit/>
          <w:trHeight w:val="272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ACA3" w14:textId="77777777" w:rsidR="00C31291" w:rsidRPr="004C3965" w:rsidRDefault="00C31291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K</w:t>
            </w:r>
          </w:p>
        </w:tc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A4A3" w14:textId="70B3F0A1" w:rsidR="00C31291" w:rsidRPr="00D11333" w:rsidRDefault="00C31291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sz w:val="20"/>
              </w:rPr>
              <w:t>Pedir exames de imagem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B644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27A4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0A53" w14:textId="08DD3F30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DBE3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CBF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6ED0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6D1" w14:textId="3EA9B309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  <w:tr w:rsidR="00C31291" w:rsidRPr="00D11333" w14:paraId="19C719C2" w14:textId="77777777" w:rsidTr="00C31291">
        <w:trPr>
          <w:cantSplit/>
          <w:trHeight w:val="276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5212" w14:textId="77777777" w:rsidR="00C31291" w:rsidRPr="004C3965" w:rsidRDefault="00C31291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M</w:t>
            </w:r>
          </w:p>
        </w:tc>
        <w:tc>
          <w:tcPr>
            <w:tcW w:w="3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3F9A" w14:textId="42234201" w:rsidR="00C31291" w:rsidRPr="00D11333" w:rsidRDefault="00C31291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sz w:val="20"/>
              </w:rPr>
              <w:t>Gerar pedidos de materiais e suprimentos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C039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3D45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1AB7" w14:textId="582A2DD7" w:rsidR="00C31291" w:rsidRPr="00D11333" w:rsidRDefault="00C31291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B540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18C3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D9BE" w14:textId="77777777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4983" w14:textId="585BE6E4" w:rsidR="00C31291" w:rsidRPr="00D11333" w:rsidRDefault="00C31291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</w:tr>
    </w:tbl>
    <w:p w14:paraId="0633E1ED" w14:textId="77777777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</w:p>
    <w:p w14:paraId="2CD21249" w14:textId="74407305" w:rsidR="005378E5" w:rsidRPr="00EA2EC8" w:rsidRDefault="005378E5" w:rsidP="00847304">
      <w:pPr>
        <w:rPr>
          <w:rFonts w:cs="Arial"/>
          <w:b/>
          <w:bCs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QUESTÕES F11 E F11_1 SOMENTE PARA MÉDICOS. ENFERMEIROS IR PARA F</w:t>
      </w:r>
      <w:r w:rsidR="005874E2" w:rsidRPr="0032374B">
        <w:rPr>
          <w:rFonts w:cs="Arial"/>
          <w:b/>
          <w:sz w:val="20"/>
        </w:rPr>
        <w:t>11A</w:t>
      </w:r>
      <w:r w:rsidRPr="00EA2EC8">
        <w:rPr>
          <w:rFonts w:cs="Arial"/>
          <w:b/>
          <w:bCs/>
          <w:sz w:val="20"/>
        </w:rPr>
        <w:t xml:space="preserve"> ###</w:t>
      </w:r>
    </w:p>
    <w:p w14:paraId="1214453A" w14:textId="77777777" w:rsidR="00194D7C" w:rsidRPr="00D11333" w:rsidRDefault="00194D7C" w:rsidP="00D11333">
      <w:pPr>
        <w:rPr>
          <w:rFonts w:cs="Arial"/>
          <w:sz w:val="20"/>
        </w:rPr>
      </w:pPr>
    </w:p>
    <w:p w14:paraId="38DA25A5" w14:textId="66690A29" w:rsidR="00F161A3" w:rsidRDefault="00194D7C" w:rsidP="00D11333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 xml:space="preserve">F11) </w:t>
      </w:r>
      <w:r w:rsidR="00DE4D3B">
        <w:rPr>
          <w:rFonts w:cs="Arial"/>
          <w:sz w:val="20"/>
        </w:rPr>
        <w:t>No</w:t>
      </w:r>
      <w:r w:rsidR="0029608C">
        <w:rPr>
          <w:rFonts w:cs="Arial"/>
          <w:sz w:val="20"/>
        </w:rPr>
        <w:t xml:space="preserve"> ____</w:t>
      </w:r>
      <w:r w:rsidR="00DE4D3B">
        <w:rPr>
          <w:rFonts w:cs="Arial"/>
          <w:sz w:val="20"/>
        </w:rPr>
        <w:t xml:space="preserve"> </w:t>
      </w:r>
      <w:r w:rsidR="00DE4D3B" w:rsidRPr="00E91EF1">
        <w:rPr>
          <w:rFonts w:cs="Arial"/>
          <w:b/>
          <w:sz w:val="20"/>
        </w:rPr>
        <w:t>[NOME DO ESTABELECIMENTO DE SAÚDE]</w:t>
      </w:r>
      <w:r w:rsidRPr="00D11333">
        <w:rPr>
          <w:rFonts w:cs="Arial"/>
          <w:sz w:val="20"/>
        </w:rPr>
        <w:t xml:space="preserve">, </w:t>
      </w:r>
      <w:r w:rsidR="00B8266B">
        <w:rPr>
          <w:rFonts w:cs="Arial"/>
          <w:sz w:val="20"/>
        </w:rPr>
        <w:t xml:space="preserve">a prescrição médica </w:t>
      </w:r>
      <w:r w:rsidR="00127BF6">
        <w:rPr>
          <w:rFonts w:cs="Arial"/>
          <w:sz w:val="20"/>
        </w:rPr>
        <w:t>costuma ser</w:t>
      </w:r>
      <w:r w:rsidRPr="00D11333">
        <w:rPr>
          <w:rFonts w:cs="Arial"/>
          <w:sz w:val="20"/>
        </w:rPr>
        <w:t xml:space="preserve"> realizada</w:t>
      </w:r>
      <w:r w:rsidR="00127BF6">
        <w:rPr>
          <w:rFonts w:cs="Arial"/>
          <w:sz w:val="20"/>
        </w:rPr>
        <w:t>...</w:t>
      </w:r>
    </w:p>
    <w:p w14:paraId="78076E0C" w14:textId="22D929E2" w:rsidR="00F161A3" w:rsidRDefault="00F161A3" w:rsidP="00F161A3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43272732" w14:textId="77777777" w:rsidR="00417EC6" w:rsidRPr="00D11333" w:rsidRDefault="00417EC6" w:rsidP="00D11333">
      <w:pPr>
        <w:jc w:val="both"/>
        <w:rPr>
          <w:rFonts w:cs="Arial"/>
          <w:sz w:val="20"/>
        </w:rPr>
      </w:pPr>
    </w:p>
    <w:tbl>
      <w:tblPr>
        <w:tblW w:w="38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941"/>
        <w:gridCol w:w="2622"/>
      </w:tblGrid>
      <w:tr w:rsidR="005378E5" w:rsidRPr="00D11333" w14:paraId="79C66607" w14:textId="77777777" w:rsidTr="005378E5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7870" w14:textId="77777777" w:rsidR="005378E5" w:rsidRPr="005378E5" w:rsidRDefault="005378E5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44145" w14:textId="77777777" w:rsidR="005378E5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D314" w14:textId="05C552BD" w:rsidR="005378E5" w:rsidRPr="005378E5" w:rsidRDefault="006933B5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5378E5" w:rsidRPr="005378E5">
              <w:rPr>
                <w:rFonts w:cs="Arial"/>
                <w:b/>
                <w:sz w:val="20"/>
              </w:rPr>
              <w:t xml:space="preserve">PARA </w:t>
            </w:r>
            <w:r w:rsidR="002F76A1">
              <w:rPr>
                <w:rFonts w:cs="Arial"/>
                <w:b/>
                <w:sz w:val="20"/>
              </w:rPr>
              <w:t>F10</w:t>
            </w:r>
          </w:p>
        </w:tc>
      </w:tr>
      <w:tr w:rsidR="004C6037" w:rsidRPr="00D11333" w14:paraId="5BB5D11C" w14:textId="77777777" w:rsidTr="00D80F33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0A7C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1F46" w14:textId="77777777" w:rsidR="004C6037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  <w:r w:rsidR="004C6037" w:rsidRPr="00D11333">
              <w:rPr>
                <w:rFonts w:cs="Arial"/>
                <w:sz w:val="20"/>
              </w:rPr>
              <w:t xml:space="preserve"> computador, em formato eletrônico e impressa</w:t>
            </w:r>
          </w:p>
        </w:tc>
        <w:tc>
          <w:tcPr>
            <w:tcW w:w="1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C8D4F" w14:textId="77777777" w:rsidR="004C6037" w:rsidRPr="005378E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5378E5">
              <w:rPr>
                <w:rFonts w:cs="Arial"/>
                <w:b/>
                <w:sz w:val="20"/>
              </w:rPr>
              <w:t>PROSSIGA</w:t>
            </w:r>
          </w:p>
        </w:tc>
      </w:tr>
      <w:tr w:rsidR="004C6037" w:rsidRPr="00D11333" w14:paraId="263C3C12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0EF6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3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F3DF" w14:textId="77777777" w:rsidR="004C6037" w:rsidRPr="00D11333" w:rsidRDefault="004C603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Ou de ambas as formas</w:t>
            </w:r>
          </w:p>
        </w:tc>
        <w:tc>
          <w:tcPr>
            <w:tcW w:w="15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E7933" w14:textId="77777777" w:rsidR="004C6037" w:rsidRPr="005378E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4C6037" w:rsidRPr="00D11333" w14:paraId="18694039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4E43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C4FDE" w14:textId="34F9FEEB" w:rsidR="004C6037" w:rsidRPr="00D11333" w:rsidRDefault="004C6037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 w:rsidR="00C31291">
              <w:rPr>
                <w:rFonts w:cs="Arial"/>
                <w:sz w:val="20"/>
              </w:rPr>
              <w:t>ei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30E" w14:textId="7E03D7A0" w:rsidR="004C6037" w:rsidRPr="005378E5" w:rsidRDefault="006933B5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4C6037" w:rsidRPr="005378E5">
              <w:rPr>
                <w:rFonts w:cs="Arial"/>
                <w:b/>
                <w:sz w:val="20"/>
              </w:rPr>
              <w:t>PARA F</w:t>
            </w:r>
            <w:r w:rsidR="002F76A1">
              <w:rPr>
                <w:rFonts w:cs="Arial"/>
                <w:b/>
                <w:sz w:val="20"/>
              </w:rPr>
              <w:t>10</w:t>
            </w:r>
          </w:p>
        </w:tc>
      </w:tr>
    </w:tbl>
    <w:p w14:paraId="0AF495A2" w14:textId="77777777" w:rsidR="00BB21A5" w:rsidRPr="0032374B" w:rsidRDefault="00BB21A5" w:rsidP="00D11333">
      <w:pPr>
        <w:jc w:val="both"/>
        <w:rPr>
          <w:rFonts w:cs="Arial"/>
          <w:b/>
          <w:sz w:val="20"/>
        </w:rPr>
      </w:pPr>
    </w:p>
    <w:p w14:paraId="641D2D4F" w14:textId="77777777" w:rsidR="005378E5" w:rsidRPr="0032374B" w:rsidRDefault="005378E5" w:rsidP="005378E5">
      <w:pPr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SE CÓDS. 2 OU 3 NA F11</w:t>
      </w:r>
      <w:r w:rsidRPr="00EA2EC8">
        <w:rPr>
          <w:rFonts w:cs="Arial"/>
          <w:b/>
          <w:bCs/>
          <w:sz w:val="20"/>
        </w:rPr>
        <w:t xml:space="preserve"> ###</w:t>
      </w:r>
    </w:p>
    <w:p w14:paraId="53009DA0" w14:textId="77777777" w:rsidR="0029608C" w:rsidRDefault="0029608C" w:rsidP="00D11333">
      <w:pPr>
        <w:jc w:val="both"/>
        <w:rPr>
          <w:rFonts w:cs="Arial"/>
          <w:b/>
          <w:sz w:val="20"/>
        </w:rPr>
      </w:pPr>
    </w:p>
    <w:p w14:paraId="2F3F5090" w14:textId="7F7E63B5" w:rsidR="00F161A3" w:rsidRDefault="00194D7C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F11_1) </w:t>
      </w:r>
      <w:r w:rsidRPr="00D11333">
        <w:rPr>
          <w:rFonts w:cs="Arial"/>
          <w:sz w:val="20"/>
        </w:rPr>
        <w:t xml:space="preserve">Sendo impressa, o(a) </w:t>
      </w:r>
      <w:r w:rsidR="00660200">
        <w:rPr>
          <w:rFonts w:cs="Arial"/>
          <w:sz w:val="20"/>
        </w:rPr>
        <w:t>s</w:t>
      </w:r>
      <w:r w:rsidRPr="00D11333">
        <w:rPr>
          <w:rFonts w:cs="Arial"/>
          <w:sz w:val="20"/>
        </w:rPr>
        <w:t>enhor(a) assina a prescriçã</w:t>
      </w:r>
      <w:r w:rsidR="00C31291">
        <w:rPr>
          <w:rFonts w:cs="Arial"/>
          <w:sz w:val="20"/>
        </w:rPr>
        <w:t>o:</w:t>
      </w:r>
      <w:r w:rsidRPr="00D11333">
        <w:rPr>
          <w:rFonts w:cs="Arial"/>
          <w:b/>
          <w:sz w:val="20"/>
        </w:rPr>
        <w:t xml:space="preserve"> </w:t>
      </w:r>
    </w:p>
    <w:p w14:paraId="2E226191" w14:textId="77777777" w:rsidR="00F161A3" w:rsidRDefault="00F161A3" w:rsidP="00F161A3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15DF94E8" w14:textId="77777777" w:rsidR="00417EC6" w:rsidRPr="00D11333" w:rsidRDefault="00417EC6" w:rsidP="00D11333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194D7C" w:rsidRPr="00D11333" w14:paraId="1EF71885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052D6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6AB51" w14:textId="77777777" w:rsidR="00194D7C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</w:tr>
      <w:tr w:rsidR="00194D7C" w:rsidRPr="00D11333" w14:paraId="563A3ECA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74D8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43BA" w14:textId="77777777" w:rsidR="00194D7C" w:rsidRPr="00D11333" w:rsidRDefault="00194D7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Ou </w:t>
            </w:r>
            <w:r w:rsidR="00B37B8E" w:rsidRPr="00D11333">
              <w:rPr>
                <w:rFonts w:cs="Arial"/>
                <w:sz w:val="20"/>
              </w:rPr>
              <w:t>n</w:t>
            </w:r>
            <w:r w:rsidRPr="00D11333">
              <w:rPr>
                <w:rFonts w:cs="Arial"/>
                <w:sz w:val="20"/>
              </w:rPr>
              <w:t>o computador, por meio de certificado digital</w:t>
            </w:r>
          </w:p>
        </w:tc>
      </w:tr>
      <w:tr w:rsidR="00194D7C" w:rsidRPr="00D11333" w14:paraId="2ABF56F2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ADEB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BE60" w14:textId="7D84585C" w:rsidR="00194D7C" w:rsidRPr="00D11333" w:rsidRDefault="00194D7C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 w:rsidR="00C31291">
              <w:rPr>
                <w:rFonts w:cs="Arial"/>
                <w:sz w:val="20"/>
              </w:rPr>
              <w:t>ei</w:t>
            </w:r>
          </w:p>
        </w:tc>
      </w:tr>
    </w:tbl>
    <w:p w14:paraId="52548CBA" w14:textId="77777777" w:rsidR="00417EC6" w:rsidRDefault="00417EC6" w:rsidP="00D11333">
      <w:pPr>
        <w:jc w:val="both"/>
        <w:rPr>
          <w:rFonts w:cs="Arial"/>
          <w:b/>
          <w:sz w:val="20"/>
        </w:rPr>
      </w:pPr>
    </w:p>
    <w:p w14:paraId="29E9DFD0" w14:textId="3DC932C6" w:rsidR="005874E2" w:rsidRPr="00EA2EC8" w:rsidRDefault="005874E2" w:rsidP="005874E2">
      <w:pPr>
        <w:rPr>
          <w:rFonts w:cs="Arial"/>
          <w:b/>
          <w:bCs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QUESTÕES F11A E F11A_1 SOMENTE PARA ENFERMEIROS. MÉDICOS IR PARA F</w:t>
      </w:r>
      <w:r w:rsidR="002F76A1" w:rsidRPr="0032374B">
        <w:rPr>
          <w:rFonts w:cs="Arial"/>
          <w:b/>
          <w:sz w:val="20"/>
        </w:rPr>
        <w:t>10</w:t>
      </w:r>
      <w:r w:rsidRPr="00EA2EC8">
        <w:rPr>
          <w:rFonts w:cs="Arial"/>
          <w:b/>
          <w:bCs/>
          <w:sz w:val="20"/>
        </w:rPr>
        <w:t xml:space="preserve"> ###</w:t>
      </w:r>
    </w:p>
    <w:p w14:paraId="6F7F677D" w14:textId="77777777" w:rsidR="005874E2" w:rsidRDefault="005874E2" w:rsidP="005874E2">
      <w:pPr>
        <w:jc w:val="both"/>
        <w:rPr>
          <w:rFonts w:cs="Arial"/>
          <w:b/>
          <w:sz w:val="20"/>
        </w:rPr>
      </w:pPr>
    </w:p>
    <w:p w14:paraId="39C0C166" w14:textId="2E33973F" w:rsidR="00F161A3" w:rsidRDefault="005874E2" w:rsidP="005874E2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F11A) </w:t>
      </w:r>
      <w:r>
        <w:rPr>
          <w:rFonts w:cs="Arial"/>
          <w:sz w:val="20"/>
        </w:rPr>
        <w:t xml:space="preserve">No ____ </w:t>
      </w:r>
      <w:r w:rsidRPr="00E91EF1">
        <w:rPr>
          <w:rFonts w:cs="Arial"/>
          <w:b/>
          <w:sz w:val="20"/>
        </w:rPr>
        <w:t>[NOME DO ESTABELECIMENTO DE SAÚDE]</w:t>
      </w:r>
      <w:r w:rsidRPr="00D11333">
        <w:rPr>
          <w:rFonts w:cs="Arial"/>
          <w:sz w:val="20"/>
        </w:rPr>
        <w:t xml:space="preserve">, </w:t>
      </w:r>
      <w:r>
        <w:rPr>
          <w:rFonts w:cs="Arial"/>
          <w:sz w:val="20"/>
        </w:rPr>
        <w:t>a prescrição de enfermagem costuma ser</w:t>
      </w:r>
      <w:r w:rsidRPr="00D11333">
        <w:rPr>
          <w:rFonts w:cs="Arial"/>
          <w:sz w:val="20"/>
        </w:rPr>
        <w:t xml:space="preserve"> realizada</w:t>
      </w:r>
      <w:r>
        <w:rPr>
          <w:rFonts w:cs="Arial"/>
          <w:sz w:val="20"/>
        </w:rPr>
        <w:t>...</w:t>
      </w:r>
      <w:r w:rsidRPr="00D11333">
        <w:rPr>
          <w:rFonts w:cs="Arial"/>
          <w:sz w:val="20"/>
        </w:rPr>
        <w:t xml:space="preserve"> </w:t>
      </w:r>
    </w:p>
    <w:p w14:paraId="261E0604" w14:textId="593EA9B9" w:rsidR="005874E2" w:rsidRPr="00C31291" w:rsidRDefault="00F161A3" w:rsidP="005874E2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lastRenderedPageBreak/>
        <w:t>Nesta pergunta é possível assinalar somente uma alternativa.</w:t>
      </w:r>
    </w:p>
    <w:p w14:paraId="68D97E4C" w14:textId="77777777" w:rsidR="005874E2" w:rsidRPr="00D11333" w:rsidRDefault="005874E2" w:rsidP="005874E2">
      <w:pPr>
        <w:jc w:val="both"/>
        <w:rPr>
          <w:rFonts w:cs="Arial"/>
          <w:sz w:val="20"/>
        </w:rPr>
      </w:pPr>
    </w:p>
    <w:tbl>
      <w:tblPr>
        <w:tblW w:w="38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941"/>
        <w:gridCol w:w="2622"/>
      </w:tblGrid>
      <w:tr w:rsidR="005874E2" w:rsidRPr="00D11333" w14:paraId="0963086D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F284F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A64D1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AB86" w14:textId="74741374" w:rsidR="005874E2" w:rsidRPr="005378E5" w:rsidRDefault="006933B5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5874E2" w:rsidRPr="005378E5">
              <w:rPr>
                <w:rFonts w:cs="Arial"/>
                <w:b/>
                <w:sz w:val="20"/>
              </w:rPr>
              <w:t>PARA F</w:t>
            </w:r>
            <w:r w:rsidR="002F76A1">
              <w:rPr>
                <w:rFonts w:cs="Arial"/>
                <w:b/>
                <w:sz w:val="20"/>
              </w:rPr>
              <w:t>10</w:t>
            </w:r>
          </w:p>
        </w:tc>
      </w:tr>
      <w:tr w:rsidR="005874E2" w:rsidRPr="00D11333" w14:paraId="4D09A630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01C9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3ABC" w14:textId="3FA5D13B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  <w:r w:rsidRPr="00D11333">
              <w:rPr>
                <w:rFonts w:cs="Arial"/>
                <w:sz w:val="20"/>
              </w:rPr>
              <w:t xml:space="preserve"> computador, em formato eletrônico e impressa</w:t>
            </w:r>
          </w:p>
        </w:tc>
        <w:tc>
          <w:tcPr>
            <w:tcW w:w="1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61968" w14:textId="77777777" w:rsidR="005874E2" w:rsidRPr="005378E5" w:rsidRDefault="005874E2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5378E5">
              <w:rPr>
                <w:rFonts w:cs="Arial"/>
                <w:b/>
                <w:sz w:val="20"/>
              </w:rPr>
              <w:t>PROSSIGA</w:t>
            </w:r>
          </w:p>
        </w:tc>
      </w:tr>
      <w:tr w:rsidR="005874E2" w:rsidRPr="00D11333" w14:paraId="3E4E72D1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5F80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3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5FBB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Ou de ambas as formas</w:t>
            </w:r>
          </w:p>
        </w:tc>
        <w:tc>
          <w:tcPr>
            <w:tcW w:w="15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2658B" w14:textId="77777777" w:rsidR="005874E2" w:rsidRPr="005378E5" w:rsidRDefault="005874E2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5874E2" w:rsidRPr="00D11333" w14:paraId="67C679D8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964A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D70F8" w14:textId="01A64812" w:rsidR="005874E2" w:rsidRPr="00D11333" w:rsidRDefault="005874E2" w:rsidP="004E3AF1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 w:rsidR="00C31291">
              <w:rPr>
                <w:rFonts w:cs="Arial"/>
                <w:sz w:val="20"/>
              </w:rPr>
              <w:t>ei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D00" w14:textId="241B2C93" w:rsidR="005874E2" w:rsidRPr="005378E5" w:rsidRDefault="006933B5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5874E2" w:rsidRPr="005378E5">
              <w:rPr>
                <w:rFonts w:cs="Arial"/>
                <w:b/>
                <w:sz w:val="20"/>
              </w:rPr>
              <w:t>PARA F</w:t>
            </w:r>
            <w:r w:rsidR="002F76A1">
              <w:rPr>
                <w:rFonts w:cs="Arial"/>
                <w:b/>
                <w:sz w:val="20"/>
              </w:rPr>
              <w:t>10</w:t>
            </w:r>
          </w:p>
        </w:tc>
      </w:tr>
    </w:tbl>
    <w:p w14:paraId="4D6B9D46" w14:textId="77777777" w:rsidR="005874E2" w:rsidRDefault="005874E2" w:rsidP="005874E2">
      <w:pPr>
        <w:jc w:val="both"/>
        <w:rPr>
          <w:rFonts w:cs="Arial"/>
          <w:b/>
          <w:sz w:val="20"/>
        </w:rPr>
      </w:pPr>
    </w:p>
    <w:p w14:paraId="164E13F2" w14:textId="63278F10" w:rsidR="005874E2" w:rsidRPr="00D11333" w:rsidRDefault="005874E2" w:rsidP="005874E2">
      <w:pPr>
        <w:jc w:val="both"/>
        <w:rPr>
          <w:rFonts w:cs="Arial"/>
          <w:b/>
          <w:sz w:val="20"/>
        </w:rPr>
      </w:pPr>
      <w:r w:rsidRPr="00EA2EC8">
        <w:rPr>
          <w:rFonts w:cs="Arial"/>
          <w:b/>
          <w:bCs/>
          <w:sz w:val="20"/>
        </w:rPr>
        <w:t xml:space="preserve">### </w:t>
      </w:r>
      <w:r w:rsidRPr="0032374B">
        <w:rPr>
          <w:rFonts w:cs="Arial"/>
          <w:b/>
          <w:sz w:val="20"/>
        </w:rPr>
        <w:t>SE CÓDS. 2 OU 3 NA F11A</w:t>
      </w:r>
      <w:r w:rsidRPr="00EA2EC8">
        <w:rPr>
          <w:rFonts w:cs="Arial"/>
          <w:b/>
          <w:bCs/>
          <w:sz w:val="20"/>
        </w:rPr>
        <w:t xml:space="preserve"> ###</w:t>
      </w:r>
    </w:p>
    <w:p w14:paraId="4C5FE7AE" w14:textId="77777777" w:rsidR="005874E2" w:rsidRDefault="005874E2" w:rsidP="005874E2">
      <w:pPr>
        <w:jc w:val="both"/>
        <w:rPr>
          <w:rFonts w:cs="Arial"/>
          <w:b/>
          <w:sz w:val="20"/>
        </w:rPr>
      </w:pPr>
    </w:p>
    <w:p w14:paraId="1647E3F7" w14:textId="2EC40354" w:rsidR="005874E2" w:rsidRDefault="005874E2" w:rsidP="005874E2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F11</w:t>
      </w:r>
      <w:r>
        <w:rPr>
          <w:rFonts w:cs="Arial"/>
          <w:b/>
          <w:sz w:val="20"/>
        </w:rPr>
        <w:t>A</w:t>
      </w:r>
      <w:r w:rsidRPr="00D11333">
        <w:rPr>
          <w:rFonts w:cs="Arial"/>
          <w:b/>
          <w:sz w:val="20"/>
        </w:rPr>
        <w:t xml:space="preserve">_1) </w:t>
      </w:r>
      <w:r w:rsidRPr="00D11333">
        <w:rPr>
          <w:rFonts w:cs="Arial"/>
          <w:sz w:val="20"/>
        </w:rPr>
        <w:t xml:space="preserve">Sendo impressa, o(a) </w:t>
      </w:r>
      <w:r>
        <w:rPr>
          <w:rFonts w:cs="Arial"/>
          <w:sz w:val="20"/>
        </w:rPr>
        <w:t>s</w:t>
      </w:r>
      <w:r w:rsidRPr="00D11333">
        <w:rPr>
          <w:rFonts w:cs="Arial"/>
          <w:sz w:val="20"/>
        </w:rPr>
        <w:t>enhor(a) assina a prescrição</w:t>
      </w:r>
      <w:r w:rsidRPr="00D11333">
        <w:rPr>
          <w:rFonts w:cs="Arial"/>
          <w:b/>
          <w:sz w:val="20"/>
        </w:rPr>
        <w:t>:</w:t>
      </w:r>
    </w:p>
    <w:p w14:paraId="680C6B26" w14:textId="77777777" w:rsidR="00C31291" w:rsidRPr="00C31291" w:rsidRDefault="00C31291" w:rsidP="00C31291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5F0147D5" w14:textId="77777777" w:rsidR="005874E2" w:rsidRPr="00D11333" w:rsidRDefault="005874E2" w:rsidP="005874E2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5874E2" w:rsidRPr="00D11333" w14:paraId="16EEAFFC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D8CB2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B6C19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</w:tr>
      <w:tr w:rsidR="005874E2" w:rsidRPr="00D11333" w14:paraId="13BD5040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132A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0A13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Ou no computador, por meio de certificado digital</w:t>
            </w:r>
          </w:p>
        </w:tc>
      </w:tr>
      <w:tr w:rsidR="005874E2" w:rsidRPr="00D11333" w14:paraId="1DCB8726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5674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8A9D" w14:textId="7742076F" w:rsidR="005874E2" w:rsidRPr="00D11333" w:rsidRDefault="005874E2" w:rsidP="004E3AF1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Não s</w:t>
            </w:r>
            <w:r w:rsidR="002F76A1">
              <w:rPr>
                <w:rFonts w:cs="Arial"/>
                <w:sz w:val="20"/>
              </w:rPr>
              <w:t>ei</w:t>
            </w:r>
          </w:p>
        </w:tc>
      </w:tr>
    </w:tbl>
    <w:p w14:paraId="306F6772" w14:textId="347D6CB5" w:rsidR="005874E2" w:rsidRPr="005874E2" w:rsidRDefault="005874E2" w:rsidP="00C94B92">
      <w:pPr>
        <w:rPr>
          <w:rFonts w:cs="Arial"/>
          <w:bCs/>
          <w:sz w:val="20"/>
        </w:rPr>
      </w:pPr>
    </w:p>
    <w:p w14:paraId="4989CD2F" w14:textId="4189B860" w:rsidR="00EB2E02" w:rsidRDefault="00EB2E02" w:rsidP="00847304">
      <w:pPr>
        <w:rPr>
          <w:rFonts w:cs="Arial"/>
          <w:sz w:val="20"/>
        </w:rPr>
      </w:pPr>
      <w:r w:rsidRPr="00810173">
        <w:rPr>
          <w:rFonts w:cs="Arial"/>
          <w:b/>
          <w:sz w:val="20"/>
        </w:rPr>
        <w:t xml:space="preserve">F10) </w:t>
      </w:r>
      <w:r w:rsidRPr="00810173">
        <w:rPr>
          <w:rFonts w:cs="Arial"/>
          <w:sz w:val="20"/>
        </w:rPr>
        <w:t>Para cada um dos serviços</w:t>
      </w:r>
      <w:r w:rsidR="00F161A3">
        <w:rPr>
          <w:rFonts w:cs="Arial"/>
          <w:sz w:val="20"/>
        </w:rPr>
        <w:t xml:space="preserve"> listados abaixo</w:t>
      </w:r>
      <w:r w:rsidRPr="00810173">
        <w:rPr>
          <w:rFonts w:cs="Arial"/>
          <w:sz w:val="20"/>
        </w:rPr>
        <w:t xml:space="preserve">, por favor indique se estão disponíveis </w:t>
      </w:r>
      <w:r w:rsidR="0019163D" w:rsidRPr="00810173">
        <w:rPr>
          <w:rFonts w:cs="Arial"/>
          <w:sz w:val="20"/>
        </w:rPr>
        <w:t xml:space="preserve">para </w:t>
      </w:r>
      <w:r w:rsidR="00A01722" w:rsidRPr="00810173">
        <w:rPr>
          <w:rFonts w:cs="Arial"/>
          <w:sz w:val="20"/>
        </w:rPr>
        <w:t>o(a) s</w:t>
      </w:r>
      <w:r w:rsidR="006933B5">
        <w:rPr>
          <w:rFonts w:cs="Arial"/>
          <w:sz w:val="20"/>
        </w:rPr>
        <w:t>enho</w:t>
      </w:r>
      <w:r w:rsidR="00A01722" w:rsidRPr="00810173">
        <w:rPr>
          <w:rFonts w:cs="Arial"/>
          <w:sz w:val="20"/>
        </w:rPr>
        <w:t>r(a)</w:t>
      </w:r>
      <w:r w:rsidR="0019163D" w:rsidRPr="00810173">
        <w:rPr>
          <w:rFonts w:cs="Arial"/>
          <w:sz w:val="20"/>
        </w:rPr>
        <w:t xml:space="preserve"> </w:t>
      </w:r>
      <w:r w:rsidR="00AF6E16" w:rsidRPr="00810173">
        <w:rPr>
          <w:rFonts w:cs="Arial"/>
          <w:sz w:val="20"/>
        </w:rPr>
        <w:t>n</w:t>
      </w:r>
      <w:r w:rsidRPr="00810173">
        <w:rPr>
          <w:rFonts w:cs="Arial"/>
          <w:sz w:val="20"/>
        </w:rPr>
        <w:t xml:space="preserve">este estabelecimento. </w:t>
      </w:r>
    </w:p>
    <w:p w14:paraId="4C621838" w14:textId="43E768E6" w:rsidR="00F161A3" w:rsidRDefault="00F161A3" w:rsidP="00F161A3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51DBBC34" w14:textId="77777777" w:rsidR="00F161A3" w:rsidRPr="00847304" w:rsidRDefault="00F161A3" w:rsidP="00847304">
      <w:pPr>
        <w:rPr>
          <w:rFonts w:cs="Arial"/>
          <w:b/>
          <w:sz w:val="20"/>
        </w:rPr>
      </w:pPr>
    </w:p>
    <w:tbl>
      <w:tblPr>
        <w:tblW w:w="498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927"/>
        <w:gridCol w:w="945"/>
        <w:gridCol w:w="945"/>
        <w:gridCol w:w="945"/>
      </w:tblGrid>
      <w:tr w:rsidR="002F76A1" w:rsidRPr="00810173" w14:paraId="5168CC3D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080D" w14:textId="77777777" w:rsidR="002F76A1" w:rsidRPr="00810173" w:rsidRDefault="002F76A1" w:rsidP="0077162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C8F1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A6E3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0411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E376" w14:textId="600EF2D5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2F76A1" w:rsidRPr="00810173" w14:paraId="6357E8D0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173A" w14:textId="77777777" w:rsidR="002F76A1" w:rsidRPr="00810173" w:rsidRDefault="002F76A1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E875" w14:textId="5B7324D2" w:rsidR="002F76A1" w:rsidRPr="00810173" w:rsidRDefault="002F76A1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Educação </w:t>
            </w:r>
            <w:r w:rsidR="006933B5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A8EC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261A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680C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4777C768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6C7F" w14:textId="77777777" w:rsidR="002F76A1" w:rsidRPr="00810173" w:rsidRDefault="002F76A1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246C" w14:textId="537C9E78" w:rsidR="002F76A1" w:rsidRPr="00810173" w:rsidRDefault="002F76A1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810173">
              <w:rPr>
                <w:rFonts w:cs="Arial"/>
                <w:sz w:val="20"/>
              </w:rPr>
              <w:t xml:space="preserve">esquisa em parceria com outros centros </w:t>
            </w:r>
            <w:r>
              <w:rPr>
                <w:rFonts w:cs="Arial"/>
                <w:sz w:val="20"/>
              </w:rPr>
              <w:t>remotos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065F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3AC2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12ED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1D67B063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B9F2" w14:textId="77777777" w:rsidR="002F76A1" w:rsidRPr="00810173" w:rsidRDefault="002F76A1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5899" w14:textId="3C68A2C8" w:rsidR="002F76A1" w:rsidRPr="00810173" w:rsidRDefault="000E0B3F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Telemonitoramento, ou seja, m</w:t>
            </w:r>
            <w:r w:rsidR="002F76A1" w:rsidRPr="00810173">
              <w:rPr>
                <w:rFonts w:cs="Arial"/>
                <w:sz w:val="20"/>
              </w:rPr>
              <w:t>onitoramento remoto de pacientes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BDB3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46E1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1130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24AF03DE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7924" w14:textId="5C4B8C7B" w:rsidR="002F76A1" w:rsidRPr="00810173" w:rsidRDefault="002F76A1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363D" w14:textId="6B588658" w:rsidR="002F76A1" w:rsidRPr="00810173" w:rsidRDefault="002F76A1" w:rsidP="002201FE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810173">
              <w:rPr>
                <w:rFonts w:cs="Arial"/>
                <w:sz w:val="20"/>
              </w:rPr>
              <w:t>Teleconsultoria</w:t>
            </w:r>
            <w:proofErr w:type="spellEnd"/>
            <w:r w:rsidRPr="00810173">
              <w:rPr>
                <w:rFonts w:cs="Arial"/>
                <w:sz w:val="20"/>
              </w:rPr>
              <w:t xml:space="preserve">: consulta </w:t>
            </w:r>
            <w:r w:rsidR="006933B5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entre profissionais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AC09" w14:textId="77777777" w:rsidR="002F76A1" w:rsidRPr="00810173" w:rsidRDefault="002F76A1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FA213" w14:textId="77777777" w:rsidR="002F76A1" w:rsidRPr="00810173" w:rsidRDefault="002F76A1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6D59" w14:textId="77777777" w:rsidR="002F76A1" w:rsidRPr="00810173" w:rsidRDefault="002F76A1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0D2F7386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B132" w14:textId="7330EC98" w:rsidR="002F76A1" w:rsidRPr="00810173" w:rsidRDefault="002F76A1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H</w:t>
            </w: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8CE1" w14:textId="3E26DA0D" w:rsidR="002F76A1" w:rsidRPr="00810173" w:rsidRDefault="002F76A1" w:rsidP="00700D1D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Telediagnóstico: emissão </w:t>
            </w:r>
            <w:r w:rsidR="006933B5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de laudos de exames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52AF" w14:textId="5DE86046" w:rsidR="002F76A1" w:rsidRPr="00810173" w:rsidRDefault="002F76A1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6A6DE" w14:textId="36C235C5" w:rsidR="002F76A1" w:rsidRPr="00810173" w:rsidRDefault="002F76A1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5B55" w14:textId="5395A653" w:rsidR="002F76A1" w:rsidRPr="00810173" w:rsidRDefault="002F76A1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24172F6C" w14:textId="77777777" w:rsidTr="00EA2EC8">
        <w:trPr>
          <w:cantSplit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3DE2" w14:textId="6D6B7395" w:rsidR="002F76A1" w:rsidRPr="00810173" w:rsidRDefault="002F76A1" w:rsidP="005A68D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3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F4BA" w14:textId="1A976B0E" w:rsidR="002F76A1" w:rsidRPr="00810173" w:rsidRDefault="002F76A1" w:rsidP="005A68D1">
            <w:pPr>
              <w:ind w:left="57" w:right="113"/>
              <w:rPr>
                <w:rFonts w:cs="Arial"/>
                <w:sz w:val="20"/>
              </w:rPr>
            </w:pPr>
            <w:r w:rsidRPr="009908B7">
              <w:rPr>
                <w:rFonts w:cs="Arial"/>
                <w:sz w:val="20"/>
              </w:rPr>
              <w:t>Teleconsulta</w:t>
            </w:r>
            <w:r>
              <w:rPr>
                <w:rFonts w:cs="Arial"/>
                <w:sz w:val="20"/>
              </w:rPr>
              <w:t>: ou seja, consulta feita pela Internet envolvendo a relação direta entre profissional de saúde e o paciente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2D15" w14:textId="0FDAF5FE" w:rsidR="002F76A1" w:rsidRPr="00810173" w:rsidRDefault="002F76A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4A3C" w14:textId="5E1BC473" w:rsidR="002F76A1" w:rsidRPr="00810173" w:rsidRDefault="002F76A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9DD6" w14:textId="6A4C4BF0" w:rsidR="002F76A1" w:rsidRPr="00810173" w:rsidRDefault="002F76A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</w:tbl>
    <w:p w14:paraId="706F8BB5" w14:textId="77777777" w:rsidR="00EB2E02" w:rsidRPr="00810173" w:rsidRDefault="00EB2E02" w:rsidP="00EB2E02">
      <w:pPr>
        <w:ind w:left="425" w:hanging="425"/>
        <w:rPr>
          <w:rFonts w:cs="Arial"/>
          <w:b/>
          <w:sz w:val="20"/>
        </w:rPr>
      </w:pPr>
    </w:p>
    <w:p w14:paraId="657F75AA" w14:textId="6B3385B0" w:rsidR="00B22E60" w:rsidRPr="00810173" w:rsidRDefault="00B22E60" w:rsidP="00B22E60">
      <w:pPr>
        <w:rPr>
          <w:rFonts w:cs="Arial"/>
          <w:b/>
          <w:color w:val="00B0F0"/>
          <w:sz w:val="20"/>
        </w:rPr>
      </w:pPr>
      <w:r w:rsidRPr="00EA2EC8">
        <w:rPr>
          <w:rFonts w:cs="Arial"/>
          <w:b/>
          <w:sz w:val="20"/>
        </w:rPr>
        <w:t>###</w:t>
      </w:r>
      <w:r w:rsidRPr="0032374B">
        <w:rPr>
          <w:rFonts w:cs="Arial"/>
          <w:b/>
          <w:sz w:val="20"/>
        </w:rPr>
        <w:t xml:space="preserve"> APENAS PARA QUEM RESPONDEU SIM (CÓD. 1) NOS ITENS DA PERGUNTA F10 </w:t>
      </w:r>
      <w:r w:rsidRPr="00EA2EC8">
        <w:rPr>
          <w:rFonts w:cs="Arial"/>
          <w:b/>
          <w:sz w:val="20"/>
        </w:rPr>
        <w:t>###</w:t>
      </w:r>
    </w:p>
    <w:p w14:paraId="5A100CE0" w14:textId="77777777" w:rsidR="00B22E60" w:rsidRPr="00810173" w:rsidRDefault="00B22E60" w:rsidP="00B22E60">
      <w:pPr>
        <w:jc w:val="both"/>
        <w:rPr>
          <w:rFonts w:cs="Arial"/>
          <w:b/>
          <w:sz w:val="20"/>
        </w:rPr>
      </w:pPr>
    </w:p>
    <w:p w14:paraId="1855A37B" w14:textId="7387F6C4" w:rsidR="001E3C7C" w:rsidRDefault="00B22E60" w:rsidP="00B22E60">
      <w:pPr>
        <w:jc w:val="both"/>
        <w:rPr>
          <w:rFonts w:cs="Arial"/>
          <w:sz w:val="20"/>
        </w:rPr>
      </w:pPr>
      <w:r w:rsidRPr="00810173">
        <w:rPr>
          <w:rFonts w:cs="Arial"/>
          <w:b/>
          <w:sz w:val="20"/>
        </w:rPr>
        <w:t>F10_1)</w:t>
      </w:r>
      <w:r w:rsidRPr="00810173">
        <w:rPr>
          <w:rFonts w:cs="Arial"/>
          <w:sz w:val="20"/>
        </w:rPr>
        <w:t xml:space="preserve"> E o(a) </w:t>
      </w:r>
      <w:r w:rsidR="003E080F" w:rsidRPr="00810173">
        <w:rPr>
          <w:rFonts w:cs="Arial"/>
          <w:sz w:val="20"/>
        </w:rPr>
        <w:t>s</w:t>
      </w:r>
      <w:r w:rsidR="006933B5">
        <w:rPr>
          <w:rFonts w:cs="Arial"/>
          <w:sz w:val="20"/>
        </w:rPr>
        <w:t>enho</w:t>
      </w:r>
      <w:r w:rsidR="003E080F" w:rsidRPr="00810173">
        <w:rPr>
          <w:rFonts w:cs="Arial"/>
          <w:sz w:val="20"/>
        </w:rPr>
        <w:t>r(</w:t>
      </w:r>
      <w:r w:rsidRPr="00810173">
        <w:rPr>
          <w:rFonts w:cs="Arial"/>
          <w:sz w:val="20"/>
        </w:rPr>
        <w:t>a) utiliza esse serviço________</w:t>
      </w:r>
      <w:proofErr w:type="gramStart"/>
      <w:r w:rsidRPr="00810173">
        <w:rPr>
          <w:rFonts w:cs="Arial"/>
          <w:sz w:val="20"/>
        </w:rPr>
        <w:t>_</w:t>
      </w:r>
      <w:r w:rsidR="00A85547" w:rsidRPr="00A85547">
        <w:rPr>
          <w:rFonts w:cs="Arial"/>
          <w:b/>
          <w:bCs/>
          <w:sz w:val="20"/>
        </w:rPr>
        <w:t>[</w:t>
      </w:r>
      <w:proofErr w:type="gramEnd"/>
      <w:r w:rsidR="00A85547" w:rsidRPr="00A85547">
        <w:rPr>
          <w:rFonts w:cs="Arial"/>
          <w:b/>
          <w:sz w:val="20"/>
        </w:rPr>
        <w:t xml:space="preserve">APRESENTAR SOMENTE OS ITENS COM CÓD. 1 </w:t>
      </w:r>
      <w:r w:rsidR="00A85547">
        <w:rPr>
          <w:rFonts w:cs="Arial"/>
          <w:b/>
          <w:sz w:val="20"/>
        </w:rPr>
        <w:t>N</w:t>
      </w:r>
      <w:r w:rsidR="00A85547" w:rsidRPr="00810173">
        <w:rPr>
          <w:rFonts w:cs="Arial"/>
          <w:b/>
          <w:sz w:val="20"/>
        </w:rPr>
        <w:t>A PERGUNTA F10</w:t>
      </w:r>
      <w:r w:rsidR="00A85547">
        <w:rPr>
          <w:rFonts w:cs="Arial"/>
          <w:b/>
          <w:sz w:val="20"/>
        </w:rPr>
        <w:t>]</w:t>
      </w:r>
      <w:r w:rsidRPr="00810173">
        <w:rPr>
          <w:rFonts w:cs="Arial"/>
          <w:sz w:val="20"/>
        </w:rPr>
        <w:t xml:space="preserve">? </w:t>
      </w:r>
    </w:p>
    <w:p w14:paraId="727E41B8" w14:textId="2F6525B8" w:rsidR="001E3C7C" w:rsidRDefault="001E3C7C" w:rsidP="001E3C7C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5227B15A" w14:textId="77777777" w:rsidR="00B22E60" w:rsidRPr="00810173" w:rsidRDefault="00B22E60" w:rsidP="00B22E60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5248"/>
        <w:gridCol w:w="958"/>
        <w:gridCol w:w="1094"/>
        <w:gridCol w:w="821"/>
        <w:gridCol w:w="1776"/>
      </w:tblGrid>
      <w:tr w:rsidR="002F76A1" w:rsidRPr="00810173" w14:paraId="0C003C39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A14" w14:textId="77777777" w:rsidR="002F76A1" w:rsidRPr="00810173" w:rsidRDefault="002F76A1" w:rsidP="0077162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90C3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7E55" w14:textId="4230D542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Sempre 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2F29" w14:textId="4CE3E9C0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Às vezes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1F25" w14:textId="73068A19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Nunca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B3F8" w14:textId="53C1C7DF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sei</w:t>
            </w:r>
          </w:p>
        </w:tc>
      </w:tr>
      <w:tr w:rsidR="002F76A1" w:rsidRPr="00810173" w14:paraId="1BF7F689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0E88" w14:textId="77777777" w:rsidR="002F76A1" w:rsidRPr="00810173" w:rsidRDefault="002F76A1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373E" w14:textId="4212B96F" w:rsidR="002F76A1" w:rsidRPr="00810173" w:rsidRDefault="002F76A1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A educação </w:t>
            </w:r>
            <w:r w:rsidR="006933B5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3C6F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5FFE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5BE2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A0F5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0DD5D353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9B02" w14:textId="77777777" w:rsidR="002F76A1" w:rsidRPr="00810173" w:rsidRDefault="002F76A1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6484" w14:textId="6360B775" w:rsidR="002F76A1" w:rsidRPr="00810173" w:rsidRDefault="002F76A1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810173">
              <w:rPr>
                <w:rFonts w:cs="Arial"/>
                <w:sz w:val="20"/>
              </w:rPr>
              <w:t xml:space="preserve">esquisa em parceria com outros centros </w:t>
            </w:r>
            <w:r>
              <w:rPr>
                <w:rFonts w:cs="Arial"/>
                <w:sz w:val="20"/>
              </w:rPr>
              <w:t>remotos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AC5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CEB6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D91B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DB77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73C18764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C9A7" w14:textId="77777777" w:rsidR="002F76A1" w:rsidRPr="00810173" w:rsidRDefault="002F76A1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F5D7" w14:textId="153997E5" w:rsidR="002F76A1" w:rsidRPr="00810173" w:rsidRDefault="002F76A1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O monitoramento remoto de pacientes </w:t>
            </w:r>
            <w:r w:rsidR="000E0B3F">
              <w:rPr>
                <w:rFonts w:cs="Arial"/>
                <w:sz w:val="20"/>
              </w:rPr>
              <w:t>a</w:t>
            </w:r>
            <w:r w:rsidR="000E0B3F" w:rsidRPr="00810173">
              <w:rPr>
                <w:rFonts w:cs="Arial"/>
                <w:sz w:val="20"/>
              </w:rPr>
              <w:t xml:space="preserve"> </w:t>
            </w:r>
            <w:r w:rsidRPr="00810173">
              <w:rPr>
                <w:rFonts w:cs="Arial"/>
                <w:sz w:val="20"/>
              </w:rPr>
              <w:t>distância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21B6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E61B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9358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626D" w14:textId="77777777" w:rsidR="002F76A1" w:rsidRPr="00810173" w:rsidRDefault="002F76A1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810173" w14:paraId="5F59B8A3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00C9" w14:textId="509523E8" w:rsidR="002F76A1" w:rsidRPr="00810173" w:rsidRDefault="002F76A1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09CC" w14:textId="588FC2F8" w:rsidR="002F76A1" w:rsidRPr="00810173" w:rsidRDefault="002F76A1" w:rsidP="00B823D8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810173">
              <w:rPr>
                <w:rFonts w:cs="Arial"/>
                <w:sz w:val="20"/>
              </w:rPr>
              <w:t>Teleconsultoria</w:t>
            </w:r>
            <w:proofErr w:type="spellEnd"/>
            <w:r w:rsidRPr="00810173">
              <w:rPr>
                <w:rFonts w:cs="Arial"/>
                <w:sz w:val="20"/>
              </w:rPr>
              <w:t xml:space="preserve">: consulta </w:t>
            </w:r>
            <w:r w:rsidR="000E0B3F">
              <w:rPr>
                <w:rFonts w:cs="Arial"/>
                <w:sz w:val="20"/>
              </w:rPr>
              <w:t>a</w:t>
            </w:r>
            <w:r w:rsidR="000E0B3F" w:rsidRPr="00810173">
              <w:rPr>
                <w:rFonts w:cs="Arial"/>
                <w:sz w:val="20"/>
              </w:rPr>
              <w:t xml:space="preserve"> </w:t>
            </w:r>
            <w:r w:rsidRPr="00810173">
              <w:rPr>
                <w:rFonts w:cs="Arial"/>
                <w:sz w:val="20"/>
              </w:rPr>
              <w:t xml:space="preserve">distância entre profissionais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45E" w14:textId="578B9BD6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DD8E6" w14:textId="01E55F74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C5B9" w14:textId="3B929831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1FB3" w14:textId="5B0074ED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5541DB80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CBB4" w14:textId="1C9D00CA" w:rsidR="002F76A1" w:rsidRPr="00810173" w:rsidRDefault="002F76A1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H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9F92" w14:textId="7EFF657B" w:rsidR="002F76A1" w:rsidRPr="00810173" w:rsidRDefault="002F76A1" w:rsidP="00B823D8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Telediagnóstico: emissão </w:t>
            </w:r>
            <w:r w:rsidR="000E0B3F">
              <w:rPr>
                <w:rFonts w:cs="Arial"/>
                <w:sz w:val="20"/>
              </w:rPr>
              <w:t>a</w:t>
            </w:r>
            <w:r w:rsidR="000E0B3F" w:rsidRPr="00810173">
              <w:rPr>
                <w:rFonts w:cs="Arial"/>
                <w:sz w:val="20"/>
              </w:rPr>
              <w:t xml:space="preserve"> </w:t>
            </w:r>
            <w:r w:rsidRPr="00810173">
              <w:rPr>
                <w:rFonts w:cs="Arial"/>
                <w:sz w:val="20"/>
              </w:rPr>
              <w:t xml:space="preserve">distância de laudos de exames 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5C16" w14:textId="3D6B643D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38CBC" w14:textId="5BF142CA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2D9" w14:textId="4785E6BA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2D8D" w14:textId="1E938F1C" w:rsidR="002F76A1" w:rsidRPr="00810173" w:rsidRDefault="002F76A1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484B0A28" w14:textId="77777777" w:rsidTr="00EA2EC8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F8A6" w14:textId="05EDA863" w:rsidR="002F76A1" w:rsidRPr="00810173" w:rsidRDefault="002F76A1" w:rsidP="0073058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D7EA" w14:textId="09618B4D" w:rsidR="002F76A1" w:rsidRPr="00810173" w:rsidRDefault="002F76A1" w:rsidP="0073058F">
            <w:pPr>
              <w:ind w:left="57" w:right="113"/>
              <w:rPr>
                <w:rFonts w:cs="Arial"/>
                <w:sz w:val="20"/>
              </w:rPr>
            </w:pPr>
            <w:r w:rsidRPr="009908B7">
              <w:rPr>
                <w:rFonts w:cs="Arial"/>
                <w:sz w:val="20"/>
              </w:rPr>
              <w:t>Teleconsulta</w:t>
            </w:r>
            <w:r>
              <w:rPr>
                <w:rFonts w:cs="Arial"/>
                <w:sz w:val="20"/>
              </w:rPr>
              <w:t>: ou seja, consulta feita pela Internet envolvendo a relação direta entre profissional de saúde e o paciente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FD27" w14:textId="583C9E57" w:rsidR="002F76A1" w:rsidRPr="00810173" w:rsidRDefault="002F76A1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DB682" w14:textId="28935A74" w:rsidR="002F76A1" w:rsidRPr="00810173" w:rsidRDefault="002F76A1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5E16" w14:textId="3801EEBB" w:rsidR="002F76A1" w:rsidRPr="00810173" w:rsidRDefault="002F76A1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490F" w14:textId="3D304690" w:rsidR="002F76A1" w:rsidRPr="00810173" w:rsidRDefault="002F76A1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</w:tbl>
    <w:p w14:paraId="0421AC8F" w14:textId="3603FF75" w:rsidR="00E16DC2" w:rsidRDefault="00E16DC2" w:rsidP="00D11333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53AFF" w:rsidRPr="00EE5A6D" w14:paraId="0A75CC1F" w14:textId="77777777" w:rsidTr="00B653B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C2E6217" w14:textId="77777777" w:rsidR="00653AFF" w:rsidRPr="00EE5A6D" w:rsidRDefault="00653AFF" w:rsidP="00B653B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EE5A6D">
              <w:rPr>
                <w:rFonts w:cs="Arial"/>
                <w:b/>
              </w:rPr>
              <w:br w:type="page"/>
            </w:r>
            <w:r w:rsidRPr="00EE5A6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G: APROPRIAÇÃO DAS TIC</w:t>
            </w:r>
          </w:p>
        </w:tc>
      </w:tr>
    </w:tbl>
    <w:p w14:paraId="64248AD7" w14:textId="77777777" w:rsidR="00653AFF" w:rsidRPr="00EE5A6D" w:rsidRDefault="00653AFF" w:rsidP="00653AFF">
      <w:pPr>
        <w:ind w:left="426" w:hanging="426"/>
        <w:rPr>
          <w:rFonts w:cs="Arial"/>
          <w:b/>
          <w:bCs/>
          <w:sz w:val="20"/>
        </w:rPr>
      </w:pPr>
    </w:p>
    <w:p w14:paraId="68EF422E" w14:textId="77777777" w:rsidR="00653AFF" w:rsidRPr="00EE5A6D" w:rsidRDefault="00653AFF" w:rsidP="00653AFF">
      <w:pPr>
        <w:rPr>
          <w:rFonts w:cs="Arial"/>
          <w:b/>
          <w:sz w:val="20"/>
        </w:rPr>
      </w:pPr>
      <w:r w:rsidRPr="00EE5A6D">
        <w:rPr>
          <w:rFonts w:cs="Arial"/>
          <w:b/>
          <w:bCs/>
          <w:sz w:val="20"/>
        </w:rPr>
        <w:t xml:space="preserve">### </w:t>
      </w:r>
      <w:r w:rsidRPr="00EE5A6D">
        <w:rPr>
          <w:rFonts w:cs="Arial"/>
          <w:b/>
          <w:sz w:val="20"/>
        </w:rPr>
        <w:t xml:space="preserve">PARA TODOS </w:t>
      </w:r>
      <w:r w:rsidRPr="00EE5A6D">
        <w:rPr>
          <w:rFonts w:cs="Arial"/>
          <w:b/>
          <w:bCs/>
          <w:sz w:val="20"/>
        </w:rPr>
        <w:t>###</w:t>
      </w:r>
    </w:p>
    <w:p w14:paraId="6538C8A3" w14:textId="77777777" w:rsidR="00653AFF" w:rsidRDefault="00653AFF" w:rsidP="00D11333">
      <w:pPr>
        <w:rPr>
          <w:rFonts w:cs="Arial"/>
          <w:b/>
          <w:sz w:val="20"/>
        </w:rPr>
      </w:pPr>
    </w:p>
    <w:p w14:paraId="402A293C" w14:textId="6EFC67AA" w:rsidR="001E3C7C" w:rsidRDefault="0045111B" w:rsidP="00F0228F">
      <w:pPr>
        <w:jc w:val="both"/>
        <w:rPr>
          <w:rFonts w:cs="Arial"/>
          <w:sz w:val="20"/>
        </w:rPr>
      </w:pPr>
      <w:bookmarkStart w:id="0" w:name="_Hlk97541038"/>
      <w:r w:rsidRPr="00810173">
        <w:rPr>
          <w:rFonts w:cs="Arial"/>
          <w:b/>
          <w:sz w:val="20"/>
        </w:rPr>
        <w:t xml:space="preserve">G0) </w:t>
      </w:r>
      <w:r w:rsidRPr="00810173">
        <w:rPr>
          <w:rFonts w:cs="Arial"/>
          <w:sz w:val="20"/>
        </w:rPr>
        <w:t>O(</w:t>
      </w:r>
      <w:r w:rsidR="006933B5">
        <w:rPr>
          <w:rFonts w:cs="Arial"/>
          <w:sz w:val="20"/>
        </w:rPr>
        <w:t>A</w:t>
      </w:r>
      <w:r w:rsidRPr="00810173">
        <w:rPr>
          <w:rFonts w:cs="Arial"/>
          <w:sz w:val="20"/>
        </w:rPr>
        <w:t xml:space="preserve">) </w:t>
      </w:r>
      <w:r w:rsidR="000B3D82" w:rsidRPr="00810173">
        <w:rPr>
          <w:rFonts w:cs="Arial"/>
          <w:sz w:val="20"/>
        </w:rPr>
        <w:t>s</w:t>
      </w:r>
      <w:r w:rsidR="006933B5">
        <w:rPr>
          <w:rFonts w:cs="Arial"/>
          <w:sz w:val="20"/>
        </w:rPr>
        <w:t>enho</w:t>
      </w:r>
      <w:r w:rsidRPr="00810173">
        <w:rPr>
          <w:rFonts w:cs="Arial"/>
          <w:sz w:val="20"/>
        </w:rPr>
        <w:t>r(a) participou, nos últimos 12 meses, de</w:t>
      </w:r>
      <w:r w:rsidR="002F76A1">
        <w:rPr>
          <w:rFonts w:cs="Arial"/>
          <w:sz w:val="20"/>
        </w:rPr>
        <w:t>...</w:t>
      </w:r>
    </w:p>
    <w:p w14:paraId="32944E2E" w14:textId="18B7AB2B" w:rsidR="00C46753" w:rsidRPr="002F76A1" w:rsidRDefault="001E3C7C" w:rsidP="00F0228F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tbl>
      <w:tblPr>
        <w:tblpPr w:leftFromText="141" w:rightFromText="141" w:vertAnchor="text" w:horzAnchor="margin" w:tblpX="-10" w:tblpY="17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087"/>
        <w:gridCol w:w="1087"/>
        <w:gridCol w:w="1087"/>
      </w:tblGrid>
      <w:tr w:rsidR="002F76A1" w:rsidRPr="00810173" w14:paraId="724721EF" w14:textId="77777777" w:rsidTr="00EA2EC8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BBF" w14:textId="77777777" w:rsidR="002F76A1" w:rsidRPr="00810173" w:rsidRDefault="002F76A1" w:rsidP="00D66A4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17" w14:textId="4268F83B" w:rsidR="002F76A1" w:rsidRPr="00810173" w:rsidRDefault="002F76A1" w:rsidP="00D66A4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BAF" w14:textId="77777777" w:rsidR="002F76A1" w:rsidRPr="00810173" w:rsidRDefault="002F76A1" w:rsidP="00D66A4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E8E" w14:textId="77777777" w:rsidR="002F76A1" w:rsidRPr="00810173" w:rsidRDefault="002F76A1" w:rsidP="00D66A4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073" w14:textId="74EC50B8" w:rsidR="002F76A1" w:rsidRPr="002F76A1" w:rsidRDefault="002F76A1" w:rsidP="00D66A40">
            <w:pPr>
              <w:jc w:val="center"/>
              <w:rPr>
                <w:rFonts w:cs="Arial"/>
                <w:bCs/>
                <w:sz w:val="20"/>
              </w:rPr>
            </w:pPr>
            <w:r w:rsidRPr="002F76A1">
              <w:rPr>
                <w:rFonts w:cs="Arial"/>
                <w:bCs/>
                <w:sz w:val="20"/>
              </w:rPr>
              <w:t>Não s</w:t>
            </w:r>
            <w:r>
              <w:rPr>
                <w:rFonts w:cs="Arial"/>
                <w:bCs/>
                <w:sz w:val="20"/>
              </w:rPr>
              <w:t>ei</w:t>
            </w:r>
          </w:p>
        </w:tc>
      </w:tr>
      <w:tr w:rsidR="002F76A1" w:rsidRPr="00810173" w14:paraId="73D2B463" w14:textId="77777777" w:rsidTr="00EA2EC8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519" w14:textId="60EBBF61" w:rsidR="002F76A1" w:rsidRPr="00810173" w:rsidRDefault="002F76A1" w:rsidP="00A552A7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919" w14:textId="6421D273" w:rsidR="002F76A1" w:rsidRPr="00810173" w:rsidRDefault="002F76A1" w:rsidP="00A552A7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Treinamento ou capacitação em informática em saúde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5D5" w14:textId="632F4804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465F" w14:textId="27EA9BE5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AFA" w14:textId="6E6B5CE1" w:rsidR="002F76A1" w:rsidRPr="00810173" w:rsidRDefault="002F76A1" w:rsidP="00A552A7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2F76A1" w:rsidRPr="00810173" w14:paraId="7271072F" w14:textId="77777777" w:rsidTr="00EA2EC8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93A" w14:textId="7CA19F13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74" w14:textId="3B01B069" w:rsidR="002F76A1" w:rsidRPr="00810173" w:rsidRDefault="002F76A1" w:rsidP="00A552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810173">
              <w:rPr>
                <w:rFonts w:cs="Arial"/>
                <w:sz w:val="20"/>
              </w:rPr>
              <w:t>specialização em informática em saúde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715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B68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943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2F76A1" w:rsidRPr="00810173" w14:paraId="262FDE8C" w14:textId="77777777" w:rsidTr="00EA2EC8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8E06" w14:textId="5F609F53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97F" w14:textId="3870819D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Mestrado em informática em saúde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E0D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7EBD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F6E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2F76A1" w:rsidRPr="00810173" w14:paraId="3F960179" w14:textId="77777777" w:rsidTr="00EA2EC8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52F" w14:textId="18CD2412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935" w14:textId="2AE59D39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Doutorado em informática em saúde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081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54A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E9B" w14:textId="77777777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2F76A1" w:rsidRPr="004E4FA0" w14:paraId="3CA84D5D" w14:textId="77777777" w:rsidTr="00EA2EC8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3D4" w14:textId="05A4ACA2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lastRenderedPageBreak/>
              <w:t>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A3D" w14:textId="0F630805" w:rsidR="002F76A1" w:rsidRPr="00810173" w:rsidRDefault="002F76A1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Outro curso, treinamento ou capacitação em informática em saúde. Qual?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32E" w14:textId="117184BA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0A4" w14:textId="5EE70D3F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C2" w14:textId="36CB766D" w:rsidR="002F76A1" w:rsidRPr="00810173" w:rsidRDefault="002F76A1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bookmarkEnd w:id="0"/>
    </w:tbl>
    <w:p w14:paraId="544DCC72" w14:textId="751E3E32" w:rsidR="007F7086" w:rsidRDefault="007F7086" w:rsidP="003E080F">
      <w:pPr>
        <w:rPr>
          <w:rFonts w:cs="Arial"/>
          <w:bCs/>
          <w:color w:val="00B0F0"/>
          <w:sz w:val="20"/>
        </w:rPr>
      </w:pPr>
    </w:p>
    <w:p w14:paraId="6EC9A29B" w14:textId="3122D312" w:rsidR="00D310F1" w:rsidRPr="00EA2EC8" w:rsidRDefault="00D310F1" w:rsidP="00D310F1">
      <w:pPr>
        <w:rPr>
          <w:rFonts w:cs="Arial"/>
          <w:b/>
          <w:sz w:val="20"/>
        </w:rPr>
      </w:pPr>
      <w:r w:rsidRPr="00EA2EC8">
        <w:rPr>
          <w:rFonts w:cs="Arial"/>
          <w:b/>
          <w:sz w:val="20"/>
        </w:rPr>
        <w:t>###</w:t>
      </w:r>
      <w:r w:rsidRPr="00653AFF">
        <w:rPr>
          <w:rFonts w:cs="Arial"/>
          <w:b/>
          <w:sz w:val="20"/>
        </w:rPr>
        <w:t xml:space="preserve"> SOMENTE PARA QUEM RESPONDEU “SIM” (C</w:t>
      </w:r>
      <w:r w:rsidR="006933B5">
        <w:rPr>
          <w:rFonts w:cs="Arial"/>
          <w:b/>
          <w:sz w:val="20"/>
        </w:rPr>
        <w:t>Ó</w:t>
      </w:r>
      <w:r w:rsidRPr="00653AFF">
        <w:rPr>
          <w:rFonts w:cs="Arial"/>
          <w:b/>
          <w:sz w:val="20"/>
        </w:rPr>
        <w:t xml:space="preserve">D. 1) EM ALGUMA ALTERNATIVA DA G0 </w:t>
      </w:r>
      <w:r w:rsidRPr="00EA2EC8">
        <w:rPr>
          <w:rFonts w:cs="Arial"/>
          <w:b/>
          <w:sz w:val="20"/>
        </w:rPr>
        <w:t>###</w:t>
      </w:r>
    </w:p>
    <w:p w14:paraId="48700766" w14:textId="77777777" w:rsidR="00D310F1" w:rsidRDefault="00D310F1" w:rsidP="00D310F1">
      <w:pPr>
        <w:rPr>
          <w:rFonts w:cs="Arial"/>
          <w:b/>
          <w:color w:val="00B0F0"/>
          <w:sz w:val="20"/>
        </w:rPr>
      </w:pPr>
    </w:p>
    <w:p w14:paraId="0CD8ADE6" w14:textId="4979CEF9" w:rsidR="00D310F1" w:rsidRPr="00D310F1" w:rsidRDefault="00D310F1" w:rsidP="00D310F1">
      <w:pPr>
        <w:rPr>
          <w:rStyle w:val="Refdecomentrio"/>
          <w:sz w:val="20"/>
          <w:szCs w:val="20"/>
        </w:rPr>
      </w:pPr>
      <w:r w:rsidRPr="000E0B3F">
        <w:rPr>
          <w:rFonts w:cs="Arial"/>
          <w:b/>
          <w:sz w:val="20"/>
        </w:rPr>
        <w:t xml:space="preserve">G1) </w:t>
      </w:r>
      <w:r w:rsidRPr="000E0B3F">
        <w:rPr>
          <w:rFonts w:cs="Arial"/>
          <w:sz w:val="20"/>
        </w:rPr>
        <w:t>Neste curso, treinamento ou especialização que o</w:t>
      </w:r>
      <w:r w:rsidR="006933B5">
        <w:rPr>
          <w:rFonts w:cs="Arial"/>
          <w:sz w:val="20"/>
        </w:rPr>
        <w:t>(a)</w:t>
      </w:r>
      <w:r w:rsidRPr="000E0B3F">
        <w:rPr>
          <w:rFonts w:cs="Arial"/>
          <w:sz w:val="20"/>
        </w:rPr>
        <w:t xml:space="preserve"> s</w:t>
      </w:r>
      <w:r w:rsidR="006933B5">
        <w:rPr>
          <w:rFonts w:cs="Arial"/>
          <w:sz w:val="20"/>
        </w:rPr>
        <w:t>enho</w:t>
      </w:r>
      <w:r w:rsidRPr="000E0B3F">
        <w:rPr>
          <w:rFonts w:cs="Arial"/>
          <w:sz w:val="20"/>
        </w:rPr>
        <w:t>r(a) participou, quais desses temas foram abordados</w:t>
      </w:r>
      <w:r w:rsidRPr="00D310F1">
        <w:rPr>
          <w:rStyle w:val="Refdecomentrio"/>
          <w:sz w:val="20"/>
          <w:szCs w:val="20"/>
        </w:rPr>
        <w:t xml:space="preserve">? </w:t>
      </w:r>
    </w:p>
    <w:p w14:paraId="6F93FBDC" w14:textId="77777777" w:rsidR="00D310F1" w:rsidRPr="000E0B3F" w:rsidRDefault="00D310F1" w:rsidP="00D310F1">
      <w:pPr>
        <w:rPr>
          <w:rFonts w:cs="Arial"/>
          <w:b/>
          <w:sz w:val="20"/>
        </w:rPr>
      </w:pPr>
      <w:r w:rsidRPr="000E0B3F">
        <w:rPr>
          <w:rFonts w:cs="Arial"/>
          <w:b/>
          <w:i/>
          <w:sz w:val="20"/>
        </w:rPr>
        <w:t>Nesta pergunta é possível assinalar somente uma alternativa por item</w:t>
      </w:r>
    </w:p>
    <w:tbl>
      <w:tblPr>
        <w:tblpPr w:leftFromText="141" w:rightFromText="141" w:vertAnchor="text" w:horzAnchor="margin" w:tblpX="-299" w:tblpY="17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951"/>
        <w:gridCol w:w="1179"/>
        <w:gridCol w:w="1179"/>
        <w:gridCol w:w="1180"/>
      </w:tblGrid>
      <w:tr w:rsidR="00D310F1" w:rsidRPr="00810173" w14:paraId="6B83D36E" w14:textId="77777777" w:rsidTr="00EA2EC8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6AD" w14:textId="77777777" w:rsidR="00D310F1" w:rsidRPr="00810173" w:rsidRDefault="00D310F1" w:rsidP="0098018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925" w14:textId="77777777" w:rsidR="00D310F1" w:rsidRPr="00810173" w:rsidRDefault="00D310F1" w:rsidP="0098018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4986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7E7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63E3" w14:textId="77777777" w:rsidR="00D310F1" w:rsidRPr="00EA2EC8" w:rsidRDefault="00D310F1" w:rsidP="00980186">
            <w:pPr>
              <w:jc w:val="center"/>
              <w:rPr>
                <w:rFonts w:cs="Arial"/>
                <w:bCs/>
                <w:sz w:val="20"/>
              </w:rPr>
            </w:pPr>
            <w:r w:rsidRPr="00EA2EC8">
              <w:rPr>
                <w:rFonts w:cs="Arial"/>
                <w:bCs/>
                <w:sz w:val="20"/>
              </w:rPr>
              <w:t>Não sei</w:t>
            </w:r>
          </w:p>
        </w:tc>
      </w:tr>
      <w:tr w:rsidR="00D310F1" w:rsidRPr="00810173" w14:paraId="4422505F" w14:textId="77777777" w:rsidTr="00EA2EC8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3E" w14:textId="77777777" w:rsidR="00D310F1" w:rsidRPr="00810173" w:rsidRDefault="00D310F1" w:rsidP="0098018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45EC" w14:textId="77777777" w:rsidR="00D310F1" w:rsidRPr="00810173" w:rsidRDefault="00D310F1" w:rsidP="00980186">
            <w:pPr>
              <w:jc w:val="both"/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Apoio à decisão clínica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60EE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70B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DC1" w14:textId="77777777" w:rsidR="00D310F1" w:rsidRPr="00810173" w:rsidRDefault="00D310F1" w:rsidP="00980186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8</w:t>
            </w:r>
          </w:p>
        </w:tc>
      </w:tr>
      <w:tr w:rsidR="00D310F1" w:rsidRPr="00810173" w14:paraId="12E74FC3" w14:textId="77777777" w:rsidTr="00EA2EC8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EB5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98E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Nomenclaturas, vocabulários, terminologias, ontologias e/ou taxonomias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EAB1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6C0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469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810173" w14:paraId="24166BCC" w14:textId="77777777" w:rsidTr="00EA2EC8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A77B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0A00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Determinantes de saúde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68E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648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A0C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810173" w14:paraId="41128C83" w14:textId="77777777" w:rsidTr="00EA2EC8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7FF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EAC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Segurança do paciente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2654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70C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BCE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4E4FA0" w14:paraId="27AD9121" w14:textId="77777777" w:rsidTr="00EA2EC8">
        <w:trPr>
          <w:trHeight w:val="1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CC9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B00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Cuidados centrados na pessoa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ABC4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3F4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B1B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4E4FA0" w14:paraId="7DFC2532" w14:textId="77777777" w:rsidTr="00EA2EC8">
        <w:trPr>
          <w:trHeight w:val="1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C0E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605A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Análise de dados e informação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94F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E9E2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214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4E4FA0" w14:paraId="364B2958" w14:textId="77777777" w:rsidTr="00EA2EC8">
        <w:trPr>
          <w:trHeight w:val="1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9C9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E025" w14:textId="20082764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 xml:space="preserve">Inteligência </w:t>
            </w:r>
            <w:r w:rsidR="00FF1C85">
              <w:rPr>
                <w:rFonts w:cs="Arial"/>
                <w:sz w:val="20"/>
              </w:rPr>
              <w:t>A</w:t>
            </w:r>
            <w:r w:rsidRPr="00C8451E">
              <w:rPr>
                <w:rFonts w:cs="Arial"/>
                <w:sz w:val="20"/>
              </w:rPr>
              <w:t>rtificial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A30A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87EF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25F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4E4FA0" w14:paraId="3F3AB3D9" w14:textId="77777777" w:rsidTr="00EA2EC8">
        <w:trPr>
          <w:trHeight w:val="1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ED8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86C" w14:textId="77777777" w:rsidR="00D310F1" w:rsidRPr="00810173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Medicina de precisão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5C5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C252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6FE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4E4FA0" w14:paraId="4AE1AEAD" w14:textId="77777777" w:rsidTr="00EA2EC8">
        <w:trPr>
          <w:trHeight w:val="1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0CE" w14:textId="77777777" w:rsidR="00D310F1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891" w14:textId="77777777" w:rsidR="00D310F1" w:rsidRPr="00CF3B90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Qualidade de dados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253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736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362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  <w:tr w:rsidR="00D310F1" w:rsidRPr="004E4FA0" w14:paraId="4502AD4C" w14:textId="77777777" w:rsidTr="00EA2EC8">
        <w:trPr>
          <w:trHeight w:val="1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83A" w14:textId="77777777" w:rsidR="00D310F1" w:rsidRDefault="00D310F1" w:rsidP="009801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69B1" w14:textId="77777777" w:rsidR="00D310F1" w:rsidRPr="00CF3B90" w:rsidRDefault="00D310F1" w:rsidP="00980186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Ética, segurança e privacidade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9638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EA56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928" w14:textId="77777777" w:rsidR="00D310F1" w:rsidRPr="00810173" w:rsidRDefault="00D310F1" w:rsidP="00980186">
            <w:pPr>
              <w:jc w:val="center"/>
              <w:rPr>
                <w:rFonts w:cs="Arial"/>
                <w:sz w:val="20"/>
              </w:rPr>
            </w:pPr>
            <w:r w:rsidRPr="008D767A">
              <w:rPr>
                <w:rFonts w:cs="Arial"/>
                <w:sz w:val="20"/>
              </w:rPr>
              <w:t>98</w:t>
            </w:r>
          </w:p>
        </w:tc>
      </w:tr>
    </w:tbl>
    <w:p w14:paraId="106E0822" w14:textId="77777777" w:rsidR="000E0B3F" w:rsidRDefault="000E0B3F" w:rsidP="000E0B3F">
      <w:pPr>
        <w:rPr>
          <w:rFonts w:cs="Arial"/>
          <w:b/>
          <w:bCs/>
          <w:color w:val="00B0F0"/>
          <w:sz w:val="20"/>
        </w:rPr>
      </w:pPr>
    </w:p>
    <w:p w14:paraId="5C760ED4" w14:textId="77777777" w:rsidR="000E0B3F" w:rsidRPr="00EA2EC8" w:rsidRDefault="000E0B3F" w:rsidP="000E0B3F">
      <w:pPr>
        <w:rPr>
          <w:rFonts w:cs="Arial"/>
          <w:bCs/>
          <w:sz w:val="20"/>
        </w:rPr>
      </w:pPr>
      <w:r w:rsidRPr="00EA2EC8">
        <w:rPr>
          <w:rFonts w:cs="Arial"/>
          <w:b/>
          <w:bCs/>
          <w:sz w:val="20"/>
        </w:rPr>
        <w:t>###</w:t>
      </w:r>
      <w:r w:rsidRPr="00653AFF">
        <w:rPr>
          <w:rFonts w:cs="Arial"/>
          <w:b/>
          <w:sz w:val="20"/>
        </w:rPr>
        <w:t xml:space="preserve"> PARA TODOS</w:t>
      </w:r>
      <w:r w:rsidRPr="00EA2EC8">
        <w:rPr>
          <w:rFonts w:cs="Arial"/>
          <w:b/>
          <w:bCs/>
          <w:sz w:val="20"/>
        </w:rPr>
        <w:t xml:space="preserve"> ###</w:t>
      </w:r>
    </w:p>
    <w:p w14:paraId="3823B53B" w14:textId="77777777" w:rsidR="000E0B3F" w:rsidRDefault="000E0B3F" w:rsidP="000E0B3F">
      <w:pPr>
        <w:rPr>
          <w:rFonts w:cs="Arial"/>
          <w:b/>
          <w:bCs/>
          <w:color w:val="00B0F0"/>
          <w:sz w:val="20"/>
        </w:rPr>
      </w:pPr>
    </w:p>
    <w:p w14:paraId="4CEC6695" w14:textId="58905287" w:rsidR="000E0B3F" w:rsidRDefault="000E0B3F" w:rsidP="000E0B3F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G1_1) </w:t>
      </w:r>
      <w:r>
        <w:rPr>
          <w:rFonts w:cs="Arial"/>
          <w:sz w:val="20"/>
        </w:rPr>
        <w:t>O(A) s</w:t>
      </w:r>
      <w:r w:rsidR="00FF1C85">
        <w:rPr>
          <w:rFonts w:cs="Arial"/>
          <w:sz w:val="20"/>
        </w:rPr>
        <w:t>enho</w:t>
      </w:r>
      <w:r>
        <w:rPr>
          <w:rFonts w:cs="Arial"/>
          <w:sz w:val="20"/>
        </w:rPr>
        <w:t xml:space="preserve">r(a) utiliza recursos como o ChatGPT e o </w:t>
      </w:r>
      <w:proofErr w:type="spellStart"/>
      <w:r>
        <w:rPr>
          <w:rFonts w:cs="Arial"/>
          <w:sz w:val="20"/>
        </w:rPr>
        <w:t>Bard</w:t>
      </w:r>
      <w:proofErr w:type="spellEnd"/>
      <w:r w:rsidR="00D465A6">
        <w:rPr>
          <w:rFonts w:cs="Arial"/>
          <w:sz w:val="20"/>
        </w:rPr>
        <w:t>/ Gemini</w:t>
      </w:r>
      <w:r>
        <w:rPr>
          <w:rFonts w:cs="Arial"/>
          <w:sz w:val="20"/>
        </w:rPr>
        <w:t>, entre outros?</w:t>
      </w:r>
    </w:p>
    <w:p w14:paraId="15155411" w14:textId="64D3AE25" w:rsidR="000E0B3F" w:rsidRPr="00D310F1" w:rsidRDefault="000E0B3F" w:rsidP="000E0B3F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24284D47" w14:textId="77777777" w:rsidR="000E0B3F" w:rsidRDefault="000E0B3F" w:rsidP="000E0B3F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805"/>
      </w:tblGrid>
      <w:tr w:rsidR="000E0B3F" w14:paraId="01148649" w14:textId="77777777" w:rsidTr="00762A17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96CE4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34757" w14:textId="77777777" w:rsidR="000E0B3F" w:rsidRDefault="000E0B3F" w:rsidP="00762A17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</w:tr>
      <w:tr w:rsidR="000E0B3F" w14:paraId="3C0BD2A5" w14:textId="77777777" w:rsidTr="00762A17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06268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BF8FC" w14:textId="77777777" w:rsidR="000E0B3F" w:rsidRDefault="000E0B3F" w:rsidP="00762A17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</w:tr>
      <w:tr w:rsidR="000E0B3F" w14:paraId="4BC1AAA9" w14:textId="77777777" w:rsidTr="00762A17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CE62D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704D9" w14:textId="20C807B9" w:rsidR="000E0B3F" w:rsidRDefault="000E0B3F" w:rsidP="00762A17">
            <w:pPr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Não sei</w:t>
            </w:r>
          </w:p>
        </w:tc>
      </w:tr>
    </w:tbl>
    <w:p w14:paraId="6D534239" w14:textId="77777777" w:rsidR="000E0B3F" w:rsidRDefault="000E0B3F" w:rsidP="000E0B3F">
      <w:pPr>
        <w:jc w:val="both"/>
        <w:rPr>
          <w:rFonts w:cs="Arial"/>
          <w:sz w:val="20"/>
        </w:rPr>
      </w:pPr>
    </w:p>
    <w:p w14:paraId="2E207DF1" w14:textId="77777777" w:rsidR="000E0B3F" w:rsidRPr="00EA2EC8" w:rsidRDefault="000E0B3F" w:rsidP="000E0B3F">
      <w:pPr>
        <w:rPr>
          <w:rFonts w:cs="Arial"/>
          <w:b/>
          <w:sz w:val="20"/>
        </w:rPr>
      </w:pPr>
      <w:r w:rsidRPr="00EA2EC8">
        <w:rPr>
          <w:rFonts w:cs="Arial"/>
          <w:b/>
          <w:sz w:val="20"/>
        </w:rPr>
        <w:t>###</w:t>
      </w:r>
      <w:r w:rsidRPr="00653AFF">
        <w:rPr>
          <w:rFonts w:cs="Arial"/>
          <w:b/>
          <w:sz w:val="20"/>
        </w:rPr>
        <w:t xml:space="preserve"> APENAS PARA QUEM RESPONDEU SIM (CÓD. 1) NOS ITENS DA PERGUNTA G3 </w:t>
      </w:r>
      <w:r w:rsidRPr="00EA2EC8">
        <w:rPr>
          <w:rFonts w:cs="Arial"/>
          <w:b/>
          <w:sz w:val="20"/>
        </w:rPr>
        <w:t>###</w:t>
      </w:r>
    </w:p>
    <w:p w14:paraId="2F8C5C7F" w14:textId="77777777" w:rsidR="000E0B3F" w:rsidRDefault="000E0B3F" w:rsidP="000E0B3F">
      <w:pPr>
        <w:rPr>
          <w:rFonts w:cs="Arial"/>
          <w:b/>
          <w:color w:val="00B0F0"/>
          <w:sz w:val="20"/>
        </w:rPr>
      </w:pPr>
    </w:p>
    <w:p w14:paraId="36C534BA" w14:textId="33BAE421" w:rsidR="000E0B3F" w:rsidRDefault="000E0B3F" w:rsidP="000E0B3F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 xml:space="preserve">G1_2) </w:t>
      </w:r>
      <w:r>
        <w:rPr>
          <w:rFonts w:cs="Arial"/>
          <w:sz w:val="20"/>
        </w:rPr>
        <w:t xml:space="preserve">E estes recursos são utilizados para... </w:t>
      </w:r>
      <w:r>
        <w:rPr>
          <w:rFonts w:cs="Arial"/>
          <w:b/>
          <w:bCs/>
          <w:sz w:val="20"/>
        </w:rPr>
        <w:t>(LE</w:t>
      </w:r>
      <w:r w:rsidR="00FF1C85">
        <w:rPr>
          <w:rFonts w:cs="Arial"/>
          <w:b/>
          <w:bCs/>
          <w:sz w:val="20"/>
        </w:rPr>
        <w:t>IA OS</w:t>
      </w:r>
      <w:r>
        <w:rPr>
          <w:rFonts w:cs="Arial"/>
          <w:b/>
          <w:bCs/>
          <w:sz w:val="20"/>
        </w:rPr>
        <w:t xml:space="preserve"> ITENS – RU POR LINHA)</w:t>
      </w:r>
    </w:p>
    <w:p w14:paraId="46848D13" w14:textId="29663128" w:rsidR="000E0B3F" w:rsidRDefault="000E0B3F" w:rsidP="00EA2EC8">
      <w:pPr>
        <w:rPr>
          <w:rFonts w:cs="Arial"/>
          <w:sz w:val="20"/>
        </w:rPr>
      </w:pPr>
      <w:r w:rsidRPr="000E0B3F">
        <w:rPr>
          <w:rFonts w:cs="Arial"/>
          <w:b/>
          <w:i/>
          <w:sz w:val="20"/>
        </w:rPr>
        <w:t>Nesta pergunta é possível assinalar somente uma alternativa por item</w:t>
      </w:r>
    </w:p>
    <w:tbl>
      <w:tblPr>
        <w:tblpPr w:leftFromText="141" w:rightFromText="141" w:vertAnchor="text" w:horzAnchor="margin" w:tblpX="-20" w:tblpY="1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949"/>
        <w:gridCol w:w="1372"/>
        <w:gridCol w:w="1372"/>
        <w:gridCol w:w="1372"/>
      </w:tblGrid>
      <w:tr w:rsidR="000E0B3F" w14:paraId="298B3CC9" w14:textId="77777777" w:rsidTr="00EA2EC8">
        <w:trPr>
          <w:trHeight w:val="1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302" w14:textId="77777777" w:rsidR="000E0B3F" w:rsidRDefault="000E0B3F" w:rsidP="00762A1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7D27" w14:textId="5078824E" w:rsidR="000E0B3F" w:rsidRDefault="000E0B3F" w:rsidP="00762A17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0A73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9FB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D19C" w14:textId="3A9D22A2" w:rsidR="000E0B3F" w:rsidRDefault="000E0B3F" w:rsidP="00762A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Não sei</w:t>
            </w:r>
          </w:p>
        </w:tc>
      </w:tr>
      <w:tr w:rsidR="000E0B3F" w14:paraId="2C3AADB4" w14:textId="77777777" w:rsidTr="00EA2EC8">
        <w:trPr>
          <w:trHeight w:val="1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ABAE" w14:textId="67B42C7D" w:rsidR="000E0B3F" w:rsidRDefault="000E0B3F" w:rsidP="00762A1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290D" w14:textId="77777777" w:rsidR="000E0B3F" w:rsidRDefault="000E0B3F" w:rsidP="00762A1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nos relatórios inseridos nos prontuários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8E59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AFC4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DE54" w14:textId="77777777" w:rsidR="000E0B3F" w:rsidRDefault="000E0B3F" w:rsidP="00762A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</w:tr>
      <w:tr w:rsidR="000E0B3F" w14:paraId="1046DD11" w14:textId="77777777" w:rsidTr="00EA2EC8">
        <w:trPr>
          <w:trHeight w:val="1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B2E" w14:textId="77777777" w:rsidR="000E0B3F" w:rsidRDefault="000E0B3F" w:rsidP="00762A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E6EC" w14:textId="77777777" w:rsidR="000E0B3F" w:rsidRDefault="000E0B3F" w:rsidP="00762A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nas pesquisas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8BBB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4DEB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EC34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</w:tr>
      <w:tr w:rsidR="000E0B3F" w14:paraId="15DB65DA" w14:textId="77777777" w:rsidTr="00EA2EC8">
        <w:trPr>
          <w:trHeight w:val="20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DB6" w14:textId="77777777" w:rsidR="000E0B3F" w:rsidRDefault="000E0B3F" w:rsidP="00762A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FC00" w14:textId="77777777" w:rsidR="000E0B3F" w:rsidRDefault="000E0B3F" w:rsidP="00762A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na comunicação entre a equipe de trabalho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5E45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67D7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76CC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</w:tr>
      <w:tr w:rsidR="000E0B3F" w14:paraId="736D47AB" w14:textId="77777777" w:rsidTr="00EA2EC8">
        <w:trPr>
          <w:trHeight w:val="2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BB4" w14:textId="77777777" w:rsidR="000E0B3F" w:rsidRDefault="000E0B3F" w:rsidP="00762A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203" w14:textId="77777777" w:rsidR="000E0B3F" w:rsidRDefault="000E0B3F" w:rsidP="00762A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EAB7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4F36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B78F" w14:textId="77777777" w:rsidR="000E0B3F" w:rsidRDefault="000E0B3F" w:rsidP="00762A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</w:tr>
    </w:tbl>
    <w:p w14:paraId="65EC6F4F" w14:textId="77777777" w:rsidR="000E0B3F" w:rsidRDefault="000E0B3F" w:rsidP="00D11333">
      <w:pPr>
        <w:rPr>
          <w:rFonts w:cs="Arial"/>
          <w:b/>
          <w:bCs/>
          <w:color w:val="00B0F0"/>
          <w:sz w:val="20"/>
        </w:rPr>
      </w:pPr>
    </w:p>
    <w:p w14:paraId="374625D8" w14:textId="1176AEE9" w:rsidR="000B3D82" w:rsidRPr="00EA2EC8" w:rsidRDefault="000B3D82" w:rsidP="00D11333">
      <w:pPr>
        <w:rPr>
          <w:rFonts w:cs="Arial"/>
          <w:b/>
          <w:bCs/>
          <w:sz w:val="20"/>
        </w:rPr>
      </w:pPr>
      <w:r w:rsidRPr="00EA2EC8">
        <w:rPr>
          <w:rFonts w:cs="Arial"/>
          <w:b/>
          <w:bCs/>
          <w:sz w:val="20"/>
        </w:rPr>
        <w:t>###</w:t>
      </w:r>
      <w:r w:rsidRPr="00653AFF">
        <w:rPr>
          <w:rFonts w:cs="Arial"/>
          <w:b/>
          <w:sz w:val="20"/>
        </w:rPr>
        <w:t xml:space="preserve"> PARA TODOS</w:t>
      </w:r>
      <w:r w:rsidRPr="00EA2EC8">
        <w:rPr>
          <w:rFonts w:cs="Arial"/>
          <w:b/>
          <w:bCs/>
          <w:sz w:val="20"/>
        </w:rPr>
        <w:t xml:space="preserve"> ###</w:t>
      </w:r>
    </w:p>
    <w:p w14:paraId="1926A3FE" w14:textId="77777777" w:rsidR="000B3D82" w:rsidRPr="00D11333" w:rsidRDefault="000B3D82" w:rsidP="00D11333">
      <w:pPr>
        <w:rPr>
          <w:rFonts w:cs="Arial"/>
          <w:b/>
          <w:sz w:val="20"/>
        </w:rPr>
      </w:pPr>
    </w:p>
    <w:p w14:paraId="7A6DF68D" w14:textId="52B1C074" w:rsidR="00454273" w:rsidRDefault="001F6AE1" w:rsidP="00877A2D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G2</w:t>
      </w:r>
      <w:r w:rsidR="00A57947" w:rsidRPr="00D11333">
        <w:rPr>
          <w:rFonts w:cs="Arial"/>
          <w:b/>
          <w:sz w:val="20"/>
        </w:rPr>
        <w:t xml:space="preserve">) </w:t>
      </w:r>
      <w:r w:rsidR="001E3C7C">
        <w:rPr>
          <w:rFonts w:cs="Arial"/>
          <w:sz w:val="20"/>
        </w:rPr>
        <w:t>Das</w:t>
      </w:r>
      <w:r w:rsidR="0079528B">
        <w:rPr>
          <w:rFonts w:cs="Arial"/>
          <w:sz w:val="20"/>
        </w:rPr>
        <w:t xml:space="preserve"> frases </w:t>
      </w:r>
      <w:r w:rsidR="001E3C7C">
        <w:rPr>
          <w:rFonts w:cs="Arial"/>
          <w:sz w:val="20"/>
        </w:rPr>
        <w:t xml:space="preserve">abaixo </w:t>
      </w:r>
      <w:r w:rsidR="0079528B">
        <w:rPr>
          <w:rFonts w:cs="Arial"/>
          <w:sz w:val="20"/>
        </w:rPr>
        <w:t xml:space="preserve">sobre o uso de sistemas eletrônicos </w:t>
      </w:r>
      <w:r w:rsidR="001E3C7C">
        <w:rPr>
          <w:rFonts w:cs="Arial"/>
          <w:sz w:val="20"/>
        </w:rPr>
        <w:t xml:space="preserve">no </w:t>
      </w:r>
      <w:r w:rsidR="0079528B">
        <w:rPr>
          <w:rFonts w:cs="Arial"/>
          <w:sz w:val="20"/>
        </w:rPr>
        <w:t>estabelecimento</w:t>
      </w:r>
      <w:r w:rsidR="001E3C7C">
        <w:rPr>
          <w:rFonts w:cs="Arial"/>
          <w:sz w:val="20"/>
        </w:rPr>
        <w:t xml:space="preserve">, por favor informe </w:t>
      </w:r>
      <w:r w:rsidR="0079528B">
        <w:rPr>
          <w:rFonts w:cs="Arial"/>
          <w:sz w:val="20"/>
        </w:rPr>
        <w:t>o quanto concorda ou discorda de cada uma delas</w:t>
      </w:r>
      <w:r w:rsidR="00B269C8" w:rsidRPr="00D11333">
        <w:rPr>
          <w:rFonts w:cs="Arial"/>
          <w:sz w:val="20"/>
        </w:rPr>
        <w:t>.</w:t>
      </w:r>
    </w:p>
    <w:p w14:paraId="679870A9" w14:textId="77777777" w:rsidR="00877A2D" w:rsidRDefault="00877A2D" w:rsidP="00877A2D">
      <w:pPr>
        <w:jc w:val="both"/>
        <w:rPr>
          <w:rFonts w:cs="Arial"/>
          <w:sz w:val="20"/>
        </w:rPr>
      </w:pPr>
    </w:p>
    <w:p w14:paraId="7FDA5FC1" w14:textId="23CE8CB9" w:rsidR="001E3C7C" w:rsidRDefault="0079528B" w:rsidP="0079528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Considerando uma escala de 1 a 5, onde 5 significa “Concordo totalmente” e 1 significa “Discordo totalmente”, o quanto o(a) s</w:t>
      </w:r>
      <w:r w:rsidR="00FF1C85">
        <w:rPr>
          <w:rFonts w:cs="Arial"/>
          <w:sz w:val="20"/>
        </w:rPr>
        <w:t>enho</w:t>
      </w:r>
      <w:r>
        <w:rPr>
          <w:rFonts w:cs="Arial"/>
          <w:sz w:val="20"/>
        </w:rPr>
        <w:t>r(a) concorda ou discorda que</w:t>
      </w:r>
      <w:r w:rsidR="00A85547">
        <w:rPr>
          <w:rFonts w:cs="Arial"/>
          <w:sz w:val="20"/>
        </w:rPr>
        <w:t>...</w:t>
      </w:r>
    </w:p>
    <w:p w14:paraId="328D2D14" w14:textId="2C35FB40" w:rsidR="001E3C7C" w:rsidRDefault="001E3C7C" w:rsidP="001E3C7C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 por item.</w:t>
      </w:r>
    </w:p>
    <w:p w14:paraId="19CD55BD" w14:textId="77777777" w:rsidR="0075615E" w:rsidRPr="00D11333" w:rsidRDefault="0075615E" w:rsidP="00CE68D7">
      <w:pPr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3938"/>
        <w:gridCol w:w="1136"/>
        <w:gridCol w:w="568"/>
        <w:gridCol w:w="425"/>
        <w:gridCol w:w="425"/>
        <w:gridCol w:w="1134"/>
        <w:gridCol w:w="1700"/>
        <w:gridCol w:w="745"/>
      </w:tblGrid>
      <w:tr w:rsidR="002F76A1" w:rsidRPr="00054043" w14:paraId="2A556E38" w14:textId="77777777" w:rsidTr="00D310F1">
        <w:trPr>
          <w:cantSplit/>
          <w:tblHeader/>
        </w:trPr>
        <w:tc>
          <w:tcPr>
            <w:tcW w:w="2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E0DF" w14:textId="3A2BBBB5" w:rsidR="002F76A1" w:rsidRPr="00054043" w:rsidRDefault="002F76A1" w:rsidP="00EA2EC8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7B661" w14:textId="4F8DE50C" w:rsidR="002F76A1" w:rsidRPr="000E0B3F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E0B3F">
              <w:rPr>
                <w:rFonts w:cs="Arial"/>
                <w:sz w:val="20"/>
              </w:rPr>
              <w:t>Concord</w:t>
            </w:r>
            <w:r w:rsidR="00442C22" w:rsidRPr="000E0B3F">
              <w:rPr>
                <w:rFonts w:cs="Arial"/>
                <w:sz w:val="20"/>
              </w:rPr>
              <w:t>o</w:t>
            </w:r>
            <w:r w:rsidRPr="000E0B3F">
              <w:rPr>
                <w:rFonts w:cs="Arial"/>
                <w:sz w:val="20"/>
              </w:rPr>
              <w:t xml:space="preserve"> totalmente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29B" w14:textId="020836D3" w:rsidR="002F76A1" w:rsidRPr="000E0B3F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CB875" w14:textId="77777777" w:rsidR="002F76A1" w:rsidRPr="000E0B3F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134E" w14:textId="77777777" w:rsidR="002F76A1" w:rsidRPr="000E0B3F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A7706" w14:textId="4DB0C425" w:rsidR="002F76A1" w:rsidRPr="000E0B3F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E0B3F">
              <w:rPr>
                <w:rFonts w:cs="Arial"/>
                <w:sz w:val="20"/>
              </w:rPr>
              <w:t>Discord</w:t>
            </w:r>
            <w:r w:rsidR="00442C22" w:rsidRPr="000E0B3F">
              <w:rPr>
                <w:rFonts w:cs="Arial"/>
                <w:sz w:val="20"/>
              </w:rPr>
              <w:t>o</w:t>
            </w:r>
            <w:r w:rsidRPr="000E0B3F">
              <w:rPr>
                <w:rFonts w:cs="Arial"/>
                <w:sz w:val="20"/>
              </w:rPr>
              <w:t xml:space="preserve"> totalmente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D2EE" w14:textId="14E6F141" w:rsidR="002F76A1" w:rsidRPr="00054043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se aplica nesse estabelecimento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E5AD" w14:textId="422F312A" w:rsidR="002F76A1" w:rsidRPr="00054043" w:rsidRDefault="002F76A1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sei</w:t>
            </w:r>
          </w:p>
        </w:tc>
      </w:tr>
      <w:tr w:rsidR="002F76A1" w:rsidRPr="00054043" w14:paraId="48C41D28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2A5E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031AF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054043">
              <w:rPr>
                <w:rFonts w:cs="Arial"/>
                <w:sz w:val="20"/>
              </w:rPr>
              <w:t>s sistemas eletrônicos</w:t>
            </w:r>
            <w:r>
              <w:rPr>
                <w:rFonts w:cs="Arial"/>
                <w:sz w:val="20"/>
              </w:rPr>
              <w:t xml:space="preserve"> do seu estabelecimento estão bem adaptados</w:t>
            </w:r>
            <w:r w:rsidRPr="00054043">
              <w:rPr>
                <w:rFonts w:cs="Arial"/>
                <w:sz w:val="20"/>
              </w:rPr>
              <w:t xml:space="preserve"> às necessidades dos médicos e enfermeiros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0919" w14:textId="3E0536D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EE1A" w14:textId="6915BD94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C78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5F8E" w14:textId="0216D10D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9D02" w14:textId="405EA3FC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2812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2C47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0398E716" w14:textId="77777777" w:rsidTr="002F76A1">
        <w:trPr>
          <w:cantSplit/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5A2E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35799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6DF5" w14:textId="09C5C03C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46FE" w14:textId="026C856F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42D6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C6EF" w14:textId="18479951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ABB3" w14:textId="0DD16F6E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A294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FC94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4F952463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EE84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lastRenderedPageBreak/>
              <w:t>C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C0848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9331" w14:textId="36AC7F84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7AE5" w14:textId="12A4B968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098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430C" w14:textId="54698513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F64F" w14:textId="6F230FE1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EB18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F2FA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58345EDD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5D4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F2405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8AAB" w14:textId="2F250CBF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7419" w14:textId="3B66C55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C2D6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9130" w14:textId="70AD7F28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CB9B" w14:textId="4AF41898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EC19" w14:textId="37E40151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5F69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4F9E80B6" w14:textId="77777777" w:rsidTr="002F76A1">
        <w:trPr>
          <w:cantSplit/>
          <w:trHeight w:val="33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2099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77608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e</w:t>
            </w:r>
            <w:r w:rsidRPr="00054043">
              <w:rPr>
                <w:rFonts w:cs="Arial"/>
                <w:sz w:val="20"/>
              </w:rPr>
              <w:t xml:space="preserve">quipamentos </w:t>
            </w:r>
            <w:r>
              <w:rPr>
                <w:rFonts w:cs="Arial"/>
                <w:sz w:val="20"/>
              </w:rPr>
              <w:t>de TI disponíveis no seu estabelecimento são novos e atualizados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F2D7" w14:textId="11604AD3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E517" w14:textId="36233EB2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8C09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DF3A" w14:textId="0128F56E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A97C" w14:textId="1B5C2A5F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C5BA" w14:textId="31B2EABC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3594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2F805445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9F49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6CD6" w14:textId="7C522CA3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</w:t>
            </w:r>
            <w:r w:rsidRPr="00054043">
              <w:rPr>
                <w:rFonts w:cs="Arial"/>
                <w:sz w:val="20"/>
              </w:rPr>
              <w:t xml:space="preserve">conexão de </w:t>
            </w:r>
            <w:r>
              <w:rPr>
                <w:rFonts w:cs="Arial"/>
                <w:sz w:val="20"/>
              </w:rPr>
              <w:t>I</w:t>
            </w:r>
            <w:r w:rsidRPr="00054043">
              <w:rPr>
                <w:rFonts w:cs="Arial"/>
                <w:sz w:val="20"/>
              </w:rPr>
              <w:t xml:space="preserve">nternet </w:t>
            </w:r>
            <w:r>
              <w:rPr>
                <w:rFonts w:cs="Arial"/>
                <w:sz w:val="20"/>
              </w:rPr>
              <w:t>é adequada às necessidades d</w:t>
            </w:r>
            <w:r w:rsidRPr="00054043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 xml:space="preserve">seu </w:t>
            </w:r>
            <w:r w:rsidRPr="00054043">
              <w:rPr>
                <w:rFonts w:cs="Arial"/>
                <w:sz w:val="20"/>
              </w:rPr>
              <w:t xml:space="preserve">estabelecimento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C38" w14:textId="39D234D6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3F190" w14:textId="5041CF2B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E666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9CA9" w14:textId="07B5897A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F5C8" w14:textId="5A67D387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D332" w14:textId="1ABBCCF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0153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58F75E11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B4E8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20575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sistemas eletrônicos do seu estabelecimento são seguros e garantem a </w:t>
            </w:r>
            <w:r w:rsidRPr="00054043">
              <w:rPr>
                <w:rFonts w:cs="Arial"/>
                <w:sz w:val="20"/>
              </w:rPr>
              <w:t>confidencialidade</w:t>
            </w:r>
            <w:r w:rsidRPr="00054043" w:rsidDel="008F10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 privacidade </w:t>
            </w:r>
            <w:r w:rsidRPr="00054043">
              <w:rPr>
                <w:rFonts w:cs="Arial"/>
                <w:sz w:val="20"/>
              </w:rPr>
              <w:t>das informações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1B25" w14:textId="5C2AC373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126A" w14:textId="6F98F1B5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A49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CAD3" w14:textId="597DB246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E55B" w14:textId="462D1BA5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B2B1" w14:textId="0FDC8A8C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9F4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7E5B991B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A917" w14:textId="77777777" w:rsidR="002F76A1" w:rsidRPr="00054043" w:rsidDel="00C13404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394F2" w14:textId="77777777" w:rsidR="002F76A1" w:rsidRPr="00054043" w:rsidDel="009111D8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ED98" w14:textId="4B8A583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8A65B" w14:textId="15671691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A523" w14:textId="77777777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C68" w14:textId="2ED97153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3092" w14:textId="66DD3CEA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12E7" w14:textId="0AFFBC04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F4CC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7AA67827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A150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J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24151" w14:textId="77777777" w:rsidR="002F76A1" w:rsidRDefault="002F76A1" w:rsidP="00B5643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As políticas </w:t>
            </w:r>
            <w:r w:rsidRPr="00054043">
              <w:rPr>
                <w:rFonts w:cs="Arial"/>
                <w:sz w:val="20"/>
              </w:rPr>
              <w:t>governamentais</w:t>
            </w:r>
            <w:r>
              <w:rPr>
                <w:rFonts w:cs="Arial"/>
                <w:sz w:val="20"/>
              </w:rPr>
              <w:t xml:space="preserve"> incentivam a implantação e o uso de sistemas eletrônicos no seu estabelecimento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B6AB" w14:textId="5076CCF3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6382" w14:textId="78A16E59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6491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F8F" w14:textId="641357FF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1578" w14:textId="5523C1A7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723C" w14:textId="76C552A0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593E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46B2937E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5F96" w14:textId="77777777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K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DB39" w14:textId="77777777" w:rsidR="002F76A1" w:rsidRPr="00054043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</w:t>
            </w:r>
            <w:r w:rsidRPr="00054043">
              <w:rPr>
                <w:rFonts w:cs="Arial"/>
                <w:sz w:val="20"/>
              </w:rPr>
              <w:t xml:space="preserve">médicos e enfermeiros </w:t>
            </w:r>
            <w:r>
              <w:rPr>
                <w:rFonts w:cs="Arial"/>
                <w:sz w:val="20"/>
              </w:rPr>
              <w:t xml:space="preserve">são envolvidos </w:t>
            </w:r>
            <w:r w:rsidRPr="00054043">
              <w:rPr>
                <w:rFonts w:cs="Arial"/>
                <w:sz w:val="20"/>
              </w:rPr>
              <w:t>no desenvolvimento e implantação do</w:t>
            </w:r>
            <w:r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sistema</w:t>
            </w:r>
            <w:r>
              <w:rPr>
                <w:rFonts w:cs="Arial"/>
                <w:sz w:val="20"/>
              </w:rPr>
              <w:t>s eletrônicos do seu estabelecimento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22D4" w14:textId="57C912B6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2E215" w14:textId="57DFB14C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E28D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E111" w14:textId="3BA1A101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23C" w14:textId="42AA6886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D650" w14:textId="69081973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B832" w14:textId="7777777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</w:tr>
      <w:tr w:rsidR="002F76A1" w:rsidRPr="00054043" w14:paraId="323AFAA0" w14:textId="77777777" w:rsidTr="002F76A1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B25" w14:textId="4D8CD55E" w:rsidR="002F76A1" w:rsidRPr="00054043" w:rsidRDefault="002F76A1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0F91" w14:textId="3EF4B9E8" w:rsidR="002F76A1" w:rsidRDefault="002F76A1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sistemas eletrônicos do seu estabelecimento permitem a troca de informação com outros sistemas eletrônicos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FF32" w14:textId="616C3257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12FB" w14:textId="3AC103DE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FDA7" w14:textId="385BF94A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BAAB" w14:textId="1D6FF39A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2B81" w14:textId="27664AAA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D797" w14:textId="79A65AE7" w:rsidR="002F76A1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B2FE" w14:textId="076A80CE" w:rsidR="002F76A1" w:rsidRPr="00054043" w:rsidRDefault="002F76A1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</w:tbl>
    <w:p w14:paraId="625BA70D" w14:textId="77777777" w:rsidR="00653AFF" w:rsidRPr="00EE5A6D" w:rsidRDefault="00653AFF" w:rsidP="00653AFF">
      <w:pPr>
        <w:tabs>
          <w:tab w:val="left" w:pos="6998"/>
        </w:tabs>
        <w:rPr>
          <w:rFonts w:cs="Arial"/>
          <w:b/>
          <w:sz w:val="20"/>
        </w:rPr>
      </w:pPr>
    </w:p>
    <w:p w14:paraId="1099C823" w14:textId="7CC8F325" w:rsidR="00653AFF" w:rsidRPr="00EA2EC8" w:rsidRDefault="00653AFF" w:rsidP="00EA2EC8">
      <w:pPr>
        <w:jc w:val="both"/>
        <w:rPr>
          <w:rFonts w:cs="Arial"/>
          <w:b/>
          <w:sz w:val="22"/>
          <w:szCs w:val="22"/>
        </w:rPr>
      </w:pPr>
      <w:r w:rsidRPr="00EE5A6D">
        <w:rPr>
          <w:rFonts w:cs="Arial"/>
          <w:b/>
          <w:sz w:val="20"/>
          <w:szCs w:val="22"/>
        </w:rPr>
        <w:t>### ENCERRAR A ENTREVISTA ###</w:t>
      </w:r>
    </w:p>
    <w:p w14:paraId="756336E1" w14:textId="14C5CF8C" w:rsidR="009E6FE7" w:rsidRPr="00026DA5" w:rsidRDefault="009E6FE7" w:rsidP="00026D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9E6FE7" w:rsidRPr="00026DA5" w:rsidSect="007050C8">
      <w:headerReference w:type="default" r:id="rId9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66F7" w14:textId="77777777" w:rsidR="00AD4FBC" w:rsidRDefault="00AD4FBC">
      <w:r>
        <w:separator/>
      </w:r>
    </w:p>
  </w:endnote>
  <w:endnote w:type="continuationSeparator" w:id="0">
    <w:p w14:paraId="27061F38" w14:textId="77777777" w:rsidR="00AD4FBC" w:rsidRDefault="00AD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4908" w14:textId="77777777" w:rsidR="00AD4FBC" w:rsidRDefault="00AD4FBC">
      <w:r>
        <w:separator/>
      </w:r>
    </w:p>
  </w:footnote>
  <w:footnote w:type="continuationSeparator" w:id="0">
    <w:p w14:paraId="768EF480" w14:textId="77777777" w:rsidR="00AD4FBC" w:rsidRDefault="00AD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A356" w14:textId="03B7DC65" w:rsidR="007F7086" w:rsidRDefault="007F7086">
    <w:pPr>
      <w:spacing w:after="120"/>
      <w:jc w:val="right"/>
    </w:pPr>
    <w:r>
      <w:rPr>
        <w:rStyle w:val="Nmerodepgina"/>
      </w:rPr>
      <w:t>TIC Saúde 20</w:t>
    </w:r>
    <w:r w:rsidR="007B7A97">
      <w:rPr>
        <w:rStyle w:val="Nmerodepgina"/>
      </w:rPr>
      <w:t>2</w:t>
    </w:r>
    <w:r w:rsidR="00653AFF">
      <w:rPr>
        <w:rStyle w:val="Nmerodepgina"/>
      </w:rPr>
      <w:t>4</w:t>
    </w:r>
    <w:r>
      <w:rPr>
        <w:rStyle w:val="Nmerodepgina"/>
      </w:rPr>
      <w:t xml:space="preserve">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B6C"/>
    <w:multiLevelType w:val="hybridMultilevel"/>
    <w:tmpl w:val="AD88B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5CF"/>
    <w:multiLevelType w:val="hybridMultilevel"/>
    <w:tmpl w:val="A26A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0637"/>
    <w:multiLevelType w:val="hybridMultilevel"/>
    <w:tmpl w:val="34E82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6EE"/>
    <w:multiLevelType w:val="hybridMultilevel"/>
    <w:tmpl w:val="2BB65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DCF"/>
    <w:multiLevelType w:val="hybridMultilevel"/>
    <w:tmpl w:val="DD0E0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F0D"/>
    <w:multiLevelType w:val="hybridMultilevel"/>
    <w:tmpl w:val="9AA89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64BA"/>
    <w:multiLevelType w:val="hybridMultilevel"/>
    <w:tmpl w:val="F2E033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07B"/>
    <w:multiLevelType w:val="hybridMultilevel"/>
    <w:tmpl w:val="C23AD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84D"/>
    <w:multiLevelType w:val="hybridMultilevel"/>
    <w:tmpl w:val="871CD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1CB"/>
    <w:multiLevelType w:val="hybridMultilevel"/>
    <w:tmpl w:val="91340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3CB"/>
    <w:multiLevelType w:val="hybridMultilevel"/>
    <w:tmpl w:val="E8C8F2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A7324"/>
    <w:multiLevelType w:val="hybridMultilevel"/>
    <w:tmpl w:val="33AA82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67F0F"/>
    <w:multiLevelType w:val="hybridMultilevel"/>
    <w:tmpl w:val="72CC5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D46AC"/>
    <w:multiLevelType w:val="hybridMultilevel"/>
    <w:tmpl w:val="F4447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77DF0"/>
    <w:multiLevelType w:val="hybridMultilevel"/>
    <w:tmpl w:val="5F3AAF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16156"/>
    <w:multiLevelType w:val="hybridMultilevel"/>
    <w:tmpl w:val="E522E0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24480"/>
    <w:multiLevelType w:val="hybridMultilevel"/>
    <w:tmpl w:val="5FF46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52D0"/>
    <w:multiLevelType w:val="hybridMultilevel"/>
    <w:tmpl w:val="80FA7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0FF1"/>
    <w:multiLevelType w:val="hybridMultilevel"/>
    <w:tmpl w:val="8C60B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C335D"/>
    <w:multiLevelType w:val="hybridMultilevel"/>
    <w:tmpl w:val="608AE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4074"/>
    <w:multiLevelType w:val="hybridMultilevel"/>
    <w:tmpl w:val="B636B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77A3D"/>
    <w:multiLevelType w:val="hybridMultilevel"/>
    <w:tmpl w:val="83583E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AC9"/>
    <w:multiLevelType w:val="hybridMultilevel"/>
    <w:tmpl w:val="9CF03E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25C"/>
    <w:multiLevelType w:val="hybridMultilevel"/>
    <w:tmpl w:val="9A8A2C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1954">
    <w:abstractNumId w:val="7"/>
  </w:num>
  <w:num w:numId="2" w16cid:durableId="60295317">
    <w:abstractNumId w:val="23"/>
  </w:num>
  <w:num w:numId="3" w16cid:durableId="2019457327">
    <w:abstractNumId w:val="18"/>
  </w:num>
  <w:num w:numId="4" w16cid:durableId="187066723">
    <w:abstractNumId w:val="13"/>
  </w:num>
  <w:num w:numId="5" w16cid:durableId="74596160">
    <w:abstractNumId w:val="20"/>
  </w:num>
  <w:num w:numId="6" w16cid:durableId="1690791579">
    <w:abstractNumId w:val="8"/>
  </w:num>
  <w:num w:numId="7" w16cid:durableId="1267083143">
    <w:abstractNumId w:val="6"/>
  </w:num>
  <w:num w:numId="8" w16cid:durableId="1288778351">
    <w:abstractNumId w:val="0"/>
  </w:num>
  <w:num w:numId="9" w16cid:durableId="99301496">
    <w:abstractNumId w:val="19"/>
  </w:num>
  <w:num w:numId="10" w16cid:durableId="705495736">
    <w:abstractNumId w:val="15"/>
  </w:num>
  <w:num w:numId="11" w16cid:durableId="987902048">
    <w:abstractNumId w:val="16"/>
  </w:num>
  <w:num w:numId="12" w16cid:durableId="56249064">
    <w:abstractNumId w:val="12"/>
  </w:num>
  <w:num w:numId="13" w16cid:durableId="1553156987">
    <w:abstractNumId w:val="9"/>
  </w:num>
  <w:num w:numId="14" w16cid:durableId="1088234089">
    <w:abstractNumId w:val="5"/>
  </w:num>
  <w:num w:numId="15" w16cid:durableId="2016496229">
    <w:abstractNumId w:val="1"/>
  </w:num>
  <w:num w:numId="16" w16cid:durableId="1366710091">
    <w:abstractNumId w:val="22"/>
  </w:num>
  <w:num w:numId="17" w16cid:durableId="1172912631">
    <w:abstractNumId w:val="10"/>
  </w:num>
  <w:num w:numId="18" w16cid:durableId="2095852339">
    <w:abstractNumId w:val="3"/>
  </w:num>
  <w:num w:numId="19" w16cid:durableId="406809949">
    <w:abstractNumId w:val="17"/>
  </w:num>
  <w:num w:numId="20" w16cid:durableId="1088384652">
    <w:abstractNumId w:val="4"/>
  </w:num>
  <w:num w:numId="21" w16cid:durableId="1546715647">
    <w:abstractNumId w:val="21"/>
  </w:num>
  <w:num w:numId="22" w16cid:durableId="1631594510">
    <w:abstractNumId w:val="2"/>
  </w:num>
  <w:num w:numId="23" w16cid:durableId="1568569711">
    <w:abstractNumId w:val="11"/>
  </w:num>
  <w:num w:numId="24" w16cid:durableId="71566796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92"/>
    <w:rsid w:val="000019FE"/>
    <w:rsid w:val="0000314F"/>
    <w:rsid w:val="000038B0"/>
    <w:rsid w:val="00004A14"/>
    <w:rsid w:val="0000569E"/>
    <w:rsid w:val="00007140"/>
    <w:rsid w:val="000073CB"/>
    <w:rsid w:val="00007F4E"/>
    <w:rsid w:val="00012106"/>
    <w:rsid w:val="000124A8"/>
    <w:rsid w:val="00012AA1"/>
    <w:rsid w:val="00013EF0"/>
    <w:rsid w:val="00014BEA"/>
    <w:rsid w:val="00016EB9"/>
    <w:rsid w:val="0001715F"/>
    <w:rsid w:val="00017842"/>
    <w:rsid w:val="0002119D"/>
    <w:rsid w:val="0002219C"/>
    <w:rsid w:val="000222B1"/>
    <w:rsid w:val="00026DA5"/>
    <w:rsid w:val="00027B56"/>
    <w:rsid w:val="00031DBD"/>
    <w:rsid w:val="000327AE"/>
    <w:rsid w:val="00033749"/>
    <w:rsid w:val="0003575F"/>
    <w:rsid w:val="00035AF0"/>
    <w:rsid w:val="000367B5"/>
    <w:rsid w:val="00040792"/>
    <w:rsid w:val="00041E97"/>
    <w:rsid w:val="000442C7"/>
    <w:rsid w:val="00045574"/>
    <w:rsid w:val="00045AEC"/>
    <w:rsid w:val="00045B64"/>
    <w:rsid w:val="000507BF"/>
    <w:rsid w:val="00051F8E"/>
    <w:rsid w:val="00053381"/>
    <w:rsid w:val="000574F7"/>
    <w:rsid w:val="00057A27"/>
    <w:rsid w:val="00057BD6"/>
    <w:rsid w:val="00060D67"/>
    <w:rsid w:val="00060ED3"/>
    <w:rsid w:val="00063AE8"/>
    <w:rsid w:val="00064645"/>
    <w:rsid w:val="00064C33"/>
    <w:rsid w:val="00065B7C"/>
    <w:rsid w:val="00070F21"/>
    <w:rsid w:val="0007105D"/>
    <w:rsid w:val="00071640"/>
    <w:rsid w:val="0007200C"/>
    <w:rsid w:val="00074F22"/>
    <w:rsid w:val="000758DB"/>
    <w:rsid w:val="0008033D"/>
    <w:rsid w:val="00080BE8"/>
    <w:rsid w:val="00087B69"/>
    <w:rsid w:val="00087BAA"/>
    <w:rsid w:val="00087FEB"/>
    <w:rsid w:val="00090B8C"/>
    <w:rsid w:val="0009231E"/>
    <w:rsid w:val="000932B3"/>
    <w:rsid w:val="0009393D"/>
    <w:rsid w:val="000940B0"/>
    <w:rsid w:val="000940F1"/>
    <w:rsid w:val="00094F46"/>
    <w:rsid w:val="000952C6"/>
    <w:rsid w:val="00096745"/>
    <w:rsid w:val="000A00B2"/>
    <w:rsid w:val="000A1D38"/>
    <w:rsid w:val="000A2990"/>
    <w:rsid w:val="000A5927"/>
    <w:rsid w:val="000A6BB0"/>
    <w:rsid w:val="000A7D1E"/>
    <w:rsid w:val="000B0390"/>
    <w:rsid w:val="000B0C9C"/>
    <w:rsid w:val="000B2C65"/>
    <w:rsid w:val="000B30C1"/>
    <w:rsid w:val="000B3B89"/>
    <w:rsid w:val="000B3D82"/>
    <w:rsid w:val="000B5EF1"/>
    <w:rsid w:val="000B7B86"/>
    <w:rsid w:val="000C07BB"/>
    <w:rsid w:val="000C1E7A"/>
    <w:rsid w:val="000C234E"/>
    <w:rsid w:val="000C3112"/>
    <w:rsid w:val="000C3492"/>
    <w:rsid w:val="000C621D"/>
    <w:rsid w:val="000C774E"/>
    <w:rsid w:val="000D2F0E"/>
    <w:rsid w:val="000D48CF"/>
    <w:rsid w:val="000D50F4"/>
    <w:rsid w:val="000D61C3"/>
    <w:rsid w:val="000D6CD3"/>
    <w:rsid w:val="000E033C"/>
    <w:rsid w:val="000E0B3F"/>
    <w:rsid w:val="000E25E0"/>
    <w:rsid w:val="000E26A1"/>
    <w:rsid w:val="000E408A"/>
    <w:rsid w:val="000E4204"/>
    <w:rsid w:val="000E4E4E"/>
    <w:rsid w:val="000F158F"/>
    <w:rsid w:val="000F160A"/>
    <w:rsid w:val="000F2021"/>
    <w:rsid w:val="000F36EC"/>
    <w:rsid w:val="000F3AC6"/>
    <w:rsid w:val="000F5D07"/>
    <w:rsid w:val="000F69BC"/>
    <w:rsid w:val="001016A5"/>
    <w:rsid w:val="00105459"/>
    <w:rsid w:val="00106208"/>
    <w:rsid w:val="00107ED6"/>
    <w:rsid w:val="001111B7"/>
    <w:rsid w:val="001111F5"/>
    <w:rsid w:val="0011339F"/>
    <w:rsid w:val="00113966"/>
    <w:rsid w:val="0011600A"/>
    <w:rsid w:val="001160B9"/>
    <w:rsid w:val="0012175F"/>
    <w:rsid w:val="00123B7F"/>
    <w:rsid w:val="00123E0A"/>
    <w:rsid w:val="00124B0F"/>
    <w:rsid w:val="0012504D"/>
    <w:rsid w:val="00125073"/>
    <w:rsid w:val="001261A4"/>
    <w:rsid w:val="00127416"/>
    <w:rsid w:val="00127BF6"/>
    <w:rsid w:val="00131CBC"/>
    <w:rsid w:val="00134DA6"/>
    <w:rsid w:val="00135AA3"/>
    <w:rsid w:val="00136CFE"/>
    <w:rsid w:val="001401A2"/>
    <w:rsid w:val="001407B5"/>
    <w:rsid w:val="0014098F"/>
    <w:rsid w:val="00141135"/>
    <w:rsid w:val="00141309"/>
    <w:rsid w:val="00142C98"/>
    <w:rsid w:val="00145223"/>
    <w:rsid w:val="00147231"/>
    <w:rsid w:val="001478C6"/>
    <w:rsid w:val="001478DF"/>
    <w:rsid w:val="00147F31"/>
    <w:rsid w:val="00151655"/>
    <w:rsid w:val="00151980"/>
    <w:rsid w:val="0015370B"/>
    <w:rsid w:val="001563A4"/>
    <w:rsid w:val="00156C9B"/>
    <w:rsid w:val="00160199"/>
    <w:rsid w:val="001605FB"/>
    <w:rsid w:val="00160A34"/>
    <w:rsid w:val="00163774"/>
    <w:rsid w:val="001716D9"/>
    <w:rsid w:val="00171A7F"/>
    <w:rsid w:val="00172E67"/>
    <w:rsid w:val="00175265"/>
    <w:rsid w:val="001754B3"/>
    <w:rsid w:val="001755CC"/>
    <w:rsid w:val="00176E9C"/>
    <w:rsid w:val="00177CC2"/>
    <w:rsid w:val="00181296"/>
    <w:rsid w:val="0018346D"/>
    <w:rsid w:val="00190D7B"/>
    <w:rsid w:val="00190E4A"/>
    <w:rsid w:val="0019163D"/>
    <w:rsid w:val="00191727"/>
    <w:rsid w:val="001923FB"/>
    <w:rsid w:val="0019377B"/>
    <w:rsid w:val="00194AD2"/>
    <w:rsid w:val="00194D7C"/>
    <w:rsid w:val="001A1568"/>
    <w:rsid w:val="001A1875"/>
    <w:rsid w:val="001A440A"/>
    <w:rsid w:val="001A5FAF"/>
    <w:rsid w:val="001A692F"/>
    <w:rsid w:val="001B1C50"/>
    <w:rsid w:val="001B1DBB"/>
    <w:rsid w:val="001B3D3D"/>
    <w:rsid w:val="001B4AB5"/>
    <w:rsid w:val="001C0499"/>
    <w:rsid w:val="001C28F0"/>
    <w:rsid w:val="001C380F"/>
    <w:rsid w:val="001C60D6"/>
    <w:rsid w:val="001C762B"/>
    <w:rsid w:val="001C7A4A"/>
    <w:rsid w:val="001D1017"/>
    <w:rsid w:val="001D1094"/>
    <w:rsid w:val="001D3E25"/>
    <w:rsid w:val="001D588E"/>
    <w:rsid w:val="001D78A9"/>
    <w:rsid w:val="001D7C9A"/>
    <w:rsid w:val="001E02C8"/>
    <w:rsid w:val="001E0D7B"/>
    <w:rsid w:val="001E1B79"/>
    <w:rsid w:val="001E3C7C"/>
    <w:rsid w:val="001E5EEE"/>
    <w:rsid w:val="001F0C9E"/>
    <w:rsid w:val="001F49EC"/>
    <w:rsid w:val="001F5787"/>
    <w:rsid w:val="001F5D1E"/>
    <w:rsid w:val="001F6271"/>
    <w:rsid w:val="001F6AE1"/>
    <w:rsid w:val="001F7BE9"/>
    <w:rsid w:val="00200785"/>
    <w:rsid w:val="00201A80"/>
    <w:rsid w:val="00201BD3"/>
    <w:rsid w:val="00203835"/>
    <w:rsid w:val="00203EF4"/>
    <w:rsid w:val="00203F5A"/>
    <w:rsid w:val="00205CDC"/>
    <w:rsid w:val="00206EB7"/>
    <w:rsid w:val="00207E2C"/>
    <w:rsid w:val="00210F74"/>
    <w:rsid w:val="00211539"/>
    <w:rsid w:val="002116B6"/>
    <w:rsid w:val="00212B3F"/>
    <w:rsid w:val="00214219"/>
    <w:rsid w:val="00215DAD"/>
    <w:rsid w:val="00216776"/>
    <w:rsid w:val="00220135"/>
    <w:rsid w:val="002201FE"/>
    <w:rsid w:val="00221B13"/>
    <w:rsid w:val="00222A41"/>
    <w:rsid w:val="00222D63"/>
    <w:rsid w:val="00222EC2"/>
    <w:rsid w:val="00223875"/>
    <w:rsid w:val="00224DC7"/>
    <w:rsid w:val="00225595"/>
    <w:rsid w:val="002255E4"/>
    <w:rsid w:val="00225871"/>
    <w:rsid w:val="002311A8"/>
    <w:rsid w:val="0023205C"/>
    <w:rsid w:val="00234623"/>
    <w:rsid w:val="00234855"/>
    <w:rsid w:val="00235478"/>
    <w:rsid w:val="00237FEB"/>
    <w:rsid w:val="00241034"/>
    <w:rsid w:val="0024117F"/>
    <w:rsid w:val="002434C0"/>
    <w:rsid w:val="00245AB5"/>
    <w:rsid w:val="002472A0"/>
    <w:rsid w:val="002475FB"/>
    <w:rsid w:val="0024776D"/>
    <w:rsid w:val="00247866"/>
    <w:rsid w:val="002503CB"/>
    <w:rsid w:val="002524E3"/>
    <w:rsid w:val="002547C1"/>
    <w:rsid w:val="00254F2B"/>
    <w:rsid w:val="00256F62"/>
    <w:rsid w:val="002579B2"/>
    <w:rsid w:val="00262531"/>
    <w:rsid w:val="00262A11"/>
    <w:rsid w:val="00263CF1"/>
    <w:rsid w:val="002655C4"/>
    <w:rsid w:val="00267860"/>
    <w:rsid w:val="0027114D"/>
    <w:rsid w:val="002714FD"/>
    <w:rsid w:val="00271E8D"/>
    <w:rsid w:val="002729A3"/>
    <w:rsid w:val="00276CF8"/>
    <w:rsid w:val="00277CF6"/>
    <w:rsid w:val="002806A7"/>
    <w:rsid w:val="002813AA"/>
    <w:rsid w:val="002814D5"/>
    <w:rsid w:val="00285F37"/>
    <w:rsid w:val="00286174"/>
    <w:rsid w:val="002875C2"/>
    <w:rsid w:val="002878FB"/>
    <w:rsid w:val="002900CC"/>
    <w:rsid w:val="00291F8F"/>
    <w:rsid w:val="00292FDC"/>
    <w:rsid w:val="0029608C"/>
    <w:rsid w:val="0029704C"/>
    <w:rsid w:val="0029751A"/>
    <w:rsid w:val="002A2243"/>
    <w:rsid w:val="002A3E43"/>
    <w:rsid w:val="002A41E4"/>
    <w:rsid w:val="002A4CEF"/>
    <w:rsid w:val="002A5A13"/>
    <w:rsid w:val="002A74FB"/>
    <w:rsid w:val="002B3820"/>
    <w:rsid w:val="002B3F6B"/>
    <w:rsid w:val="002B54CB"/>
    <w:rsid w:val="002B7134"/>
    <w:rsid w:val="002B745F"/>
    <w:rsid w:val="002B78E4"/>
    <w:rsid w:val="002C0106"/>
    <w:rsid w:val="002C100D"/>
    <w:rsid w:val="002C1B3E"/>
    <w:rsid w:val="002C2B64"/>
    <w:rsid w:val="002C3874"/>
    <w:rsid w:val="002C4818"/>
    <w:rsid w:val="002C7F7B"/>
    <w:rsid w:val="002D10BF"/>
    <w:rsid w:val="002D1AF2"/>
    <w:rsid w:val="002D3450"/>
    <w:rsid w:val="002D3686"/>
    <w:rsid w:val="002D412C"/>
    <w:rsid w:val="002E1D5F"/>
    <w:rsid w:val="002E2673"/>
    <w:rsid w:val="002F09E1"/>
    <w:rsid w:val="002F1F24"/>
    <w:rsid w:val="002F3B20"/>
    <w:rsid w:val="002F51BB"/>
    <w:rsid w:val="002F76A1"/>
    <w:rsid w:val="002F7A21"/>
    <w:rsid w:val="002F7DB8"/>
    <w:rsid w:val="002F7F4A"/>
    <w:rsid w:val="00304E87"/>
    <w:rsid w:val="00307EA0"/>
    <w:rsid w:val="00311A0A"/>
    <w:rsid w:val="0031288B"/>
    <w:rsid w:val="00312A1E"/>
    <w:rsid w:val="00313836"/>
    <w:rsid w:val="00314BD9"/>
    <w:rsid w:val="00316A4C"/>
    <w:rsid w:val="003175EA"/>
    <w:rsid w:val="0032231C"/>
    <w:rsid w:val="0032374B"/>
    <w:rsid w:val="00326C4A"/>
    <w:rsid w:val="00326DDC"/>
    <w:rsid w:val="003326C0"/>
    <w:rsid w:val="003331FF"/>
    <w:rsid w:val="00337F04"/>
    <w:rsid w:val="00343F80"/>
    <w:rsid w:val="003457C9"/>
    <w:rsid w:val="0034604D"/>
    <w:rsid w:val="00346CAE"/>
    <w:rsid w:val="00350324"/>
    <w:rsid w:val="00351E7F"/>
    <w:rsid w:val="00353F39"/>
    <w:rsid w:val="003559E1"/>
    <w:rsid w:val="003570DB"/>
    <w:rsid w:val="00357D56"/>
    <w:rsid w:val="003615E3"/>
    <w:rsid w:val="00361982"/>
    <w:rsid w:val="00361C38"/>
    <w:rsid w:val="00362FCD"/>
    <w:rsid w:val="00363AD7"/>
    <w:rsid w:val="00365784"/>
    <w:rsid w:val="003667EA"/>
    <w:rsid w:val="00366FBD"/>
    <w:rsid w:val="00367DAA"/>
    <w:rsid w:val="0037015D"/>
    <w:rsid w:val="00371FAB"/>
    <w:rsid w:val="00372A84"/>
    <w:rsid w:val="003736D3"/>
    <w:rsid w:val="00374B23"/>
    <w:rsid w:val="00374C5F"/>
    <w:rsid w:val="003762AD"/>
    <w:rsid w:val="00377A17"/>
    <w:rsid w:val="0038067C"/>
    <w:rsid w:val="00380732"/>
    <w:rsid w:val="00380865"/>
    <w:rsid w:val="00382D9E"/>
    <w:rsid w:val="00383C41"/>
    <w:rsid w:val="0038557B"/>
    <w:rsid w:val="00385B12"/>
    <w:rsid w:val="003861EC"/>
    <w:rsid w:val="00386367"/>
    <w:rsid w:val="00390F0B"/>
    <w:rsid w:val="003917F8"/>
    <w:rsid w:val="00394659"/>
    <w:rsid w:val="00396379"/>
    <w:rsid w:val="003A067A"/>
    <w:rsid w:val="003A139B"/>
    <w:rsid w:val="003A2436"/>
    <w:rsid w:val="003A2956"/>
    <w:rsid w:val="003A3E3F"/>
    <w:rsid w:val="003A4274"/>
    <w:rsid w:val="003A74D7"/>
    <w:rsid w:val="003B0F34"/>
    <w:rsid w:val="003B16B2"/>
    <w:rsid w:val="003B1CAA"/>
    <w:rsid w:val="003B49FA"/>
    <w:rsid w:val="003B4AC1"/>
    <w:rsid w:val="003C05E5"/>
    <w:rsid w:val="003C1476"/>
    <w:rsid w:val="003C14C1"/>
    <w:rsid w:val="003C3B83"/>
    <w:rsid w:val="003C5D94"/>
    <w:rsid w:val="003C6520"/>
    <w:rsid w:val="003D1D11"/>
    <w:rsid w:val="003D272E"/>
    <w:rsid w:val="003D465C"/>
    <w:rsid w:val="003D5762"/>
    <w:rsid w:val="003D7E52"/>
    <w:rsid w:val="003E080F"/>
    <w:rsid w:val="003E287E"/>
    <w:rsid w:val="003E3B24"/>
    <w:rsid w:val="003E6300"/>
    <w:rsid w:val="003E6C33"/>
    <w:rsid w:val="003E7304"/>
    <w:rsid w:val="003E7B6B"/>
    <w:rsid w:val="003F02B6"/>
    <w:rsid w:val="003F179D"/>
    <w:rsid w:val="003F276C"/>
    <w:rsid w:val="003F2FAF"/>
    <w:rsid w:val="003F7C9D"/>
    <w:rsid w:val="0040120F"/>
    <w:rsid w:val="00401BBC"/>
    <w:rsid w:val="004040D7"/>
    <w:rsid w:val="0040498A"/>
    <w:rsid w:val="004062FB"/>
    <w:rsid w:val="00407E92"/>
    <w:rsid w:val="004110D9"/>
    <w:rsid w:val="00412568"/>
    <w:rsid w:val="00412AE0"/>
    <w:rsid w:val="00414E9F"/>
    <w:rsid w:val="00415360"/>
    <w:rsid w:val="00417229"/>
    <w:rsid w:val="00417EC6"/>
    <w:rsid w:val="00422A70"/>
    <w:rsid w:val="004255E3"/>
    <w:rsid w:val="00427250"/>
    <w:rsid w:val="004325C2"/>
    <w:rsid w:val="00432E14"/>
    <w:rsid w:val="00432FF0"/>
    <w:rsid w:val="0043350B"/>
    <w:rsid w:val="00433A43"/>
    <w:rsid w:val="00433F64"/>
    <w:rsid w:val="0043487C"/>
    <w:rsid w:val="00435400"/>
    <w:rsid w:val="00442C22"/>
    <w:rsid w:val="00445588"/>
    <w:rsid w:val="0044623A"/>
    <w:rsid w:val="00450D5B"/>
    <w:rsid w:val="0045111B"/>
    <w:rsid w:val="0045115A"/>
    <w:rsid w:val="0045166A"/>
    <w:rsid w:val="00452C29"/>
    <w:rsid w:val="00453F19"/>
    <w:rsid w:val="00454273"/>
    <w:rsid w:val="004547F0"/>
    <w:rsid w:val="004575B0"/>
    <w:rsid w:val="00460ACC"/>
    <w:rsid w:val="00460B72"/>
    <w:rsid w:val="00461EF5"/>
    <w:rsid w:val="00466B0F"/>
    <w:rsid w:val="00467159"/>
    <w:rsid w:val="00470231"/>
    <w:rsid w:val="00470A6F"/>
    <w:rsid w:val="00473B76"/>
    <w:rsid w:val="00474E8E"/>
    <w:rsid w:val="004769B9"/>
    <w:rsid w:val="00476BFE"/>
    <w:rsid w:val="00480885"/>
    <w:rsid w:val="00481F59"/>
    <w:rsid w:val="00483BC5"/>
    <w:rsid w:val="00484293"/>
    <w:rsid w:val="00484496"/>
    <w:rsid w:val="004844B0"/>
    <w:rsid w:val="004929AA"/>
    <w:rsid w:val="00495AA3"/>
    <w:rsid w:val="00495B4E"/>
    <w:rsid w:val="0049770C"/>
    <w:rsid w:val="004A2E4B"/>
    <w:rsid w:val="004A2ECE"/>
    <w:rsid w:val="004A7163"/>
    <w:rsid w:val="004A75F2"/>
    <w:rsid w:val="004B3A54"/>
    <w:rsid w:val="004B64D5"/>
    <w:rsid w:val="004B6511"/>
    <w:rsid w:val="004B760F"/>
    <w:rsid w:val="004C05F2"/>
    <w:rsid w:val="004C2858"/>
    <w:rsid w:val="004C3433"/>
    <w:rsid w:val="004C3965"/>
    <w:rsid w:val="004C3DBB"/>
    <w:rsid w:val="004C4164"/>
    <w:rsid w:val="004C4CBD"/>
    <w:rsid w:val="004C4E29"/>
    <w:rsid w:val="004C6037"/>
    <w:rsid w:val="004C6447"/>
    <w:rsid w:val="004C6800"/>
    <w:rsid w:val="004C6D87"/>
    <w:rsid w:val="004C71AB"/>
    <w:rsid w:val="004D013C"/>
    <w:rsid w:val="004D0A62"/>
    <w:rsid w:val="004D43AC"/>
    <w:rsid w:val="004D7B16"/>
    <w:rsid w:val="004E1E6A"/>
    <w:rsid w:val="004E1FD4"/>
    <w:rsid w:val="004E3730"/>
    <w:rsid w:val="004E3E2E"/>
    <w:rsid w:val="004E49A8"/>
    <w:rsid w:val="004E7AF6"/>
    <w:rsid w:val="004F08CF"/>
    <w:rsid w:val="004F0A78"/>
    <w:rsid w:val="004F0DD7"/>
    <w:rsid w:val="004F1854"/>
    <w:rsid w:val="004F6133"/>
    <w:rsid w:val="004F6541"/>
    <w:rsid w:val="004F6C7D"/>
    <w:rsid w:val="00502CE2"/>
    <w:rsid w:val="00505396"/>
    <w:rsid w:val="00505973"/>
    <w:rsid w:val="00505A33"/>
    <w:rsid w:val="00505B58"/>
    <w:rsid w:val="00506E51"/>
    <w:rsid w:val="0050792A"/>
    <w:rsid w:val="00513607"/>
    <w:rsid w:val="00514542"/>
    <w:rsid w:val="00516C24"/>
    <w:rsid w:val="00517B95"/>
    <w:rsid w:val="00520574"/>
    <w:rsid w:val="00525462"/>
    <w:rsid w:val="005273D6"/>
    <w:rsid w:val="00532D9A"/>
    <w:rsid w:val="005342BF"/>
    <w:rsid w:val="00534531"/>
    <w:rsid w:val="005347F9"/>
    <w:rsid w:val="00535E0B"/>
    <w:rsid w:val="005371C1"/>
    <w:rsid w:val="005373A4"/>
    <w:rsid w:val="0053761C"/>
    <w:rsid w:val="005378E5"/>
    <w:rsid w:val="00540F34"/>
    <w:rsid w:val="005425BE"/>
    <w:rsid w:val="00542B9D"/>
    <w:rsid w:val="0054301C"/>
    <w:rsid w:val="005461E1"/>
    <w:rsid w:val="005463DF"/>
    <w:rsid w:val="005505CC"/>
    <w:rsid w:val="005518AB"/>
    <w:rsid w:val="00553039"/>
    <w:rsid w:val="0055488D"/>
    <w:rsid w:val="0055727F"/>
    <w:rsid w:val="00557DB1"/>
    <w:rsid w:val="00561261"/>
    <w:rsid w:val="005628DC"/>
    <w:rsid w:val="0056304B"/>
    <w:rsid w:val="00563F9A"/>
    <w:rsid w:val="005646B8"/>
    <w:rsid w:val="00564FEF"/>
    <w:rsid w:val="00565532"/>
    <w:rsid w:val="0056647F"/>
    <w:rsid w:val="00566C66"/>
    <w:rsid w:val="00566FAD"/>
    <w:rsid w:val="00570F39"/>
    <w:rsid w:val="00573B74"/>
    <w:rsid w:val="00574B13"/>
    <w:rsid w:val="0057605E"/>
    <w:rsid w:val="005765AD"/>
    <w:rsid w:val="00576BFF"/>
    <w:rsid w:val="00577CEE"/>
    <w:rsid w:val="00584BC3"/>
    <w:rsid w:val="00585D4A"/>
    <w:rsid w:val="005866C7"/>
    <w:rsid w:val="005874E2"/>
    <w:rsid w:val="00587587"/>
    <w:rsid w:val="00590BAA"/>
    <w:rsid w:val="0059145C"/>
    <w:rsid w:val="00593C1E"/>
    <w:rsid w:val="00594246"/>
    <w:rsid w:val="005944F7"/>
    <w:rsid w:val="005956C5"/>
    <w:rsid w:val="00595C42"/>
    <w:rsid w:val="005A3873"/>
    <w:rsid w:val="005A68D1"/>
    <w:rsid w:val="005B1552"/>
    <w:rsid w:val="005B42F3"/>
    <w:rsid w:val="005B451A"/>
    <w:rsid w:val="005B778C"/>
    <w:rsid w:val="005C078E"/>
    <w:rsid w:val="005C3660"/>
    <w:rsid w:val="005C3672"/>
    <w:rsid w:val="005C3753"/>
    <w:rsid w:val="005C51B6"/>
    <w:rsid w:val="005C560C"/>
    <w:rsid w:val="005C6626"/>
    <w:rsid w:val="005C6C2A"/>
    <w:rsid w:val="005D441F"/>
    <w:rsid w:val="005D4A14"/>
    <w:rsid w:val="005D5388"/>
    <w:rsid w:val="005D5C27"/>
    <w:rsid w:val="005D6DC5"/>
    <w:rsid w:val="005E4F56"/>
    <w:rsid w:val="005E508E"/>
    <w:rsid w:val="005E65E9"/>
    <w:rsid w:val="005E7E97"/>
    <w:rsid w:val="005F02BE"/>
    <w:rsid w:val="005F17CF"/>
    <w:rsid w:val="005F1F39"/>
    <w:rsid w:val="005F21B1"/>
    <w:rsid w:val="005F245F"/>
    <w:rsid w:val="005F3BA4"/>
    <w:rsid w:val="005F5ABF"/>
    <w:rsid w:val="005F64A1"/>
    <w:rsid w:val="00600BFD"/>
    <w:rsid w:val="006011B3"/>
    <w:rsid w:val="006050DA"/>
    <w:rsid w:val="00606329"/>
    <w:rsid w:val="0060635E"/>
    <w:rsid w:val="006065CB"/>
    <w:rsid w:val="00607E33"/>
    <w:rsid w:val="006114F7"/>
    <w:rsid w:val="00612354"/>
    <w:rsid w:val="0061344B"/>
    <w:rsid w:val="00613A53"/>
    <w:rsid w:val="006143A6"/>
    <w:rsid w:val="00614530"/>
    <w:rsid w:val="006151D8"/>
    <w:rsid w:val="0062049C"/>
    <w:rsid w:val="00620A77"/>
    <w:rsid w:val="006256C9"/>
    <w:rsid w:val="00625793"/>
    <w:rsid w:val="00625DAF"/>
    <w:rsid w:val="00626618"/>
    <w:rsid w:val="0062761A"/>
    <w:rsid w:val="006276CA"/>
    <w:rsid w:val="00630170"/>
    <w:rsid w:val="00631B80"/>
    <w:rsid w:val="00632CAF"/>
    <w:rsid w:val="00633B41"/>
    <w:rsid w:val="00635103"/>
    <w:rsid w:val="006352CE"/>
    <w:rsid w:val="006364EA"/>
    <w:rsid w:val="00636FD5"/>
    <w:rsid w:val="00640D72"/>
    <w:rsid w:val="006420FA"/>
    <w:rsid w:val="0064263B"/>
    <w:rsid w:val="00643601"/>
    <w:rsid w:val="00643EBD"/>
    <w:rsid w:val="00646152"/>
    <w:rsid w:val="00646ECA"/>
    <w:rsid w:val="006501C0"/>
    <w:rsid w:val="006504BB"/>
    <w:rsid w:val="00651B84"/>
    <w:rsid w:val="00652415"/>
    <w:rsid w:val="006526C1"/>
    <w:rsid w:val="00653AFF"/>
    <w:rsid w:val="00654120"/>
    <w:rsid w:val="00656D91"/>
    <w:rsid w:val="006579F6"/>
    <w:rsid w:val="0066002B"/>
    <w:rsid w:val="00660200"/>
    <w:rsid w:val="0066084B"/>
    <w:rsid w:val="00662CAD"/>
    <w:rsid w:val="00663BE5"/>
    <w:rsid w:val="00671B94"/>
    <w:rsid w:val="00674A78"/>
    <w:rsid w:val="006776C8"/>
    <w:rsid w:val="00677C5C"/>
    <w:rsid w:val="00683135"/>
    <w:rsid w:val="006838E2"/>
    <w:rsid w:val="006871C6"/>
    <w:rsid w:val="00691EAA"/>
    <w:rsid w:val="006925EE"/>
    <w:rsid w:val="00692A04"/>
    <w:rsid w:val="006933B5"/>
    <w:rsid w:val="00693B93"/>
    <w:rsid w:val="0069423F"/>
    <w:rsid w:val="0069483D"/>
    <w:rsid w:val="00696D6E"/>
    <w:rsid w:val="006A1935"/>
    <w:rsid w:val="006A2B6B"/>
    <w:rsid w:val="006A32C1"/>
    <w:rsid w:val="006A3AA9"/>
    <w:rsid w:val="006A5E3D"/>
    <w:rsid w:val="006A7C1B"/>
    <w:rsid w:val="006A7DBB"/>
    <w:rsid w:val="006B0BA0"/>
    <w:rsid w:val="006B0F42"/>
    <w:rsid w:val="006B1241"/>
    <w:rsid w:val="006B2555"/>
    <w:rsid w:val="006B26C0"/>
    <w:rsid w:val="006B338E"/>
    <w:rsid w:val="006B3915"/>
    <w:rsid w:val="006B666A"/>
    <w:rsid w:val="006C17D8"/>
    <w:rsid w:val="006C5D79"/>
    <w:rsid w:val="006C6C7A"/>
    <w:rsid w:val="006C6FAF"/>
    <w:rsid w:val="006D1F86"/>
    <w:rsid w:val="006D2529"/>
    <w:rsid w:val="006D2B07"/>
    <w:rsid w:val="006D38E2"/>
    <w:rsid w:val="006D3B94"/>
    <w:rsid w:val="006D4748"/>
    <w:rsid w:val="006D5D55"/>
    <w:rsid w:val="006D73B4"/>
    <w:rsid w:val="006D7CF8"/>
    <w:rsid w:val="006E434B"/>
    <w:rsid w:val="006E6829"/>
    <w:rsid w:val="006E7992"/>
    <w:rsid w:val="006E7AE2"/>
    <w:rsid w:val="006F1345"/>
    <w:rsid w:val="006F1C16"/>
    <w:rsid w:val="006F505C"/>
    <w:rsid w:val="006F5AD5"/>
    <w:rsid w:val="006F5B47"/>
    <w:rsid w:val="006F6766"/>
    <w:rsid w:val="006F69A0"/>
    <w:rsid w:val="006F75D3"/>
    <w:rsid w:val="00700A8F"/>
    <w:rsid w:val="00700D1D"/>
    <w:rsid w:val="00704D53"/>
    <w:rsid w:val="007050C8"/>
    <w:rsid w:val="00712600"/>
    <w:rsid w:val="00713DE1"/>
    <w:rsid w:val="00716829"/>
    <w:rsid w:val="00716B52"/>
    <w:rsid w:val="0072494E"/>
    <w:rsid w:val="00724B2F"/>
    <w:rsid w:val="00725120"/>
    <w:rsid w:val="00726584"/>
    <w:rsid w:val="0073058F"/>
    <w:rsid w:val="00731715"/>
    <w:rsid w:val="007340ED"/>
    <w:rsid w:val="00735720"/>
    <w:rsid w:val="00735B27"/>
    <w:rsid w:val="00736B0C"/>
    <w:rsid w:val="007375B8"/>
    <w:rsid w:val="00742FE8"/>
    <w:rsid w:val="00743B2E"/>
    <w:rsid w:val="007449B4"/>
    <w:rsid w:val="00746D3E"/>
    <w:rsid w:val="0074779F"/>
    <w:rsid w:val="00750C42"/>
    <w:rsid w:val="0075615E"/>
    <w:rsid w:val="00757498"/>
    <w:rsid w:val="007616F1"/>
    <w:rsid w:val="00766944"/>
    <w:rsid w:val="007677B5"/>
    <w:rsid w:val="00771622"/>
    <w:rsid w:val="0077247A"/>
    <w:rsid w:val="00772932"/>
    <w:rsid w:val="00775504"/>
    <w:rsid w:val="007756F3"/>
    <w:rsid w:val="007801BB"/>
    <w:rsid w:val="007814C2"/>
    <w:rsid w:val="0078186F"/>
    <w:rsid w:val="00781BA6"/>
    <w:rsid w:val="0078309A"/>
    <w:rsid w:val="00783646"/>
    <w:rsid w:val="007844AD"/>
    <w:rsid w:val="00785D55"/>
    <w:rsid w:val="0078766B"/>
    <w:rsid w:val="007905E8"/>
    <w:rsid w:val="00791527"/>
    <w:rsid w:val="00792B52"/>
    <w:rsid w:val="0079528B"/>
    <w:rsid w:val="007976A8"/>
    <w:rsid w:val="007A02AC"/>
    <w:rsid w:val="007A2B49"/>
    <w:rsid w:val="007A3FEA"/>
    <w:rsid w:val="007A48F5"/>
    <w:rsid w:val="007A4956"/>
    <w:rsid w:val="007A59F5"/>
    <w:rsid w:val="007A7576"/>
    <w:rsid w:val="007B1AB7"/>
    <w:rsid w:val="007B1BB2"/>
    <w:rsid w:val="007B2236"/>
    <w:rsid w:val="007B3C34"/>
    <w:rsid w:val="007B3EFF"/>
    <w:rsid w:val="007B54F8"/>
    <w:rsid w:val="007B63DF"/>
    <w:rsid w:val="007B7A97"/>
    <w:rsid w:val="007C13F8"/>
    <w:rsid w:val="007C2A0F"/>
    <w:rsid w:val="007C46B5"/>
    <w:rsid w:val="007C6450"/>
    <w:rsid w:val="007C6C4B"/>
    <w:rsid w:val="007C7DED"/>
    <w:rsid w:val="007D16D5"/>
    <w:rsid w:val="007D217B"/>
    <w:rsid w:val="007D3BD0"/>
    <w:rsid w:val="007D3DC3"/>
    <w:rsid w:val="007D7571"/>
    <w:rsid w:val="007E0AEE"/>
    <w:rsid w:val="007E32D6"/>
    <w:rsid w:val="007E647B"/>
    <w:rsid w:val="007E73B6"/>
    <w:rsid w:val="007F0252"/>
    <w:rsid w:val="007F03A8"/>
    <w:rsid w:val="007F161E"/>
    <w:rsid w:val="007F4C08"/>
    <w:rsid w:val="007F4D2E"/>
    <w:rsid w:val="007F5943"/>
    <w:rsid w:val="007F7086"/>
    <w:rsid w:val="00800D45"/>
    <w:rsid w:val="00802DD6"/>
    <w:rsid w:val="008051D4"/>
    <w:rsid w:val="008057BC"/>
    <w:rsid w:val="00806FB7"/>
    <w:rsid w:val="00810173"/>
    <w:rsid w:val="0081474C"/>
    <w:rsid w:val="00815C9B"/>
    <w:rsid w:val="00821309"/>
    <w:rsid w:val="008230FB"/>
    <w:rsid w:val="00823B88"/>
    <w:rsid w:val="00823EF0"/>
    <w:rsid w:val="00824EFC"/>
    <w:rsid w:val="00826D98"/>
    <w:rsid w:val="00830C63"/>
    <w:rsid w:val="008312B3"/>
    <w:rsid w:val="00835340"/>
    <w:rsid w:val="008353F6"/>
    <w:rsid w:val="00836276"/>
    <w:rsid w:val="00840400"/>
    <w:rsid w:val="00840E1F"/>
    <w:rsid w:val="008412EC"/>
    <w:rsid w:val="0084163E"/>
    <w:rsid w:val="008439F6"/>
    <w:rsid w:val="00843D47"/>
    <w:rsid w:val="0084433E"/>
    <w:rsid w:val="00844559"/>
    <w:rsid w:val="00845619"/>
    <w:rsid w:val="00847304"/>
    <w:rsid w:val="00852889"/>
    <w:rsid w:val="00852BE1"/>
    <w:rsid w:val="0085429E"/>
    <w:rsid w:val="008548C6"/>
    <w:rsid w:val="0085618A"/>
    <w:rsid w:val="00856A31"/>
    <w:rsid w:val="00856A91"/>
    <w:rsid w:val="00857308"/>
    <w:rsid w:val="0085767F"/>
    <w:rsid w:val="00860588"/>
    <w:rsid w:val="00861612"/>
    <w:rsid w:val="00861E14"/>
    <w:rsid w:val="00862E77"/>
    <w:rsid w:val="00863E66"/>
    <w:rsid w:val="00863F50"/>
    <w:rsid w:val="00864939"/>
    <w:rsid w:val="00870301"/>
    <w:rsid w:val="00871147"/>
    <w:rsid w:val="008714AB"/>
    <w:rsid w:val="008715EF"/>
    <w:rsid w:val="008716CD"/>
    <w:rsid w:val="00872152"/>
    <w:rsid w:val="00874CE7"/>
    <w:rsid w:val="00876987"/>
    <w:rsid w:val="0087763B"/>
    <w:rsid w:val="00877A2D"/>
    <w:rsid w:val="00880F8C"/>
    <w:rsid w:val="008815BD"/>
    <w:rsid w:val="00883311"/>
    <w:rsid w:val="0088460F"/>
    <w:rsid w:val="008848B7"/>
    <w:rsid w:val="00885B66"/>
    <w:rsid w:val="00890047"/>
    <w:rsid w:val="00891177"/>
    <w:rsid w:val="0089137B"/>
    <w:rsid w:val="00892591"/>
    <w:rsid w:val="00893A20"/>
    <w:rsid w:val="00894986"/>
    <w:rsid w:val="00897B98"/>
    <w:rsid w:val="008A1993"/>
    <w:rsid w:val="008A1E13"/>
    <w:rsid w:val="008A276A"/>
    <w:rsid w:val="008A41CC"/>
    <w:rsid w:val="008A73F6"/>
    <w:rsid w:val="008A7DBF"/>
    <w:rsid w:val="008B0C4A"/>
    <w:rsid w:val="008B40F7"/>
    <w:rsid w:val="008B422E"/>
    <w:rsid w:val="008B5865"/>
    <w:rsid w:val="008B7B92"/>
    <w:rsid w:val="008C0FEE"/>
    <w:rsid w:val="008C4971"/>
    <w:rsid w:val="008C4A7D"/>
    <w:rsid w:val="008C5AF9"/>
    <w:rsid w:val="008C68A1"/>
    <w:rsid w:val="008D16D9"/>
    <w:rsid w:val="008D1D4E"/>
    <w:rsid w:val="008D2C0C"/>
    <w:rsid w:val="008D37D7"/>
    <w:rsid w:val="008D6229"/>
    <w:rsid w:val="008D64A3"/>
    <w:rsid w:val="008E0640"/>
    <w:rsid w:val="008E1808"/>
    <w:rsid w:val="008E1BC4"/>
    <w:rsid w:val="008E3975"/>
    <w:rsid w:val="008E4E61"/>
    <w:rsid w:val="008E5AEA"/>
    <w:rsid w:val="008E7E88"/>
    <w:rsid w:val="008F1D6D"/>
    <w:rsid w:val="008F2429"/>
    <w:rsid w:val="008F4C44"/>
    <w:rsid w:val="008F652F"/>
    <w:rsid w:val="008F67FE"/>
    <w:rsid w:val="008F729C"/>
    <w:rsid w:val="00902164"/>
    <w:rsid w:val="0090438F"/>
    <w:rsid w:val="00904CA4"/>
    <w:rsid w:val="00910821"/>
    <w:rsid w:val="00910F02"/>
    <w:rsid w:val="00914FE2"/>
    <w:rsid w:val="0091586F"/>
    <w:rsid w:val="00917C58"/>
    <w:rsid w:val="00917CEF"/>
    <w:rsid w:val="009221EC"/>
    <w:rsid w:val="00923BA5"/>
    <w:rsid w:val="00923D12"/>
    <w:rsid w:val="00923F37"/>
    <w:rsid w:val="00926B4B"/>
    <w:rsid w:val="00932755"/>
    <w:rsid w:val="00932A87"/>
    <w:rsid w:val="0093398E"/>
    <w:rsid w:val="00933EB4"/>
    <w:rsid w:val="009343C1"/>
    <w:rsid w:val="009354B7"/>
    <w:rsid w:val="00936A96"/>
    <w:rsid w:val="00937B7C"/>
    <w:rsid w:val="00937ECD"/>
    <w:rsid w:val="00937F8D"/>
    <w:rsid w:val="00943A6D"/>
    <w:rsid w:val="00943B64"/>
    <w:rsid w:val="0094666F"/>
    <w:rsid w:val="009468B7"/>
    <w:rsid w:val="009470C6"/>
    <w:rsid w:val="009478E8"/>
    <w:rsid w:val="00947B65"/>
    <w:rsid w:val="00950A6F"/>
    <w:rsid w:val="009537FE"/>
    <w:rsid w:val="00957266"/>
    <w:rsid w:val="00957644"/>
    <w:rsid w:val="00957D6D"/>
    <w:rsid w:val="009611BD"/>
    <w:rsid w:val="0096218A"/>
    <w:rsid w:val="0096241C"/>
    <w:rsid w:val="00964263"/>
    <w:rsid w:val="0096523E"/>
    <w:rsid w:val="00965636"/>
    <w:rsid w:val="009665C0"/>
    <w:rsid w:val="00971409"/>
    <w:rsid w:val="0097264F"/>
    <w:rsid w:val="00976A08"/>
    <w:rsid w:val="00977775"/>
    <w:rsid w:val="00986CE2"/>
    <w:rsid w:val="00990BCB"/>
    <w:rsid w:val="009925DD"/>
    <w:rsid w:val="009973A8"/>
    <w:rsid w:val="0099747B"/>
    <w:rsid w:val="009A0EB5"/>
    <w:rsid w:val="009A1452"/>
    <w:rsid w:val="009A181E"/>
    <w:rsid w:val="009A2857"/>
    <w:rsid w:val="009A2F82"/>
    <w:rsid w:val="009A4300"/>
    <w:rsid w:val="009A7ACB"/>
    <w:rsid w:val="009B3E38"/>
    <w:rsid w:val="009B40D0"/>
    <w:rsid w:val="009B442C"/>
    <w:rsid w:val="009B4BD1"/>
    <w:rsid w:val="009B5A45"/>
    <w:rsid w:val="009B5F20"/>
    <w:rsid w:val="009B79DE"/>
    <w:rsid w:val="009C3779"/>
    <w:rsid w:val="009C37C4"/>
    <w:rsid w:val="009C398C"/>
    <w:rsid w:val="009C4444"/>
    <w:rsid w:val="009C5EA5"/>
    <w:rsid w:val="009C5EED"/>
    <w:rsid w:val="009C644A"/>
    <w:rsid w:val="009C7426"/>
    <w:rsid w:val="009D1FF6"/>
    <w:rsid w:val="009D382F"/>
    <w:rsid w:val="009D481E"/>
    <w:rsid w:val="009D4857"/>
    <w:rsid w:val="009D5847"/>
    <w:rsid w:val="009D5D4E"/>
    <w:rsid w:val="009D68AB"/>
    <w:rsid w:val="009D6E1E"/>
    <w:rsid w:val="009D7D3D"/>
    <w:rsid w:val="009E33CF"/>
    <w:rsid w:val="009E3619"/>
    <w:rsid w:val="009E46CE"/>
    <w:rsid w:val="009E5EF9"/>
    <w:rsid w:val="009E6B95"/>
    <w:rsid w:val="009E6DCB"/>
    <w:rsid w:val="009E6F36"/>
    <w:rsid w:val="009E6FE7"/>
    <w:rsid w:val="009F0A0D"/>
    <w:rsid w:val="009F11D2"/>
    <w:rsid w:val="009F203F"/>
    <w:rsid w:val="009F2AEB"/>
    <w:rsid w:val="009F4EE8"/>
    <w:rsid w:val="009F5B0D"/>
    <w:rsid w:val="009F5BBA"/>
    <w:rsid w:val="009F6C45"/>
    <w:rsid w:val="009F78C9"/>
    <w:rsid w:val="00A0018C"/>
    <w:rsid w:val="00A01183"/>
    <w:rsid w:val="00A014BD"/>
    <w:rsid w:val="00A016A9"/>
    <w:rsid w:val="00A01722"/>
    <w:rsid w:val="00A01EC0"/>
    <w:rsid w:val="00A032BC"/>
    <w:rsid w:val="00A03FD0"/>
    <w:rsid w:val="00A03FE2"/>
    <w:rsid w:val="00A049AF"/>
    <w:rsid w:val="00A06EE2"/>
    <w:rsid w:val="00A10C04"/>
    <w:rsid w:val="00A13FC9"/>
    <w:rsid w:val="00A17353"/>
    <w:rsid w:val="00A17F89"/>
    <w:rsid w:val="00A20259"/>
    <w:rsid w:val="00A21A1F"/>
    <w:rsid w:val="00A24F14"/>
    <w:rsid w:val="00A25A8B"/>
    <w:rsid w:val="00A30128"/>
    <w:rsid w:val="00A31143"/>
    <w:rsid w:val="00A3265E"/>
    <w:rsid w:val="00A329E0"/>
    <w:rsid w:val="00A34875"/>
    <w:rsid w:val="00A3563C"/>
    <w:rsid w:val="00A360AB"/>
    <w:rsid w:val="00A36542"/>
    <w:rsid w:val="00A40502"/>
    <w:rsid w:val="00A42EFB"/>
    <w:rsid w:val="00A43AD1"/>
    <w:rsid w:val="00A459CD"/>
    <w:rsid w:val="00A47DD4"/>
    <w:rsid w:val="00A509F0"/>
    <w:rsid w:val="00A539C6"/>
    <w:rsid w:val="00A53D0F"/>
    <w:rsid w:val="00A552A7"/>
    <w:rsid w:val="00A563C6"/>
    <w:rsid w:val="00A57189"/>
    <w:rsid w:val="00A5748A"/>
    <w:rsid w:val="00A57764"/>
    <w:rsid w:val="00A57947"/>
    <w:rsid w:val="00A57C64"/>
    <w:rsid w:val="00A611A1"/>
    <w:rsid w:val="00A623EC"/>
    <w:rsid w:val="00A64207"/>
    <w:rsid w:val="00A64544"/>
    <w:rsid w:val="00A6479C"/>
    <w:rsid w:val="00A660EA"/>
    <w:rsid w:val="00A6727A"/>
    <w:rsid w:val="00A672FD"/>
    <w:rsid w:val="00A67F30"/>
    <w:rsid w:val="00A71242"/>
    <w:rsid w:val="00A72869"/>
    <w:rsid w:val="00A75687"/>
    <w:rsid w:val="00A8015B"/>
    <w:rsid w:val="00A801C5"/>
    <w:rsid w:val="00A8155C"/>
    <w:rsid w:val="00A820C5"/>
    <w:rsid w:val="00A82183"/>
    <w:rsid w:val="00A82669"/>
    <w:rsid w:val="00A83D1E"/>
    <w:rsid w:val="00A85547"/>
    <w:rsid w:val="00A858FD"/>
    <w:rsid w:val="00A91BB1"/>
    <w:rsid w:val="00A95116"/>
    <w:rsid w:val="00A95EC4"/>
    <w:rsid w:val="00AA070C"/>
    <w:rsid w:val="00AA2A94"/>
    <w:rsid w:val="00AA36E9"/>
    <w:rsid w:val="00AA38C4"/>
    <w:rsid w:val="00AA57FC"/>
    <w:rsid w:val="00AA6E5C"/>
    <w:rsid w:val="00AA7CEC"/>
    <w:rsid w:val="00AB1416"/>
    <w:rsid w:val="00AB1916"/>
    <w:rsid w:val="00AB194F"/>
    <w:rsid w:val="00AB2178"/>
    <w:rsid w:val="00AB3711"/>
    <w:rsid w:val="00AB3A79"/>
    <w:rsid w:val="00AB682F"/>
    <w:rsid w:val="00AC0A88"/>
    <w:rsid w:val="00AC0B26"/>
    <w:rsid w:val="00AC15FA"/>
    <w:rsid w:val="00AC180E"/>
    <w:rsid w:val="00AC339F"/>
    <w:rsid w:val="00AC3D44"/>
    <w:rsid w:val="00AD0051"/>
    <w:rsid w:val="00AD0BB5"/>
    <w:rsid w:val="00AD0F29"/>
    <w:rsid w:val="00AD1CD6"/>
    <w:rsid w:val="00AD210B"/>
    <w:rsid w:val="00AD42BA"/>
    <w:rsid w:val="00AD4FBC"/>
    <w:rsid w:val="00AD6BBA"/>
    <w:rsid w:val="00AD72B6"/>
    <w:rsid w:val="00AD7D7E"/>
    <w:rsid w:val="00AE0158"/>
    <w:rsid w:val="00AE0626"/>
    <w:rsid w:val="00AE3A20"/>
    <w:rsid w:val="00AE418E"/>
    <w:rsid w:val="00AE4DED"/>
    <w:rsid w:val="00AE51DF"/>
    <w:rsid w:val="00AE5B04"/>
    <w:rsid w:val="00AE65CA"/>
    <w:rsid w:val="00AF452E"/>
    <w:rsid w:val="00AF678A"/>
    <w:rsid w:val="00AF6E16"/>
    <w:rsid w:val="00AF730D"/>
    <w:rsid w:val="00B00E61"/>
    <w:rsid w:val="00B0347A"/>
    <w:rsid w:val="00B046C1"/>
    <w:rsid w:val="00B1709F"/>
    <w:rsid w:val="00B1762E"/>
    <w:rsid w:val="00B17ECE"/>
    <w:rsid w:val="00B2222F"/>
    <w:rsid w:val="00B2225E"/>
    <w:rsid w:val="00B22E60"/>
    <w:rsid w:val="00B24BFC"/>
    <w:rsid w:val="00B269C8"/>
    <w:rsid w:val="00B26C8D"/>
    <w:rsid w:val="00B314A5"/>
    <w:rsid w:val="00B332C4"/>
    <w:rsid w:val="00B33A54"/>
    <w:rsid w:val="00B33DDC"/>
    <w:rsid w:val="00B37B8E"/>
    <w:rsid w:val="00B4060E"/>
    <w:rsid w:val="00B50603"/>
    <w:rsid w:val="00B53843"/>
    <w:rsid w:val="00B53FA1"/>
    <w:rsid w:val="00B54F54"/>
    <w:rsid w:val="00B5602D"/>
    <w:rsid w:val="00B56430"/>
    <w:rsid w:val="00B571B3"/>
    <w:rsid w:val="00B57CFC"/>
    <w:rsid w:val="00B61FA8"/>
    <w:rsid w:val="00B63C1D"/>
    <w:rsid w:val="00B64DD6"/>
    <w:rsid w:val="00B72CB4"/>
    <w:rsid w:val="00B7458E"/>
    <w:rsid w:val="00B759E3"/>
    <w:rsid w:val="00B76112"/>
    <w:rsid w:val="00B823D8"/>
    <w:rsid w:val="00B8266B"/>
    <w:rsid w:val="00B83FBD"/>
    <w:rsid w:val="00B857BD"/>
    <w:rsid w:val="00B86286"/>
    <w:rsid w:val="00B91B75"/>
    <w:rsid w:val="00B92C0E"/>
    <w:rsid w:val="00B93239"/>
    <w:rsid w:val="00B97667"/>
    <w:rsid w:val="00BA0AEC"/>
    <w:rsid w:val="00BA0F3F"/>
    <w:rsid w:val="00BA56B0"/>
    <w:rsid w:val="00BA608B"/>
    <w:rsid w:val="00BA68E3"/>
    <w:rsid w:val="00BB08FB"/>
    <w:rsid w:val="00BB21A5"/>
    <w:rsid w:val="00BB50BA"/>
    <w:rsid w:val="00BB7F3D"/>
    <w:rsid w:val="00BC08E3"/>
    <w:rsid w:val="00BC19AA"/>
    <w:rsid w:val="00BC2E91"/>
    <w:rsid w:val="00BC3F29"/>
    <w:rsid w:val="00BC6828"/>
    <w:rsid w:val="00BC7484"/>
    <w:rsid w:val="00BC7AF1"/>
    <w:rsid w:val="00BD1C56"/>
    <w:rsid w:val="00BD6AF0"/>
    <w:rsid w:val="00BE084E"/>
    <w:rsid w:val="00BE2AAB"/>
    <w:rsid w:val="00BE2FBA"/>
    <w:rsid w:val="00BE3988"/>
    <w:rsid w:val="00BE408C"/>
    <w:rsid w:val="00BE42D6"/>
    <w:rsid w:val="00BE5060"/>
    <w:rsid w:val="00BF037D"/>
    <w:rsid w:val="00BF3A3E"/>
    <w:rsid w:val="00BF44FB"/>
    <w:rsid w:val="00BF5D88"/>
    <w:rsid w:val="00BF6F43"/>
    <w:rsid w:val="00BF7E05"/>
    <w:rsid w:val="00C00BEB"/>
    <w:rsid w:val="00C0174B"/>
    <w:rsid w:val="00C01C84"/>
    <w:rsid w:val="00C05913"/>
    <w:rsid w:val="00C06958"/>
    <w:rsid w:val="00C10231"/>
    <w:rsid w:val="00C13271"/>
    <w:rsid w:val="00C14235"/>
    <w:rsid w:val="00C14802"/>
    <w:rsid w:val="00C166E9"/>
    <w:rsid w:val="00C17BAA"/>
    <w:rsid w:val="00C21426"/>
    <w:rsid w:val="00C21D3B"/>
    <w:rsid w:val="00C24886"/>
    <w:rsid w:val="00C24E66"/>
    <w:rsid w:val="00C26967"/>
    <w:rsid w:val="00C27303"/>
    <w:rsid w:val="00C31291"/>
    <w:rsid w:val="00C33388"/>
    <w:rsid w:val="00C367AA"/>
    <w:rsid w:val="00C3716F"/>
    <w:rsid w:val="00C375EF"/>
    <w:rsid w:val="00C42870"/>
    <w:rsid w:val="00C43554"/>
    <w:rsid w:val="00C44706"/>
    <w:rsid w:val="00C46753"/>
    <w:rsid w:val="00C471F7"/>
    <w:rsid w:val="00C47994"/>
    <w:rsid w:val="00C50428"/>
    <w:rsid w:val="00C50D45"/>
    <w:rsid w:val="00C51417"/>
    <w:rsid w:val="00C52EC7"/>
    <w:rsid w:val="00C5393A"/>
    <w:rsid w:val="00C55191"/>
    <w:rsid w:val="00C55531"/>
    <w:rsid w:val="00C56B89"/>
    <w:rsid w:val="00C6280A"/>
    <w:rsid w:val="00C63510"/>
    <w:rsid w:val="00C647F3"/>
    <w:rsid w:val="00C65C2B"/>
    <w:rsid w:val="00C65C37"/>
    <w:rsid w:val="00C7124E"/>
    <w:rsid w:val="00C7198E"/>
    <w:rsid w:val="00C73307"/>
    <w:rsid w:val="00C73807"/>
    <w:rsid w:val="00C73DC8"/>
    <w:rsid w:val="00C752B9"/>
    <w:rsid w:val="00C752F9"/>
    <w:rsid w:val="00C76974"/>
    <w:rsid w:val="00C76A18"/>
    <w:rsid w:val="00C77216"/>
    <w:rsid w:val="00C77417"/>
    <w:rsid w:val="00C8011D"/>
    <w:rsid w:val="00C80B58"/>
    <w:rsid w:val="00C80CBB"/>
    <w:rsid w:val="00C81469"/>
    <w:rsid w:val="00C832DF"/>
    <w:rsid w:val="00C86C40"/>
    <w:rsid w:val="00C86C9D"/>
    <w:rsid w:val="00C90264"/>
    <w:rsid w:val="00C90ABB"/>
    <w:rsid w:val="00C917A3"/>
    <w:rsid w:val="00C9210F"/>
    <w:rsid w:val="00C93E34"/>
    <w:rsid w:val="00C94948"/>
    <w:rsid w:val="00C94B92"/>
    <w:rsid w:val="00C94D45"/>
    <w:rsid w:val="00C96FD4"/>
    <w:rsid w:val="00C97CF2"/>
    <w:rsid w:val="00CA03AE"/>
    <w:rsid w:val="00CA37FA"/>
    <w:rsid w:val="00CA3E39"/>
    <w:rsid w:val="00CA4356"/>
    <w:rsid w:val="00CA7D50"/>
    <w:rsid w:val="00CB09A1"/>
    <w:rsid w:val="00CB1A8B"/>
    <w:rsid w:val="00CB5FDE"/>
    <w:rsid w:val="00CB68A1"/>
    <w:rsid w:val="00CB6C06"/>
    <w:rsid w:val="00CB7AAF"/>
    <w:rsid w:val="00CC065F"/>
    <w:rsid w:val="00CC0931"/>
    <w:rsid w:val="00CC1464"/>
    <w:rsid w:val="00CC2AED"/>
    <w:rsid w:val="00CC40F8"/>
    <w:rsid w:val="00CC62DE"/>
    <w:rsid w:val="00CD3FFD"/>
    <w:rsid w:val="00CD420B"/>
    <w:rsid w:val="00CD4A7C"/>
    <w:rsid w:val="00CD5C47"/>
    <w:rsid w:val="00CD6124"/>
    <w:rsid w:val="00CE0137"/>
    <w:rsid w:val="00CE49E7"/>
    <w:rsid w:val="00CE68D7"/>
    <w:rsid w:val="00CE73E4"/>
    <w:rsid w:val="00CF0816"/>
    <w:rsid w:val="00CF08F6"/>
    <w:rsid w:val="00CF33C4"/>
    <w:rsid w:val="00CF5F91"/>
    <w:rsid w:val="00CF6E7F"/>
    <w:rsid w:val="00D036E4"/>
    <w:rsid w:val="00D0418B"/>
    <w:rsid w:val="00D0780B"/>
    <w:rsid w:val="00D10547"/>
    <w:rsid w:val="00D11333"/>
    <w:rsid w:val="00D116FC"/>
    <w:rsid w:val="00D1370D"/>
    <w:rsid w:val="00D150AF"/>
    <w:rsid w:val="00D16AC6"/>
    <w:rsid w:val="00D17694"/>
    <w:rsid w:val="00D20230"/>
    <w:rsid w:val="00D240A3"/>
    <w:rsid w:val="00D2451E"/>
    <w:rsid w:val="00D26012"/>
    <w:rsid w:val="00D31048"/>
    <w:rsid w:val="00D310F1"/>
    <w:rsid w:val="00D32116"/>
    <w:rsid w:val="00D32DBF"/>
    <w:rsid w:val="00D32EC8"/>
    <w:rsid w:val="00D34551"/>
    <w:rsid w:val="00D3456F"/>
    <w:rsid w:val="00D3576D"/>
    <w:rsid w:val="00D3638E"/>
    <w:rsid w:val="00D379F2"/>
    <w:rsid w:val="00D40A22"/>
    <w:rsid w:val="00D42750"/>
    <w:rsid w:val="00D43A5C"/>
    <w:rsid w:val="00D456E0"/>
    <w:rsid w:val="00D465A6"/>
    <w:rsid w:val="00D46B08"/>
    <w:rsid w:val="00D46D18"/>
    <w:rsid w:val="00D46F78"/>
    <w:rsid w:val="00D50922"/>
    <w:rsid w:val="00D50AFC"/>
    <w:rsid w:val="00D52357"/>
    <w:rsid w:val="00D53AD8"/>
    <w:rsid w:val="00D60504"/>
    <w:rsid w:val="00D6412A"/>
    <w:rsid w:val="00D66A40"/>
    <w:rsid w:val="00D66D01"/>
    <w:rsid w:val="00D67318"/>
    <w:rsid w:val="00D7061A"/>
    <w:rsid w:val="00D71311"/>
    <w:rsid w:val="00D72753"/>
    <w:rsid w:val="00D72884"/>
    <w:rsid w:val="00D74989"/>
    <w:rsid w:val="00D74C1D"/>
    <w:rsid w:val="00D74CB9"/>
    <w:rsid w:val="00D77BEE"/>
    <w:rsid w:val="00D77DDA"/>
    <w:rsid w:val="00D80F33"/>
    <w:rsid w:val="00D833E0"/>
    <w:rsid w:val="00D8351F"/>
    <w:rsid w:val="00D83FD7"/>
    <w:rsid w:val="00D848A1"/>
    <w:rsid w:val="00D84BE2"/>
    <w:rsid w:val="00D85ED4"/>
    <w:rsid w:val="00D86E3E"/>
    <w:rsid w:val="00D8743A"/>
    <w:rsid w:val="00D87CDB"/>
    <w:rsid w:val="00D913CF"/>
    <w:rsid w:val="00D9225B"/>
    <w:rsid w:val="00D929B5"/>
    <w:rsid w:val="00D93783"/>
    <w:rsid w:val="00D93C18"/>
    <w:rsid w:val="00D94B45"/>
    <w:rsid w:val="00DA190A"/>
    <w:rsid w:val="00DA1EC3"/>
    <w:rsid w:val="00DA3484"/>
    <w:rsid w:val="00DA5AE6"/>
    <w:rsid w:val="00DA6367"/>
    <w:rsid w:val="00DA736D"/>
    <w:rsid w:val="00DB037E"/>
    <w:rsid w:val="00DB13C4"/>
    <w:rsid w:val="00DB1CA9"/>
    <w:rsid w:val="00DB25EE"/>
    <w:rsid w:val="00DB2736"/>
    <w:rsid w:val="00DB4562"/>
    <w:rsid w:val="00DB53AF"/>
    <w:rsid w:val="00DB692E"/>
    <w:rsid w:val="00DB69E1"/>
    <w:rsid w:val="00DB7ABA"/>
    <w:rsid w:val="00DC06B7"/>
    <w:rsid w:val="00DC0AF7"/>
    <w:rsid w:val="00DC208B"/>
    <w:rsid w:val="00DC2B92"/>
    <w:rsid w:val="00DC318D"/>
    <w:rsid w:val="00DC4F28"/>
    <w:rsid w:val="00DC5144"/>
    <w:rsid w:val="00DC5271"/>
    <w:rsid w:val="00DC56A6"/>
    <w:rsid w:val="00DD024F"/>
    <w:rsid w:val="00DD0DBF"/>
    <w:rsid w:val="00DD13C3"/>
    <w:rsid w:val="00DD6C34"/>
    <w:rsid w:val="00DE0E86"/>
    <w:rsid w:val="00DE147D"/>
    <w:rsid w:val="00DE2284"/>
    <w:rsid w:val="00DE26DA"/>
    <w:rsid w:val="00DE2A8E"/>
    <w:rsid w:val="00DE32BE"/>
    <w:rsid w:val="00DE3CDA"/>
    <w:rsid w:val="00DE4D3B"/>
    <w:rsid w:val="00DE5EDE"/>
    <w:rsid w:val="00DF100F"/>
    <w:rsid w:val="00DF182D"/>
    <w:rsid w:val="00DF24ED"/>
    <w:rsid w:val="00DF28D9"/>
    <w:rsid w:val="00DF33D4"/>
    <w:rsid w:val="00DF3515"/>
    <w:rsid w:val="00DF6C06"/>
    <w:rsid w:val="00DF790F"/>
    <w:rsid w:val="00E00C48"/>
    <w:rsid w:val="00E02659"/>
    <w:rsid w:val="00E02D0E"/>
    <w:rsid w:val="00E044A5"/>
    <w:rsid w:val="00E0553F"/>
    <w:rsid w:val="00E0673E"/>
    <w:rsid w:val="00E10B8A"/>
    <w:rsid w:val="00E130F2"/>
    <w:rsid w:val="00E13A41"/>
    <w:rsid w:val="00E14786"/>
    <w:rsid w:val="00E16DC2"/>
    <w:rsid w:val="00E17E7A"/>
    <w:rsid w:val="00E20F5E"/>
    <w:rsid w:val="00E21B4D"/>
    <w:rsid w:val="00E21E10"/>
    <w:rsid w:val="00E235B9"/>
    <w:rsid w:val="00E23D72"/>
    <w:rsid w:val="00E24452"/>
    <w:rsid w:val="00E25D74"/>
    <w:rsid w:val="00E276D9"/>
    <w:rsid w:val="00E30A87"/>
    <w:rsid w:val="00E3118D"/>
    <w:rsid w:val="00E35AA4"/>
    <w:rsid w:val="00E36B67"/>
    <w:rsid w:val="00E36FF4"/>
    <w:rsid w:val="00E3701D"/>
    <w:rsid w:val="00E3743F"/>
    <w:rsid w:val="00E37765"/>
    <w:rsid w:val="00E37AAA"/>
    <w:rsid w:val="00E4215E"/>
    <w:rsid w:val="00E428B9"/>
    <w:rsid w:val="00E438C4"/>
    <w:rsid w:val="00E44830"/>
    <w:rsid w:val="00E45050"/>
    <w:rsid w:val="00E454A2"/>
    <w:rsid w:val="00E45D1E"/>
    <w:rsid w:val="00E47460"/>
    <w:rsid w:val="00E47585"/>
    <w:rsid w:val="00E47722"/>
    <w:rsid w:val="00E47E68"/>
    <w:rsid w:val="00E51211"/>
    <w:rsid w:val="00E52734"/>
    <w:rsid w:val="00E532FA"/>
    <w:rsid w:val="00E546B5"/>
    <w:rsid w:val="00E54D45"/>
    <w:rsid w:val="00E63DA3"/>
    <w:rsid w:val="00E743C3"/>
    <w:rsid w:val="00E7681A"/>
    <w:rsid w:val="00E76EDF"/>
    <w:rsid w:val="00E8470B"/>
    <w:rsid w:val="00E8541A"/>
    <w:rsid w:val="00E85B6E"/>
    <w:rsid w:val="00E8613C"/>
    <w:rsid w:val="00E86984"/>
    <w:rsid w:val="00E90A95"/>
    <w:rsid w:val="00E91310"/>
    <w:rsid w:val="00E91754"/>
    <w:rsid w:val="00E91AA2"/>
    <w:rsid w:val="00E91EF1"/>
    <w:rsid w:val="00E9309C"/>
    <w:rsid w:val="00E95440"/>
    <w:rsid w:val="00E955DD"/>
    <w:rsid w:val="00E95D61"/>
    <w:rsid w:val="00E971FE"/>
    <w:rsid w:val="00E9721F"/>
    <w:rsid w:val="00EA0199"/>
    <w:rsid w:val="00EA1118"/>
    <w:rsid w:val="00EA2EC8"/>
    <w:rsid w:val="00EA31CB"/>
    <w:rsid w:val="00EB107C"/>
    <w:rsid w:val="00EB29CD"/>
    <w:rsid w:val="00EB2E02"/>
    <w:rsid w:val="00EB31BE"/>
    <w:rsid w:val="00EB3F02"/>
    <w:rsid w:val="00EC16E2"/>
    <w:rsid w:val="00EC3129"/>
    <w:rsid w:val="00EC3346"/>
    <w:rsid w:val="00EC335F"/>
    <w:rsid w:val="00EC40EB"/>
    <w:rsid w:val="00EC66F7"/>
    <w:rsid w:val="00EC6B3F"/>
    <w:rsid w:val="00ED0230"/>
    <w:rsid w:val="00ED06BC"/>
    <w:rsid w:val="00ED0B3F"/>
    <w:rsid w:val="00ED490C"/>
    <w:rsid w:val="00ED55B6"/>
    <w:rsid w:val="00EE0632"/>
    <w:rsid w:val="00EE1CDF"/>
    <w:rsid w:val="00EE231F"/>
    <w:rsid w:val="00EE30F7"/>
    <w:rsid w:val="00EE373F"/>
    <w:rsid w:val="00EF1C11"/>
    <w:rsid w:val="00EF2B18"/>
    <w:rsid w:val="00EF3223"/>
    <w:rsid w:val="00EF5BA5"/>
    <w:rsid w:val="00F0085C"/>
    <w:rsid w:val="00F01A3C"/>
    <w:rsid w:val="00F0228F"/>
    <w:rsid w:val="00F025BA"/>
    <w:rsid w:val="00F02844"/>
    <w:rsid w:val="00F02968"/>
    <w:rsid w:val="00F02C15"/>
    <w:rsid w:val="00F039DB"/>
    <w:rsid w:val="00F04F3E"/>
    <w:rsid w:val="00F0551F"/>
    <w:rsid w:val="00F103F2"/>
    <w:rsid w:val="00F1153E"/>
    <w:rsid w:val="00F12641"/>
    <w:rsid w:val="00F1270E"/>
    <w:rsid w:val="00F12F0F"/>
    <w:rsid w:val="00F13092"/>
    <w:rsid w:val="00F142E2"/>
    <w:rsid w:val="00F161A3"/>
    <w:rsid w:val="00F163C1"/>
    <w:rsid w:val="00F17613"/>
    <w:rsid w:val="00F227E9"/>
    <w:rsid w:val="00F25267"/>
    <w:rsid w:val="00F255A5"/>
    <w:rsid w:val="00F2574D"/>
    <w:rsid w:val="00F26A69"/>
    <w:rsid w:val="00F277B5"/>
    <w:rsid w:val="00F30883"/>
    <w:rsid w:val="00F3245B"/>
    <w:rsid w:val="00F32FE8"/>
    <w:rsid w:val="00F349B2"/>
    <w:rsid w:val="00F36A4B"/>
    <w:rsid w:val="00F42C3D"/>
    <w:rsid w:val="00F43DBE"/>
    <w:rsid w:val="00F44DD7"/>
    <w:rsid w:val="00F454DD"/>
    <w:rsid w:val="00F4571E"/>
    <w:rsid w:val="00F46D23"/>
    <w:rsid w:val="00F47479"/>
    <w:rsid w:val="00F506DE"/>
    <w:rsid w:val="00F52679"/>
    <w:rsid w:val="00F53348"/>
    <w:rsid w:val="00F556EF"/>
    <w:rsid w:val="00F565FC"/>
    <w:rsid w:val="00F57BA3"/>
    <w:rsid w:val="00F57F4E"/>
    <w:rsid w:val="00F634EA"/>
    <w:rsid w:val="00F6504E"/>
    <w:rsid w:val="00F66116"/>
    <w:rsid w:val="00F71B42"/>
    <w:rsid w:val="00F71CD4"/>
    <w:rsid w:val="00F738FD"/>
    <w:rsid w:val="00F757BD"/>
    <w:rsid w:val="00F75C15"/>
    <w:rsid w:val="00F81C76"/>
    <w:rsid w:val="00F81F6F"/>
    <w:rsid w:val="00F86E49"/>
    <w:rsid w:val="00F90223"/>
    <w:rsid w:val="00F90EEB"/>
    <w:rsid w:val="00F949E1"/>
    <w:rsid w:val="00F967D0"/>
    <w:rsid w:val="00F97714"/>
    <w:rsid w:val="00FA00EE"/>
    <w:rsid w:val="00FA2596"/>
    <w:rsid w:val="00FA2A35"/>
    <w:rsid w:val="00FA564E"/>
    <w:rsid w:val="00FA61C5"/>
    <w:rsid w:val="00FB17E2"/>
    <w:rsid w:val="00FB2330"/>
    <w:rsid w:val="00FB54DA"/>
    <w:rsid w:val="00FC686A"/>
    <w:rsid w:val="00FC7B57"/>
    <w:rsid w:val="00FD1AF2"/>
    <w:rsid w:val="00FD37DC"/>
    <w:rsid w:val="00FD56F9"/>
    <w:rsid w:val="00FE2DA9"/>
    <w:rsid w:val="00FE3841"/>
    <w:rsid w:val="00FE7835"/>
    <w:rsid w:val="00FE7DB8"/>
    <w:rsid w:val="00FF05DC"/>
    <w:rsid w:val="00FF15AE"/>
    <w:rsid w:val="00FF1C85"/>
    <w:rsid w:val="00FF2630"/>
    <w:rsid w:val="00FF3834"/>
    <w:rsid w:val="00FF454B"/>
    <w:rsid w:val="00FF70A8"/>
    <w:rsid w:val="00FF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BB350"/>
  <w15:docId w15:val="{634D303A-C426-44D0-A6AA-3F0126E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B9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769B9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769B9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qFormat/>
    <w:rsid w:val="004769B9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769B9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4769B9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4769B9"/>
    <w:rPr>
      <w:rFonts w:ascii="Arial" w:hAnsi="Arial"/>
      <w:sz w:val="18"/>
    </w:rPr>
  </w:style>
  <w:style w:type="paragraph" w:styleId="Cabealho">
    <w:name w:val="header"/>
    <w:basedOn w:val="Normal"/>
    <w:rsid w:val="004769B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4769B9"/>
    <w:rPr>
      <w:b/>
    </w:rPr>
  </w:style>
  <w:style w:type="paragraph" w:styleId="Corpodetexto2">
    <w:name w:val="Body Text 2"/>
    <w:basedOn w:val="Normal"/>
    <w:rsid w:val="004769B9"/>
    <w:rPr>
      <w:b/>
      <w:color w:val="FF0000"/>
    </w:rPr>
  </w:style>
  <w:style w:type="paragraph" w:styleId="Corpodetexto3">
    <w:name w:val="Body Text 3"/>
    <w:basedOn w:val="Normal"/>
    <w:rsid w:val="004769B9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4769B9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qFormat/>
    <w:rsid w:val="004769B9"/>
    <w:rPr>
      <w:sz w:val="20"/>
    </w:rPr>
  </w:style>
  <w:style w:type="paragraph" w:styleId="Textodebalo">
    <w:name w:val="Balloon Text"/>
    <w:basedOn w:val="Normal"/>
    <w:semiHidden/>
    <w:rsid w:val="004769B9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4769B9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4769B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4769B9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4769B9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4769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4769B9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4769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4769B9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rsid w:val="004769B9"/>
    <w:rPr>
      <w:color w:val="0000FF"/>
      <w:u w:val="single"/>
    </w:rPr>
  </w:style>
  <w:style w:type="character" w:styleId="Refdecomentrio">
    <w:name w:val="annotation reference"/>
    <w:uiPriority w:val="99"/>
    <w:semiHidden/>
    <w:locked/>
    <w:rsid w:val="004769B9"/>
    <w:rPr>
      <w:sz w:val="16"/>
      <w:szCs w:val="16"/>
    </w:rPr>
  </w:style>
  <w:style w:type="paragraph" w:styleId="Recuodecorpodetexto3">
    <w:name w:val="Body Text Indent 3"/>
    <w:basedOn w:val="Normal"/>
    <w:rsid w:val="004769B9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1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E0AEE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Escura-nfase31">
    <w:name w:val="Lista Escura - Ênfase 31"/>
    <w:hidden/>
    <w:uiPriority w:val="71"/>
    <w:rsid w:val="006776C8"/>
    <w:rPr>
      <w:rFonts w:ascii="Arial" w:hAnsi="Arial"/>
      <w:sz w:val="18"/>
    </w:rPr>
  </w:style>
  <w:style w:type="character" w:styleId="Refdenotaderodap">
    <w:name w:val="footnote reference"/>
    <w:uiPriority w:val="99"/>
    <w:semiHidden/>
    <w:unhideWhenUsed/>
    <w:rsid w:val="00D46D18"/>
    <w:rPr>
      <w:vertAlign w:val="superscript"/>
    </w:rPr>
  </w:style>
  <w:style w:type="character" w:customStyle="1" w:styleId="TextodecomentrioChar">
    <w:name w:val="Texto de comentário Char"/>
    <w:link w:val="Textodecomentrio"/>
    <w:uiPriority w:val="99"/>
    <w:rsid w:val="00A57947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DE32BE"/>
    <w:rPr>
      <w:rFonts w:ascii="Arial" w:hAnsi="Arial"/>
      <w:sz w:val="18"/>
    </w:rPr>
  </w:style>
  <w:style w:type="paragraph" w:styleId="Reviso">
    <w:name w:val="Revision"/>
    <w:hidden/>
    <w:uiPriority w:val="71"/>
    <w:rsid w:val="00B37B8E"/>
    <w:rPr>
      <w:rFonts w:ascii="Arial" w:hAnsi="Arial"/>
      <w:sz w:val="18"/>
    </w:rPr>
  </w:style>
  <w:style w:type="paragraph" w:styleId="NormalWeb">
    <w:name w:val="Normal (Web)"/>
    <w:basedOn w:val="Normal"/>
    <w:uiPriority w:val="99"/>
    <w:unhideWhenUsed/>
    <w:rsid w:val="00E743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57D56"/>
    <w:pPr>
      <w:spacing w:line="360" w:lineRule="auto"/>
      <w:ind w:left="720"/>
      <w:contextualSpacing/>
    </w:pPr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3C9-09E8-4DD0-B855-9AB087BB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1</TotalTime>
  <Pages>8</Pages>
  <Words>2519</Words>
  <Characters>12150</Characters>
  <Application>Microsoft Office Word</Application>
  <DocSecurity>0</DocSecurity>
  <Lines>101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Luci Oliveira</dc:creator>
  <cp:lastModifiedBy>Luiza Carvalho</cp:lastModifiedBy>
  <cp:revision>2</cp:revision>
  <cp:lastPrinted>2024-03-19T20:10:00Z</cp:lastPrinted>
  <dcterms:created xsi:type="dcterms:W3CDTF">2024-10-04T13:49:00Z</dcterms:created>
  <dcterms:modified xsi:type="dcterms:W3CDTF">2024-10-04T13:49:00Z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000000007CA6C104FEC21F46BC46A3791B62028207002450AC52E58AE34B99BE8E979B95198100000000010C00002450AC52E58AE34B99BE8E979B95198100011CDC39DA0000</vt:lpwstr>
  </property>
  <property fmtid="{D5CDD505-2E9C-101B-9397-08002B2CF9AE}" pid="4" name="_EmailStoreID0">
    <vt:lpwstr>0000000038A1BB1005E5101AA1BB08002B2A56C20000454D534D44422E444C4C00000000000000001B55FA20AA6611CD9BC800AA002FC45A0C000000616E612E636176616C63616E74694069626F7065696E74656C6967656E6369612E636F6D002F6F3D45786368616E67654C6162732F6F753D45786368616E67652041646</vt:lpwstr>
  </property>
  <property fmtid="{D5CDD505-2E9C-101B-9397-08002B2CF9AE}" pid="5" name="_EmailStoreID1">
    <vt:lpwstr>D696E6973747261746976652047726F7570202846594449424F484632335350444C54292F636E3D526563697069656E74732F636E3D39306432356336353536306534633133623765323061613862313036646462382D416E6120436176616C636100E94632F45C000000020000001000000061006E0061002E006300610076</vt:lpwstr>
  </property>
  <property fmtid="{D5CDD505-2E9C-101B-9397-08002B2CF9AE}" pid="6" name="_EmailStoreID2">
    <vt:lpwstr>0061006C00630061006E00740069004000690062006F007000650069006E00740065006C006900670065006E006300690061002E0063006F006D0000000000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